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41"/>
        <w:gridCol w:w="7768"/>
      </w:tblGrid>
      <w:tr w:rsidR="009660E4" w:rsidRPr="00465C3F" w14:paraId="25B984EA" w14:textId="77777777" w:rsidTr="009C066B">
        <w:trPr>
          <w:trHeight w:val="255"/>
        </w:trPr>
        <w:tc>
          <w:tcPr>
            <w:tcW w:w="2041" w:type="dxa"/>
          </w:tcPr>
          <w:p w14:paraId="1D4A544F" w14:textId="77777777" w:rsidR="009660E4" w:rsidRPr="00465C3F" w:rsidRDefault="009660E4" w:rsidP="00465C3F">
            <w:pPr>
              <w:pStyle w:val="dgw-BetreffVergabe"/>
              <w:framePr w:wrap="notBeside"/>
            </w:pPr>
            <w:r w:rsidRPr="00465C3F">
              <w:t>Leistungsort:</w:t>
            </w:r>
          </w:p>
        </w:tc>
        <w:tc>
          <w:tcPr>
            <w:tcW w:w="7768" w:type="dxa"/>
          </w:tcPr>
          <w:p w14:paraId="4791215B" w14:textId="0EB1DC52" w:rsidR="009660E4" w:rsidRPr="00465C3F" w:rsidRDefault="00701A59" w:rsidP="0087042B">
            <w:pPr>
              <w:pStyle w:val="dgw-BetreffVergabe"/>
              <w:framePr w:wrap="notBeside"/>
            </w:pPr>
            <w:sdt>
              <w:sdtPr>
                <w:tag w:val="CC_Leistungsort"/>
                <w:id w:val="87054519"/>
                <w:lock w:val="sdtContentLocked"/>
                <w:placeholder>
                  <w:docPart w:val="FF9E04290D8140D0B3729C4A870AE45B"/>
                </w:placeholder>
                <w:text w:multiLine="1"/>
              </w:sdtPr>
              <w:sdtEndPr/>
              <w:sdtContent>
                <w:r w:rsidR="00BA13BE">
                  <w:t>Wohnungen und Gewerbe in Bestandsgebäuden und Neubauten der o.g. Gesellschaften</w:t>
                </w:r>
                <w:r w:rsidR="00BA13BE">
                  <w:br/>
                  <w:t xml:space="preserve"> in Berlin und Umland</w:t>
                </w:r>
              </w:sdtContent>
            </w:sdt>
          </w:p>
        </w:tc>
      </w:tr>
      <w:tr w:rsidR="009660E4" w:rsidRPr="00465C3F" w14:paraId="1F6C5AE7" w14:textId="77777777" w:rsidTr="009C066B">
        <w:trPr>
          <w:trHeight w:val="255"/>
        </w:trPr>
        <w:tc>
          <w:tcPr>
            <w:tcW w:w="2041" w:type="dxa"/>
            <w:tcBorders>
              <w:bottom w:val="single" w:sz="8" w:space="0" w:color="auto"/>
            </w:tcBorders>
            <w:tcMar>
              <w:bottom w:w="136" w:type="dxa"/>
            </w:tcMar>
          </w:tcPr>
          <w:p w14:paraId="592CCB37" w14:textId="77777777" w:rsidR="009660E4" w:rsidRPr="00465C3F" w:rsidRDefault="009660E4" w:rsidP="00465C3F">
            <w:pPr>
              <w:pStyle w:val="dgw-BetreffVergabe"/>
              <w:framePr w:wrap="notBeside"/>
            </w:pPr>
            <w:r w:rsidRPr="00465C3F">
              <w:t>Art der Leistung</w:t>
            </w:r>
          </w:p>
        </w:tc>
        <w:tc>
          <w:tcPr>
            <w:tcW w:w="7768" w:type="dxa"/>
            <w:tcBorders>
              <w:bottom w:val="single" w:sz="8" w:space="0" w:color="auto"/>
            </w:tcBorders>
            <w:tcMar>
              <w:bottom w:w="136" w:type="dxa"/>
            </w:tcMar>
          </w:tcPr>
          <w:p w14:paraId="267CDE64" w14:textId="534F0F20" w:rsidR="009660E4" w:rsidRPr="00465C3F" w:rsidRDefault="00701A59" w:rsidP="0087042B">
            <w:pPr>
              <w:pStyle w:val="dgw-BetreffVergabe"/>
              <w:framePr w:wrap="notBeside"/>
            </w:pPr>
            <w:sdt>
              <w:sdtPr>
                <w:tag w:val="CC_ArtDerLeistung"/>
                <w:id w:val="-1703082583"/>
                <w:lock w:val="sdtContentLocked"/>
                <w:placeholder>
                  <w:docPart w:val="DF31DF37C9674094BBD00D6425957C05"/>
                </w:placeholder>
                <w:text w:multiLine="1"/>
              </w:sdtPr>
              <w:sdtEndPr/>
              <w:sdtContent>
                <w:r w:rsidR="0087042B" w:rsidRPr="0087042B">
                  <w:t>R</w:t>
                </w:r>
                <w:r w:rsidR="0087042B">
                  <w:t>ahmenvertrag</w:t>
                </w:r>
                <w:r w:rsidR="0087042B" w:rsidRPr="0087042B">
                  <w:t xml:space="preserve"> Erstellung digitale Grundrisse 202</w:t>
                </w:r>
                <w:r w:rsidR="00A11BFC">
                  <w:t>6</w:t>
                </w:r>
              </w:sdtContent>
            </w:sdt>
          </w:p>
        </w:tc>
      </w:tr>
    </w:tbl>
    <w:p w14:paraId="52A3222E" w14:textId="56959AF1" w:rsidR="0095682B" w:rsidRDefault="00A11BFC" w:rsidP="0095682B">
      <w:pPr>
        <w:rPr>
          <w:rStyle w:val="dgw-Fett"/>
        </w:rPr>
      </w:pPr>
      <w:r w:rsidRPr="00161C19">
        <w:rPr>
          <w:rStyle w:val="dgw-Fett"/>
        </w:rPr>
        <w:t xml:space="preserve">Vergabenummer: </w:t>
      </w:r>
      <w:r w:rsidRPr="009F4F14">
        <w:rPr>
          <w:rStyle w:val="dgw-Fett"/>
        </w:rPr>
        <w:t>BW-RV-digitaler Grundrisse-26</w:t>
      </w:r>
    </w:p>
    <w:p w14:paraId="24DECE98" w14:textId="77777777" w:rsidR="00A11BFC" w:rsidRDefault="00A11BFC" w:rsidP="0095682B"/>
    <w:p w14:paraId="57632669" w14:textId="77777777" w:rsidR="0095682B" w:rsidRPr="008D2336" w:rsidRDefault="000F78C4" w:rsidP="0095682B">
      <w:pPr>
        <w:rPr>
          <w:rStyle w:val="dgw-Fett"/>
        </w:rPr>
      </w:pPr>
      <w:r w:rsidRPr="000F78C4">
        <w:rPr>
          <w:rStyle w:val="dgw-Fett"/>
        </w:rPr>
        <w:t>Bei Bewerbergemeinschaften ist ein Bewerberbogen von jedem Mitglied der Bewerbergemeinschaft auszufüllen!</w:t>
      </w:r>
    </w:p>
    <w:p w14:paraId="11C572F9" w14:textId="77777777" w:rsidR="0095682B" w:rsidRDefault="0095682B" w:rsidP="0095682B"/>
    <w:p w14:paraId="5ED8725A" w14:textId="77777777" w:rsidR="0095682B" w:rsidRPr="008D2336" w:rsidRDefault="000F78C4" w:rsidP="0095682B">
      <w:pPr>
        <w:rPr>
          <w:rStyle w:val="dgw-Fett"/>
        </w:rPr>
      </w:pPr>
      <w:r w:rsidRPr="000F78C4">
        <w:rPr>
          <w:rStyle w:val="dgw-Fett"/>
        </w:rPr>
        <w:t>Bedient sich der Bewerber zum Nachweis seiner Eignung eines Unterauftragnehmers, ist auch von diesem Unterauftragnehmer ein Bewerberbogen in Bezug auf seine Eignung auszufüllen.</w:t>
      </w:r>
    </w:p>
    <w:p w14:paraId="30A7D3DE" w14:textId="77777777" w:rsidR="0095682B" w:rsidRDefault="0095682B" w:rsidP="0095682B"/>
    <w:p w14:paraId="3177B814" w14:textId="77777777" w:rsidR="0095682B" w:rsidRPr="008D2336" w:rsidRDefault="000C43A0" w:rsidP="0095682B">
      <w:pPr>
        <w:rPr>
          <w:rStyle w:val="dgw-Fett"/>
        </w:rPr>
      </w:pPr>
      <w:r>
        <w:rPr>
          <w:rStyle w:val="dgw-Fett"/>
        </w:rPr>
        <w:t>Bewerberbogen</w:t>
      </w:r>
    </w:p>
    <w:p w14:paraId="58DD953B" w14:textId="77777777" w:rsidR="0095682B" w:rsidRDefault="0095682B" w:rsidP="0095682B"/>
    <w:p w14:paraId="47B2DA97" w14:textId="77777777" w:rsidR="0095682B" w:rsidRPr="00977678" w:rsidRDefault="00701A59" w:rsidP="0095682B">
      <w:pPr>
        <w:pStyle w:val="dgw-Hngend06cm-Tab12cm"/>
      </w:pPr>
      <w:sdt>
        <w:sdtPr>
          <w:rPr>
            <w:rStyle w:val="dgw-Checkbox"/>
          </w:rPr>
          <w:tag w:val="CC_Group_01_01"/>
          <w:id w:val="-524399774"/>
          <w:lock w:val="sdtLocked"/>
          <w15:appearance w15:val="hidden"/>
          <w14:checkbox>
            <w14:checked w14:val="0"/>
            <w14:checkedState w14:val="0053" w14:font="Wingdings 2"/>
            <w14:uncheckedState w14:val="00A3" w14:font="Wingdings 2"/>
          </w14:checkbox>
        </w:sdtPr>
        <w:sdtEndPr>
          <w:rPr>
            <w:rStyle w:val="dgw-Checkbox"/>
          </w:rPr>
        </w:sdtEndPr>
        <w:sdtContent>
          <w:r w:rsidR="009F083D">
            <w:rPr>
              <w:rStyle w:val="dgw-Checkbox"/>
            </w:rPr>
            <w:sym w:font="Wingdings 2" w:char="F0A3"/>
          </w:r>
        </w:sdtContent>
      </w:sdt>
      <w:r w:rsidR="0095682B" w:rsidRPr="00977678">
        <w:tab/>
        <w:t>eines Einzelbewerbers</w:t>
      </w:r>
    </w:p>
    <w:p w14:paraId="3378AABF" w14:textId="77777777" w:rsidR="0095682B" w:rsidRDefault="0095682B" w:rsidP="0095682B">
      <w:pPr>
        <w:pStyle w:val="dgw-Hngend06cm-Tab12cm"/>
      </w:pPr>
    </w:p>
    <w:p w14:paraId="373B3DB3" w14:textId="77777777" w:rsidR="0095682B" w:rsidRPr="004665F5" w:rsidRDefault="00701A59" w:rsidP="0095682B">
      <w:pPr>
        <w:pStyle w:val="dgw-Hngend06cm-Tab12cm"/>
      </w:pPr>
      <w:sdt>
        <w:sdtPr>
          <w:rPr>
            <w:rStyle w:val="dgw-Checkbox"/>
          </w:rPr>
          <w:tag w:val="CC_Group_01_02"/>
          <w:id w:val="-2004729276"/>
          <w:lock w:val="sdtLocked"/>
          <w15:appearance w15:val="hidden"/>
          <w14:checkbox>
            <w14:checked w14:val="0"/>
            <w14:checkedState w14:val="0053" w14:font="Wingdings 2"/>
            <w14:uncheckedState w14:val="00A3" w14:font="Wingdings 2"/>
          </w14:checkbox>
        </w:sdtPr>
        <w:sdtEndPr>
          <w:rPr>
            <w:rStyle w:val="dgw-Checkbox"/>
          </w:rPr>
        </w:sdtEndPr>
        <w:sdtContent>
          <w:r w:rsidR="009F083D">
            <w:rPr>
              <w:rStyle w:val="dgw-Checkbox"/>
            </w:rPr>
            <w:sym w:font="Wingdings 2" w:char="F0A3"/>
          </w:r>
        </w:sdtContent>
      </w:sdt>
      <w:r w:rsidR="0095682B" w:rsidRPr="004665F5">
        <w:tab/>
        <w:t>eines Mitglieds einer Bewerbergemeinschaft; Erklärung der Bewerbergemeinschaft ist beigefügt (Anlage</w:t>
      </w:r>
      <w:r w:rsidR="00735AD0">
        <w:t> </w:t>
      </w:r>
      <w:r w:rsidR="00B54C6A">
        <w:t>6</w:t>
      </w:r>
      <w:r w:rsidR="0095682B">
        <w:t>)</w:t>
      </w:r>
    </w:p>
    <w:p w14:paraId="76BACD79" w14:textId="77777777" w:rsidR="0095682B" w:rsidRPr="00536BB7" w:rsidRDefault="0095682B" w:rsidP="00536BB7"/>
    <w:p w14:paraId="776985CD" w14:textId="77777777" w:rsidR="0095682B" w:rsidRPr="004665F5" w:rsidRDefault="00701A59" w:rsidP="0095682B">
      <w:pPr>
        <w:pStyle w:val="dgw-Hngend06cm-Tab12cm-Danach65pt"/>
      </w:pPr>
      <w:sdt>
        <w:sdtPr>
          <w:rPr>
            <w:rStyle w:val="dgw-Checkbox"/>
          </w:rPr>
          <w:tag w:val="CC_Group_01_03"/>
          <w:id w:val="891150975"/>
          <w:lock w:val="sdtLocked"/>
          <w15:appearance w15:val="hidden"/>
          <w14:checkbox>
            <w14:checked w14:val="0"/>
            <w14:checkedState w14:val="0053" w14:font="Wingdings 2"/>
            <w14:uncheckedState w14:val="00A3" w14:font="Wingdings 2"/>
          </w14:checkbox>
        </w:sdtPr>
        <w:sdtEndPr>
          <w:rPr>
            <w:rStyle w:val="dgw-Checkbox"/>
          </w:rPr>
        </w:sdtEndPr>
        <w:sdtContent>
          <w:r w:rsidR="009F083D">
            <w:rPr>
              <w:rStyle w:val="dgw-Checkbox"/>
            </w:rPr>
            <w:sym w:font="Wingdings 2" w:char="F0A3"/>
          </w:r>
        </w:sdtContent>
      </w:sdt>
      <w:r w:rsidR="0095682B" w:rsidRPr="00162544">
        <w:tab/>
      </w:r>
      <w:r w:rsidR="00735AD0" w:rsidRPr="00735AD0">
        <w:t>eines Unterauftragnehmers als Teil der Bewerbung eines Einzelbewerbers bzw. eines Mitgliedes einer Bewerbergemeinschaft, bei dem der Bewerber sich zum Nachweis seiner Eignung des Unterauftrag-nehmers bedient</w:t>
      </w:r>
    </w:p>
    <w:p w14:paraId="263F0A93" w14:textId="77777777" w:rsidR="0095682B" w:rsidRPr="00C62FC4" w:rsidRDefault="00735AD0" w:rsidP="0095682B">
      <w:pPr>
        <w:pStyle w:val="dgw-Links06cm"/>
      </w:pPr>
      <w:r w:rsidRPr="00735AD0">
        <w:t>Unterauftragnehmer von</w:t>
      </w:r>
      <w:r w:rsidR="0095682B" w:rsidRPr="00C62FC4">
        <w:t xml:space="preserve"> </w:t>
      </w:r>
      <w:sdt>
        <w:sdtPr>
          <w:tag w:val="CC_DPST_Bewerber_Name"/>
          <w:id w:val="-1168473331"/>
          <w:lock w:val="sdtLocked"/>
          <w:placeholder>
            <w:docPart w:val="DB9C94DB5B004B75A415A14902579D45"/>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22D2D">
            <w:rPr>
              <w:rStyle w:val="Platzhaltertext"/>
            </w:rPr>
            <w:t>&lt;Name&gt;</w:t>
          </w:r>
        </w:sdtContent>
      </w:sdt>
      <w:r w:rsidR="0095682B">
        <w:t xml:space="preserve"> </w:t>
      </w:r>
      <w:r w:rsidR="0095682B" w:rsidRPr="00C62FC4">
        <w:t>(</w:t>
      </w:r>
      <w:r w:rsidR="0095682B" w:rsidRPr="00C62FC4">
        <w:rPr>
          <w:rStyle w:val="dgw-Kursiv"/>
        </w:rPr>
        <w:t>Name des Bewerbers</w:t>
      </w:r>
      <w:r w:rsidR="0095682B" w:rsidRPr="00C62FC4">
        <w:t xml:space="preserve">); </w:t>
      </w:r>
      <w:r w:rsidRPr="00735AD0">
        <w:t>Erklärung bzgl. Zurverfügungstellung der erforderlichen Ressourcen ist beigefügt</w:t>
      </w:r>
      <w:r w:rsidR="009C66B1">
        <w:t xml:space="preserve"> (Anlage </w:t>
      </w:r>
      <w:r w:rsidR="00B54C6A">
        <w:t>8</w:t>
      </w:r>
      <w:r w:rsidR="009C66B1">
        <w:t>)</w:t>
      </w:r>
    </w:p>
    <w:p w14:paraId="5B85820B" w14:textId="77777777" w:rsidR="00657625" w:rsidRDefault="00657625" w:rsidP="00536BB7"/>
    <w:p w14:paraId="2BDAB544" w14:textId="77777777" w:rsidR="00D34A4F" w:rsidRPr="00536BB7" w:rsidRDefault="00D34A4F" w:rsidP="00536BB7"/>
    <w:tbl>
      <w:tblPr>
        <w:tblStyle w:val="degewoeinfach"/>
        <w:tblpPr w:leftFromText="141" w:rightFromText="141" w:vertAnchor="text" w:tblpXSpec="right" w:tblpY="1"/>
        <w:tblOverlap w:val="never"/>
        <w:tblW w:w="9809" w:type="dxa"/>
        <w:tblLayout w:type="fixed"/>
        <w:tblCellMar>
          <w:top w:w="113" w:type="dxa"/>
          <w:bottom w:w="17" w:type="dxa"/>
        </w:tblCellMar>
        <w:tblLook w:val="04A0" w:firstRow="1" w:lastRow="0" w:firstColumn="1" w:lastColumn="0" w:noHBand="0" w:noVBand="1"/>
      </w:tblPr>
      <w:tblGrid>
        <w:gridCol w:w="340"/>
        <w:gridCol w:w="3345"/>
        <w:gridCol w:w="1702"/>
        <w:gridCol w:w="4422"/>
      </w:tblGrid>
      <w:tr w:rsidR="00D34A4F" w:rsidRPr="00326769" w14:paraId="1017DD4A" w14:textId="77777777" w:rsidTr="00807213">
        <w:tc>
          <w:tcPr>
            <w:tcW w:w="340" w:type="dxa"/>
          </w:tcPr>
          <w:p w14:paraId="0068C04F" w14:textId="77777777" w:rsidR="00D34A4F" w:rsidRPr="00326769" w:rsidRDefault="00D34A4F" w:rsidP="00807213">
            <w:pPr>
              <w:pStyle w:val="dgw-Danach65pt"/>
              <w:rPr>
                <w:rStyle w:val="dgw-Fett"/>
              </w:rPr>
            </w:pPr>
            <w:r w:rsidRPr="00326769">
              <w:rPr>
                <w:rStyle w:val="dgw-Fett"/>
              </w:rPr>
              <w:t>1.</w:t>
            </w:r>
          </w:p>
        </w:tc>
        <w:tc>
          <w:tcPr>
            <w:tcW w:w="3345" w:type="dxa"/>
          </w:tcPr>
          <w:p w14:paraId="4DA63891" w14:textId="77777777" w:rsidR="00D34A4F" w:rsidRPr="00326769" w:rsidRDefault="00D34A4F" w:rsidP="00807213">
            <w:pPr>
              <w:pStyle w:val="dgw-Danach65pt"/>
              <w:rPr>
                <w:rStyle w:val="dgw-Fett"/>
              </w:rPr>
            </w:pPr>
            <w:r w:rsidRPr="00326769">
              <w:rPr>
                <w:rStyle w:val="dgw-Fett"/>
              </w:rPr>
              <w:t>Allgemeine Angaben</w:t>
            </w:r>
          </w:p>
        </w:tc>
        <w:tc>
          <w:tcPr>
            <w:tcW w:w="6124" w:type="dxa"/>
            <w:gridSpan w:val="2"/>
          </w:tcPr>
          <w:p w14:paraId="7CD4F069" w14:textId="77777777" w:rsidR="00D34A4F" w:rsidRPr="00326769" w:rsidRDefault="00D34A4F" w:rsidP="00807213">
            <w:pPr>
              <w:pStyle w:val="dgw-Danach65pt"/>
            </w:pPr>
          </w:p>
        </w:tc>
      </w:tr>
      <w:tr w:rsidR="00D34A4F" w:rsidRPr="00326769" w14:paraId="45E95956" w14:textId="77777777" w:rsidTr="00807213">
        <w:tc>
          <w:tcPr>
            <w:tcW w:w="340" w:type="dxa"/>
          </w:tcPr>
          <w:p w14:paraId="7E911E25" w14:textId="77777777" w:rsidR="00D34A4F" w:rsidRPr="00326769" w:rsidRDefault="00D34A4F" w:rsidP="00807213"/>
        </w:tc>
        <w:tc>
          <w:tcPr>
            <w:tcW w:w="3345" w:type="dxa"/>
          </w:tcPr>
          <w:p w14:paraId="203E6F79" w14:textId="77777777" w:rsidR="00D34A4F" w:rsidRPr="001B3442" w:rsidRDefault="00D34A4F" w:rsidP="00807213">
            <w:r w:rsidRPr="001B3442">
              <w:t>Name des Unternehmens</w:t>
            </w:r>
          </w:p>
        </w:tc>
        <w:tc>
          <w:tcPr>
            <w:tcW w:w="6124" w:type="dxa"/>
            <w:gridSpan w:val="2"/>
          </w:tcPr>
          <w:p w14:paraId="16473C84" w14:textId="77777777" w:rsidR="00D34A4F" w:rsidRPr="00326769" w:rsidRDefault="00701A59" w:rsidP="00622D2D">
            <w:sdt>
              <w:sdtPr>
                <w:rPr>
                  <w:rStyle w:val="dgw-Blau"/>
                </w:rPr>
                <w:tag w:val="CC_DPKF_Unternehmen_Name"/>
                <w:id w:val="-1808384969"/>
                <w:lock w:val="sdtLocked"/>
                <w:placeholder>
                  <w:docPart w:val="17118E2078744AD58010C6FA8B328127"/>
                </w:placeholder>
                <w:showingPlcHdr/>
                <w:dataBinding w:prefixMappings="xmlns:ns0='http://schemas.microsoft.com/office/2006/coverPageProps' " w:xpath="/ns0:CoverPageProperties[1]/ns0:Abstract[1]" w:storeItemID="{55AF091B-3C7A-41E3-B477-F2FDAA23CFDA}"/>
                <w:text w:multiLine="1"/>
              </w:sdtPr>
              <w:sdtEndPr>
                <w:rPr>
                  <w:rStyle w:val="dgw-Blau"/>
                </w:rPr>
              </w:sdtEndPr>
              <w:sdtContent>
                <w:r w:rsidR="00622D2D" w:rsidRPr="00630406">
                  <w:rPr>
                    <w:rStyle w:val="Platzhaltertext"/>
                  </w:rPr>
                  <w:t>&lt;Name&gt;</w:t>
                </w:r>
              </w:sdtContent>
            </w:sdt>
          </w:p>
        </w:tc>
      </w:tr>
      <w:tr w:rsidR="00D34A4F" w:rsidRPr="00326769" w14:paraId="346DF2B2" w14:textId="77777777" w:rsidTr="00807213">
        <w:tc>
          <w:tcPr>
            <w:tcW w:w="340" w:type="dxa"/>
          </w:tcPr>
          <w:p w14:paraId="241519BA" w14:textId="77777777" w:rsidR="00D34A4F" w:rsidRPr="00326769" w:rsidRDefault="00D34A4F" w:rsidP="00807213"/>
        </w:tc>
        <w:tc>
          <w:tcPr>
            <w:tcW w:w="3345" w:type="dxa"/>
          </w:tcPr>
          <w:p w14:paraId="5888B41C" w14:textId="77777777" w:rsidR="00D34A4F" w:rsidRPr="00326769" w:rsidRDefault="00D34A4F" w:rsidP="00807213">
            <w:r w:rsidRPr="00326769">
              <w:t>Adresse (Straße, PLZ Ort, Land)</w:t>
            </w:r>
          </w:p>
        </w:tc>
        <w:tc>
          <w:tcPr>
            <w:tcW w:w="6124" w:type="dxa"/>
            <w:gridSpan w:val="2"/>
          </w:tcPr>
          <w:p w14:paraId="0F727137" w14:textId="77777777" w:rsidR="00D34A4F" w:rsidRPr="00326769" w:rsidRDefault="00701A59" w:rsidP="00D34A4F">
            <w:sdt>
              <w:sdtPr>
                <w:rPr>
                  <w:rStyle w:val="dgw-Blau"/>
                </w:rPr>
                <w:tag w:val="CC_DPFA_Unternehmen_Adresse"/>
                <w:id w:val="838654353"/>
                <w:lock w:val="sdtLocked"/>
                <w:placeholder>
                  <w:docPart w:val="55BA82B7E9E14E27BFEC0441DEBEB8E9"/>
                </w:placeholder>
                <w:showingPlcHdr/>
                <w:dataBinding w:prefixMappings="xmlns:ns0='http://schemas.microsoft.com/office/2006/coverPageProps' " w:xpath="/ns0:CoverPageProperties[1]/ns0:CompanyAddress[1]" w:storeItemID="{55AF091B-3C7A-41E3-B477-F2FDAA23CFDA}"/>
                <w:text w:multiLine="1"/>
              </w:sdtPr>
              <w:sdtEndPr>
                <w:rPr>
                  <w:rStyle w:val="dgw-Blau"/>
                </w:rPr>
              </w:sdtEndPr>
              <w:sdtContent>
                <w:r w:rsidR="00622D2D">
                  <w:rPr>
                    <w:rStyle w:val="Platzhaltertext"/>
                  </w:rPr>
                  <w:t>&lt;</w:t>
                </w:r>
                <w:r w:rsidR="00622D2D" w:rsidRPr="00996407">
                  <w:rPr>
                    <w:rStyle w:val="Platzhaltertext"/>
                  </w:rPr>
                  <w:t>Adresse</w:t>
                </w:r>
                <w:r w:rsidR="00622D2D">
                  <w:rPr>
                    <w:rStyle w:val="Platzhaltertext"/>
                  </w:rPr>
                  <w:t>&gt;</w:t>
                </w:r>
              </w:sdtContent>
            </w:sdt>
          </w:p>
        </w:tc>
      </w:tr>
      <w:tr w:rsidR="00D34A4F" w:rsidRPr="00326769" w14:paraId="1FFE0A4A" w14:textId="77777777" w:rsidTr="00807213">
        <w:tc>
          <w:tcPr>
            <w:tcW w:w="340" w:type="dxa"/>
          </w:tcPr>
          <w:p w14:paraId="7904547A" w14:textId="77777777" w:rsidR="00D34A4F" w:rsidRPr="00326769" w:rsidRDefault="00D34A4F" w:rsidP="00807213"/>
        </w:tc>
        <w:tc>
          <w:tcPr>
            <w:tcW w:w="3345" w:type="dxa"/>
          </w:tcPr>
          <w:p w14:paraId="3629C6E7" w14:textId="77777777" w:rsidR="00D34A4F" w:rsidRPr="00326769" w:rsidRDefault="00D34A4F" w:rsidP="00807213">
            <w:r w:rsidRPr="009C5041">
              <w:t>Jahr der Büro-/Unternehmens-gründung</w:t>
            </w:r>
          </w:p>
        </w:tc>
        <w:tc>
          <w:tcPr>
            <w:tcW w:w="6124" w:type="dxa"/>
            <w:gridSpan w:val="2"/>
          </w:tcPr>
          <w:p w14:paraId="7BC06C0C" w14:textId="77777777" w:rsidR="00D34A4F" w:rsidRPr="00326769" w:rsidRDefault="00701A59" w:rsidP="00D34A4F">
            <w:sdt>
              <w:sdtPr>
                <w:rPr>
                  <w:rStyle w:val="dgw-Blau"/>
                </w:rPr>
                <w:id w:val="1010103418"/>
                <w:lock w:val="sdtLocked"/>
                <w:placeholder>
                  <w:docPart w:val="FD2515E8C424421FB852F45B94C6926A"/>
                </w:placeholder>
                <w:showingPlcHdr/>
                <w:text/>
              </w:sdtPr>
              <w:sdtEndPr>
                <w:rPr>
                  <w:rStyle w:val="Absatz-Standardschriftart"/>
                  <w:color w:val="000000" w:themeColor="text1"/>
                </w:rPr>
              </w:sdtEndPr>
              <w:sdtContent>
                <w:r w:rsidR="00D34A4F">
                  <w:rPr>
                    <w:rStyle w:val="Platzhaltertext"/>
                  </w:rPr>
                  <w:t xml:space="preserve">     </w:t>
                </w:r>
              </w:sdtContent>
            </w:sdt>
          </w:p>
        </w:tc>
      </w:tr>
      <w:tr w:rsidR="00D34A4F" w:rsidRPr="00326769" w14:paraId="6D3CF5E4" w14:textId="77777777" w:rsidTr="00807213">
        <w:tc>
          <w:tcPr>
            <w:tcW w:w="340" w:type="dxa"/>
          </w:tcPr>
          <w:p w14:paraId="6FDD6B28" w14:textId="77777777" w:rsidR="00D34A4F" w:rsidRPr="00326769" w:rsidRDefault="00D34A4F" w:rsidP="00807213"/>
        </w:tc>
        <w:tc>
          <w:tcPr>
            <w:tcW w:w="3345" w:type="dxa"/>
          </w:tcPr>
          <w:p w14:paraId="1C64D92A" w14:textId="77777777" w:rsidR="00D34A4F" w:rsidRPr="00326769" w:rsidRDefault="00D34A4F" w:rsidP="00807213">
            <w:r>
              <w:t>Rechtsform</w:t>
            </w:r>
          </w:p>
        </w:tc>
        <w:tc>
          <w:tcPr>
            <w:tcW w:w="6124" w:type="dxa"/>
            <w:gridSpan w:val="2"/>
          </w:tcPr>
          <w:p w14:paraId="63EBEF01" w14:textId="77777777" w:rsidR="00D34A4F" w:rsidRPr="00326769" w:rsidRDefault="00701A59" w:rsidP="00807213">
            <w:sdt>
              <w:sdtPr>
                <w:rPr>
                  <w:rStyle w:val="dgw-Blau"/>
                </w:rPr>
                <w:id w:val="286778768"/>
                <w:lock w:val="sdtLocked"/>
                <w:placeholder>
                  <w:docPart w:val="A0497E0E71DF44EFB700D433A943AB14"/>
                </w:placeholder>
                <w:showingPlcHdr/>
                <w:text/>
              </w:sdtPr>
              <w:sdtEndPr>
                <w:rPr>
                  <w:rStyle w:val="Absatz-Standardschriftart"/>
                  <w:color w:val="000000" w:themeColor="text1"/>
                </w:rPr>
              </w:sdtEndPr>
              <w:sdtContent>
                <w:r w:rsidR="00D34A4F">
                  <w:rPr>
                    <w:rStyle w:val="Platzhaltertext"/>
                  </w:rPr>
                  <w:t xml:space="preserve">     </w:t>
                </w:r>
              </w:sdtContent>
            </w:sdt>
          </w:p>
        </w:tc>
      </w:tr>
      <w:tr w:rsidR="00D34A4F" w:rsidRPr="00326769" w14:paraId="13A295E4" w14:textId="77777777" w:rsidTr="00807213">
        <w:tc>
          <w:tcPr>
            <w:tcW w:w="340" w:type="dxa"/>
          </w:tcPr>
          <w:p w14:paraId="56B227AF" w14:textId="77777777" w:rsidR="00D34A4F" w:rsidRPr="00326769" w:rsidRDefault="00D34A4F" w:rsidP="00807213"/>
        </w:tc>
        <w:tc>
          <w:tcPr>
            <w:tcW w:w="3345" w:type="dxa"/>
          </w:tcPr>
          <w:p w14:paraId="0BA94828" w14:textId="77777777" w:rsidR="00D34A4F" w:rsidRDefault="00D34A4F" w:rsidP="00807213">
            <w:r>
              <w:t>Büro-/Unternehmensinhaber</w:t>
            </w:r>
          </w:p>
        </w:tc>
        <w:tc>
          <w:tcPr>
            <w:tcW w:w="6124" w:type="dxa"/>
            <w:gridSpan w:val="2"/>
          </w:tcPr>
          <w:p w14:paraId="7841E95D" w14:textId="77777777" w:rsidR="00D34A4F" w:rsidRPr="00326769" w:rsidRDefault="00701A59" w:rsidP="00807213">
            <w:sdt>
              <w:sdtPr>
                <w:rPr>
                  <w:rStyle w:val="dgw-Blau"/>
                </w:rPr>
                <w:id w:val="-794746238"/>
                <w:lock w:val="sdtLocked"/>
                <w:placeholder>
                  <w:docPart w:val="241F5DDFB9EB4482B64ECB29B764B130"/>
                </w:placeholder>
                <w:showingPlcHdr/>
                <w:text/>
              </w:sdtPr>
              <w:sdtEndPr>
                <w:rPr>
                  <w:rStyle w:val="Absatz-Standardschriftart"/>
                  <w:color w:val="000000" w:themeColor="text1"/>
                </w:rPr>
              </w:sdtEndPr>
              <w:sdtContent>
                <w:r w:rsidR="00D34A4F">
                  <w:rPr>
                    <w:rStyle w:val="Platzhaltertext"/>
                  </w:rPr>
                  <w:t xml:space="preserve">     </w:t>
                </w:r>
              </w:sdtContent>
            </w:sdt>
          </w:p>
        </w:tc>
      </w:tr>
      <w:tr w:rsidR="00D34A4F" w:rsidRPr="00184ED4" w14:paraId="3AF824E1" w14:textId="77777777" w:rsidTr="00807213">
        <w:tc>
          <w:tcPr>
            <w:tcW w:w="340" w:type="dxa"/>
            <w:tcMar>
              <w:top w:w="0" w:type="dxa"/>
              <w:bottom w:w="0" w:type="dxa"/>
            </w:tcMar>
          </w:tcPr>
          <w:p w14:paraId="5F5CFE1A" w14:textId="77777777" w:rsidR="00D34A4F" w:rsidRPr="00184ED4" w:rsidRDefault="00D34A4F" w:rsidP="00D34A4F">
            <w:pPr>
              <w:pStyle w:val="dgw-7pt-ZAB65ptmin"/>
              <w:framePr w:hSpace="0" w:wrap="auto" w:vAnchor="margin" w:xAlign="left" w:yAlign="inline"/>
              <w:suppressOverlap w:val="0"/>
            </w:pPr>
          </w:p>
        </w:tc>
        <w:tc>
          <w:tcPr>
            <w:tcW w:w="3345" w:type="dxa"/>
            <w:tcMar>
              <w:top w:w="0" w:type="dxa"/>
              <w:bottom w:w="0" w:type="dxa"/>
            </w:tcMar>
          </w:tcPr>
          <w:p w14:paraId="0D8D2715" w14:textId="77777777" w:rsidR="00D34A4F" w:rsidRPr="00184ED4" w:rsidRDefault="00D34A4F" w:rsidP="00D34A4F">
            <w:pPr>
              <w:pStyle w:val="dgw-7pt-ZAB65ptmin"/>
              <w:framePr w:hSpace="0" w:wrap="auto" w:vAnchor="margin" w:xAlign="left" w:yAlign="inline"/>
              <w:suppressOverlap w:val="0"/>
            </w:pPr>
          </w:p>
        </w:tc>
        <w:tc>
          <w:tcPr>
            <w:tcW w:w="6124" w:type="dxa"/>
            <w:gridSpan w:val="2"/>
            <w:tcMar>
              <w:top w:w="0" w:type="dxa"/>
              <w:bottom w:w="0" w:type="dxa"/>
            </w:tcMar>
          </w:tcPr>
          <w:p w14:paraId="7B20F8DD" w14:textId="77777777" w:rsidR="00D34A4F" w:rsidRPr="00184ED4" w:rsidRDefault="00D34A4F" w:rsidP="00465C3F">
            <w:pPr>
              <w:pStyle w:val="dgw-7pt-ZAB65ptmin"/>
              <w:framePr w:hSpace="0" w:wrap="auto" w:vAnchor="margin" w:xAlign="left" w:yAlign="inline"/>
              <w:suppressOverlap w:val="0"/>
            </w:pPr>
            <w:r w:rsidRPr="00184ED4">
              <w:t>(bei juristischen Personen bevollmächtigter Vertreter)</w:t>
            </w:r>
          </w:p>
        </w:tc>
      </w:tr>
      <w:tr w:rsidR="00D34A4F" w:rsidRPr="00326769" w14:paraId="535F6209" w14:textId="77777777" w:rsidTr="00807213">
        <w:tc>
          <w:tcPr>
            <w:tcW w:w="340" w:type="dxa"/>
          </w:tcPr>
          <w:p w14:paraId="5CABA979" w14:textId="77777777" w:rsidR="00D34A4F" w:rsidRPr="00326769" w:rsidRDefault="00D34A4F" w:rsidP="00807213"/>
        </w:tc>
        <w:tc>
          <w:tcPr>
            <w:tcW w:w="3345" w:type="dxa"/>
          </w:tcPr>
          <w:p w14:paraId="409169B6" w14:textId="77777777" w:rsidR="00D34A4F" w:rsidRDefault="00D34A4F" w:rsidP="00807213">
            <w:r>
              <w:t>Eintragungsort</w:t>
            </w:r>
          </w:p>
        </w:tc>
        <w:tc>
          <w:tcPr>
            <w:tcW w:w="6124" w:type="dxa"/>
            <w:gridSpan w:val="2"/>
          </w:tcPr>
          <w:p w14:paraId="25915465" w14:textId="77777777" w:rsidR="00D34A4F" w:rsidRPr="00326769" w:rsidRDefault="00701A59" w:rsidP="00D34A4F">
            <w:sdt>
              <w:sdtPr>
                <w:rPr>
                  <w:rStyle w:val="dgw-Blau"/>
                </w:rPr>
                <w:id w:val="-434446127"/>
                <w:lock w:val="sdtLocked"/>
                <w:placeholder>
                  <w:docPart w:val="4ECEF3978D784F0890882DE38BF0C71A"/>
                </w:placeholder>
                <w:showingPlcHdr/>
                <w:text/>
              </w:sdtPr>
              <w:sdtEndPr>
                <w:rPr>
                  <w:rStyle w:val="Absatz-Standardschriftart"/>
                  <w:color w:val="000000" w:themeColor="text1"/>
                </w:rPr>
              </w:sdtEndPr>
              <w:sdtContent>
                <w:r w:rsidR="00D34A4F">
                  <w:rPr>
                    <w:rStyle w:val="Platzhaltertext"/>
                  </w:rPr>
                  <w:t xml:space="preserve">     </w:t>
                </w:r>
              </w:sdtContent>
            </w:sdt>
          </w:p>
        </w:tc>
      </w:tr>
      <w:tr w:rsidR="00D34A4F" w:rsidRPr="00376128" w14:paraId="790573FD" w14:textId="77777777" w:rsidTr="00807213">
        <w:tc>
          <w:tcPr>
            <w:tcW w:w="340" w:type="dxa"/>
          </w:tcPr>
          <w:p w14:paraId="0D40C7B8" w14:textId="77777777" w:rsidR="00D34A4F" w:rsidRPr="00376128" w:rsidRDefault="00D34A4F" w:rsidP="00807213"/>
        </w:tc>
        <w:tc>
          <w:tcPr>
            <w:tcW w:w="3345" w:type="dxa"/>
          </w:tcPr>
          <w:p w14:paraId="093A8629" w14:textId="77777777" w:rsidR="00D34A4F" w:rsidRPr="00376128" w:rsidRDefault="00D34A4F" w:rsidP="00807213">
            <w:r>
              <w:t>Kontakt</w:t>
            </w:r>
          </w:p>
        </w:tc>
        <w:tc>
          <w:tcPr>
            <w:tcW w:w="1702" w:type="dxa"/>
          </w:tcPr>
          <w:p w14:paraId="25397BBB" w14:textId="77777777" w:rsidR="00D34A4F" w:rsidRDefault="00D34A4F" w:rsidP="00807213">
            <w:r>
              <w:t>Telefon:</w:t>
            </w:r>
          </w:p>
        </w:tc>
        <w:tc>
          <w:tcPr>
            <w:tcW w:w="4422" w:type="dxa"/>
          </w:tcPr>
          <w:p w14:paraId="294C8E8D" w14:textId="77777777" w:rsidR="00D34A4F" w:rsidRDefault="00701A59" w:rsidP="00807213">
            <w:sdt>
              <w:sdtPr>
                <w:rPr>
                  <w:rStyle w:val="dgw-Blau"/>
                </w:rPr>
                <w:id w:val="-108434956"/>
                <w:lock w:val="sdtLocked"/>
                <w:placeholder>
                  <w:docPart w:val="17D1F72827E4461EA32BA2998A53E2D7"/>
                </w:placeholder>
                <w:showingPlcHdr/>
                <w:text/>
              </w:sdtPr>
              <w:sdtEndPr>
                <w:rPr>
                  <w:rStyle w:val="Absatz-Standardschriftart"/>
                  <w:color w:val="000000" w:themeColor="text1"/>
                </w:rPr>
              </w:sdtEndPr>
              <w:sdtContent>
                <w:r w:rsidR="00D34A4F">
                  <w:rPr>
                    <w:rStyle w:val="Platzhaltertext"/>
                  </w:rPr>
                  <w:t xml:space="preserve">     </w:t>
                </w:r>
              </w:sdtContent>
            </w:sdt>
          </w:p>
        </w:tc>
      </w:tr>
      <w:tr w:rsidR="00D34A4F" w:rsidRPr="00376128" w14:paraId="72863985" w14:textId="77777777" w:rsidTr="00807213">
        <w:tc>
          <w:tcPr>
            <w:tcW w:w="340" w:type="dxa"/>
          </w:tcPr>
          <w:p w14:paraId="613F96A9" w14:textId="77777777" w:rsidR="00D34A4F" w:rsidRPr="00376128" w:rsidRDefault="00D34A4F" w:rsidP="00807213"/>
        </w:tc>
        <w:tc>
          <w:tcPr>
            <w:tcW w:w="3345" w:type="dxa"/>
          </w:tcPr>
          <w:p w14:paraId="5F83C502" w14:textId="77777777" w:rsidR="00D34A4F" w:rsidRDefault="00D34A4F" w:rsidP="00807213"/>
        </w:tc>
        <w:tc>
          <w:tcPr>
            <w:tcW w:w="1702" w:type="dxa"/>
          </w:tcPr>
          <w:p w14:paraId="5D29C1FB" w14:textId="77777777" w:rsidR="00D34A4F" w:rsidRDefault="00D34A4F" w:rsidP="00807213">
            <w:r>
              <w:t>Fax:</w:t>
            </w:r>
          </w:p>
        </w:tc>
        <w:tc>
          <w:tcPr>
            <w:tcW w:w="4422" w:type="dxa"/>
          </w:tcPr>
          <w:p w14:paraId="26039560" w14:textId="77777777" w:rsidR="00D34A4F" w:rsidRDefault="00701A59" w:rsidP="00807213">
            <w:sdt>
              <w:sdtPr>
                <w:rPr>
                  <w:rStyle w:val="dgw-Blau"/>
                </w:rPr>
                <w:id w:val="149029303"/>
                <w:lock w:val="sdtLocked"/>
                <w:placeholder>
                  <w:docPart w:val="56FFFD84772844D99E8CAF1131C171AA"/>
                </w:placeholder>
                <w:showingPlcHdr/>
                <w:text/>
              </w:sdtPr>
              <w:sdtEndPr>
                <w:rPr>
                  <w:rStyle w:val="Absatz-Standardschriftart"/>
                  <w:color w:val="000000" w:themeColor="text1"/>
                </w:rPr>
              </w:sdtEndPr>
              <w:sdtContent>
                <w:r w:rsidR="00D34A4F">
                  <w:rPr>
                    <w:rStyle w:val="Platzhaltertext"/>
                  </w:rPr>
                  <w:t xml:space="preserve">     </w:t>
                </w:r>
              </w:sdtContent>
            </w:sdt>
          </w:p>
        </w:tc>
      </w:tr>
      <w:tr w:rsidR="00D34A4F" w:rsidRPr="00376128" w14:paraId="24512FD1" w14:textId="77777777" w:rsidTr="00807213">
        <w:tc>
          <w:tcPr>
            <w:tcW w:w="340" w:type="dxa"/>
          </w:tcPr>
          <w:p w14:paraId="2259A59E" w14:textId="77777777" w:rsidR="00D34A4F" w:rsidRPr="00376128" w:rsidRDefault="00D34A4F" w:rsidP="00807213"/>
        </w:tc>
        <w:tc>
          <w:tcPr>
            <w:tcW w:w="3345" w:type="dxa"/>
          </w:tcPr>
          <w:p w14:paraId="64337371" w14:textId="77777777" w:rsidR="00D34A4F" w:rsidRDefault="00D34A4F" w:rsidP="00807213"/>
        </w:tc>
        <w:tc>
          <w:tcPr>
            <w:tcW w:w="1702" w:type="dxa"/>
          </w:tcPr>
          <w:p w14:paraId="24E0961C" w14:textId="77777777" w:rsidR="00D34A4F" w:rsidRDefault="00D34A4F" w:rsidP="00807213">
            <w:r>
              <w:t>E-Mail:</w:t>
            </w:r>
          </w:p>
        </w:tc>
        <w:tc>
          <w:tcPr>
            <w:tcW w:w="4422" w:type="dxa"/>
          </w:tcPr>
          <w:p w14:paraId="56EB84C4" w14:textId="77777777" w:rsidR="00D34A4F" w:rsidRDefault="00701A59" w:rsidP="00807213">
            <w:sdt>
              <w:sdtPr>
                <w:rPr>
                  <w:rStyle w:val="dgw-Blau"/>
                </w:rPr>
                <w:id w:val="-1989460424"/>
                <w:lock w:val="sdtLocked"/>
                <w:placeholder>
                  <w:docPart w:val="D81ACF0E793D4431BEEF0C159CA5F310"/>
                </w:placeholder>
                <w:showingPlcHdr/>
                <w:text/>
              </w:sdtPr>
              <w:sdtEndPr>
                <w:rPr>
                  <w:rStyle w:val="Absatz-Standardschriftart"/>
                  <w:color w:val="000000" w:themeColor="text1"/>
                </w:rPr>
              </w:sdtEndPr>
              <w:sdtContent>
                <w:r w:rsidR="00D34A4F">
                  <w:rPr>
                    <w:rStyle w:val="Platzhaltertext"/>
                  </w:rPr>
                  <w:t xml:space="preserve">     </w:t>
                </w:r>
              </w:sdtContent>
            </w:sdt>
          </w:p>
        </w:tc>
      </w:tr>
      <w:tr w:rsidR="00D34A4F" w:rsidRPr="009C5041" w14:paraId="78D867B9" w14:textId="77777777" w:rsidTr="00807213">
        <w:tc>
          <w:tcPr>
            <w:tcW w:w="340" w:type="dxa"/>
          </w:tcPr>
          <w:p w14:paraId="59A42BE2" w14:textId="77777777" w:rsidR="00D34A4F" w:rsidRPr="009C5041" w:rsidRDefault="00D34A4F" w:rsidP="00807213"/>
        </w:tc>
        <w:tc>
          <w:tcPr>
            <w:tcW w:w="3345" w:type="dxa"/>
          </w:tcPr>
          <w:p w14:paraId="0A345778" w14:textId="77777777" w:rsidR="00D34A4F" w:rsidRPr="009C5041" w:rsidRDefault="00D34A4F" w:rsidP="00807213"/>
        </w:tc>
        <w:tc>
          <w:tcPr>
            <w:tcW w:w="1702" w:type="dxa"/>
          </w:tcPr>
          <w:p w14:paraId="150C4C52" w14:textId="77777777" w:rsidR="00D34A4F" w:rsidRPr="009C5041" w:rsidRDefault="00D34A4F" w:rsidP="00807213">
            <w:r w:rsidRPr="009C5041">
              <w:t>Ansprechpartner:</w:t>
            </w:r>
          </w:p>
        </w:tc>
        <w:tc>
          <w:tcPr>
            <w:tcW w:w="4422" w:type="dxa"/>
          </w:tcPr>
          <w:p w14:paraId="13D8A256" w14:textId="77777777" w:rsidR="00D34A4F" w:rsidRPr="009C5041" w:rsidRDefault="00701A59" w:rsidP="00807213">
            <w:sdt>
              <w:sdtPr>
                <w:rPr>
                  <w:rStyle w:val="dgw-Blau"/>
                </w:rPr>
                <w:id w:val="-1790120645"/>
                <w:lock w:val="sdtLocked"/>
                <w:placeholder>
                  <w:docPart w:val="825304AF716245999A67DD9D181188B2"/>
                </w:placeholder>
                <w:showingPlcHdr/>
                <w:text/>
              </w:sdtPr>
              <w:sdtEndPr>
                <w:rPr>
                  <w:rStyle w:val="Absatz-Standardschriftart"/>
                  <w:color w:val="000000" w:themeColor="text1"/>
                </w:rPr>
              </w:sdtEndPr>
              <w:sdtContent>
                <w:r w:rsidR="00D34A4F">
                  <w:rPr>
                    <w:rStyle w:val="Platzhaltertext"/>
                  </w:rPr>
                  <w:t xml:space="preserve">     </w:t>
                </w:r>
              </w:sdtContent>
            </w:sdt>
          </w:p>
        </w:tc>
      </w:tr>
      <w:tr w:rsidR="00D34A4F" w:rsidRPr="00376128" w14:paraId="631D9EB6" w14:textId="77777777" w:rsidTr="00807213">
        <w:trPr>
          <w:cantSplit/>
        </w:trPr>
        <w:tc>
          <w:tcPr>
            <w:tcW w:w="340" w:type="dxa"/>
          </w:tcPr>
          <w:p w14:paraId="21102409" w14:textId="77777777" w:rsidR="00D34A4F" w:rsidRPr="00376128" w:rsidRDefault="00D34A4F" w:rsidP="00807213">
            <w:pPr>
              <w:keepNext/>
              <w:keepLines/>
            </w:pPr>
          </w:p>
        </w:tc>
        <w:tc>
          <w:tcPr>
            <w:tcW w:w="3345" w:type="dxa"/>
          </w:tcPr>
          <w:p w14:paraId="0343429E" w14:textId="77777777" w:rsidR="00D34A4F" w:rsidRDefault="00D34A4F" w:rsidP="00D34A4F">
            <w:pPr>
              <w:keepNext/>
              <w:keepLines/>
            </w:pPr>
            <w:r w:rsidRPr="000A7BD8">
              <w:t>Bewerbung eines Bewerbers, der sich zum Nachweis seiner Eignung eines Unterauftragnehmers bedient</w:t>
            </w:r>
          </w:p>
        </w:tc>
        <w:tc>
          <w:tcPr>
            <w:tcW w:w="6124" w:type="dxa"/>
            <w:gridSpan w:val="2"/>
          </w:tcPr>
          <w:p w14:paraId="465F569A" w14:textId="77777777" w:rsidR="00D34A4F" w:rsidRDefault="00D34A4F" w:rsidP="00D34A4F">
            <w:pPr>
              <w:pStyle w:val="dgw-Danach65pt"/>
              <w:keepNext/>
              <w:keepLines/>
            </w:pPr>
            <w:r w:rsidRPr="00C92AF7">
              <w:t>Ich/Wir beabsichtige(n) mich/uns zum Nachweis der Eignung und demzufolge zur Erfüllung des Auft</w:t>
            </w:r>
            <w:r>
              <w:t xml:space="preserve">rags der Kapazitäten eines </w:t>
            </w:r>
            <w:r w:rsidRPr="00C92AF7">
              <w:t>Unterauftragnehmers zu bedienen</w:t>
            </w:r>
          </w:p>
          <w:p w14:paraId="528A3C6C" w14:textId="77777777" w:rsidR="00D34A4F" w:rsidRDefault="00701A59" w:rsidP="00D34A4F">
            <w:pPr>
              <w:pStyle w:val="dgw-Hngend06cm-Tab12cm-Danach65pt"/>
              <w:keepNext/>
              <w:keepLines/>
            </w:pPr>
            <w:sdt>
              <w:sdtPr>
                <w:rPr>
                  <w:rStyle w:val="dgw-Checkbox"/>
                </w:rPr>
                <w:tag w:val="CC_Group_02_01"/>
                <w:id w:val="-1551916044"/>
                <w:lock w:val="sdtLocked"/>
                <w15:appearance w15:val="hidden"/>
                <w14:checkbox>
                  <w14:checked w14:val="0"/>
                  <w14:checkedState w14:val="0053" w14:font="Wingdings 2"/>
                  <w14:uncheckedState w14:val="00A3" w14:font="Wingdings 2"/>
                </w14:checkbox>
              </w:sdtPr>
              <w:sdtEndPr>
                <w:rPr>
                  <w:rStyle w:val="dgw-Checkbox"/>
                </w:rPr>
              </w:sdtEndPr>
              <w:sdtContent>
                <w:r w:rsidR="00D34A4F">
                  <w:rPr>
                    <w:rStyle w:val="dgw-Checkbox"/>
                  </w:rPr>
                  <w:sym w:font="Wingdings 2" w:char="F0A3"/>
                </w:r>
              </w:sdtContent>
            </w:sdt>
            <w:r w:rsidR="00D34A4F">
              <w:tab/>
              <w:t xml:space="preserve">ja, das Verzeichnis der Unterauftragnehmer (Anlage </w:t>
            </w:r>
            <w:r w:rsidR="00B54C6A">
              <w:t>7</w:t>
            </w:r>
            <w:r w:rsidR="00D34A4F">
              <w:t xml:space="preserve">), eine Verfügbarkeitserklärung (Anlage </w:t>
            </w:r>
            <w:r w:rsidR="00B54C6A">
              <w:t>8</w:t>
            </w:r>
            <w:r w:rsidR="00D34A4F">
              <w:t>) sowie der Bewerberbogen/ die Bewerberbögen des/der Unterauftragnehmer(s) liegen bei</w:t>
            </w:r>
          </w:p>
          <w:p w14:paraId="1C3CC9FD" w14:textId="77777777" w:rsidR="00D34A4F" w:rsidRPr="00D34A4F" w:rsidRDefault="00701A59" w:rsidP="00D34A4F">
            <w:pPr>
              <w:pStyle w:val="dgw-Hngend06cm-Tab12cm"/>
            </w:pPr>
            <w:sdt>
              <w:sdtPr>
                <w:rPr>
                  <w:rStyle w:val="dgw-Checkbox"/>
                </w:rPr>
                <w:tag w:val="CC_Group_02_02"/>
                <w:id w:val="-1487550924"/>
                <w:lock w:val="sdtLocked"/>
                <w15:appearance w15:val="hidden"/>
                <w14:checkbox>
                  <w14:checked w14:val="0"/>
                  <w14:checkedState w14:val="0053" w14:font="Wingdings 2"/>
                  <w14:uncheckedState w14:val="00A3" w14:font="Wingdings 2"/>
                </w14:checkbox>
              </w:sdtPr>
              <w:sdtEndPr>
                <w:rPr>
                  <w:rStyle w:val="dgw-Checkbox"/>
                </w:rPr>
              </w:sdtEndPr>
              <w:sdtContent>
                <w:r w:rsidR="00D34A4F">
                  <w:rPr>
                    <w:rStyle w:val="dgw-Checkbox"/>
                  </w:rPr>
                  <w:sym w:font="Wingdings 2" w:char="F0A3"/>
                </w:r>
              </w:sdtContent>
            </w:sdt>
            <w:r w:rsidR="00D34A4F" w:rsidRPr="00977678">
              <w:tab/>
            </w:r>
            <w:r w:rsidR="00D34A4F">
              <w:t>nein</w:t>
            </w:r>
          </w:p>
        </w:tc>
      </w:tr>
    </w:tbl>
    <w:p w14:paraId="025EA7FA" w14:textId="77777777" w:rsidR="00C251E2" w:rsidRPr="00C251E2" w:rsidRDefault="00C251E2" w:rsidP="00C251E2"/>
    <w:tbl>
      <w:tblPr>
        <w:tblStyle w:val="degewoeinfach"/>
        <w:tblW w:w="9809" w:type="dxa"/>
        <w:tblLayout w:type="fixed"/>
        <w:tblLook w:val="04A0" w:firstRow="1" w:lastRow="0" w:firstColumn="1" w:lastColumn="0" w:noHBand="0" w:noVBand="1"/>
      </w:tblPr>
      <w:tblGrid>
        <w:gridCol w:w="340"/>
        <w:gridCol w:w="9469"/>
      </w:tblGrid>
      <w:tr w:rsidR="009764F9" w:rsidRPr="0000170C" w14:paraId="0D354C88" w14:textId="77777777" w:rsidTr="00A84A40">
        <w:tc>
          <w:tcPr>
            <w:tcW w:w="340" w:type="dxa"/>
          </w:tcPr>
          <w:p w14:paraId="045EDEF7" w14:textId="77777777" w:rsidR="009764F9" w:rsidRPr="0000170C" w:rsidRDefault="009764F9" w:rsidP="00D34A4F">
            <w:pPr>
              <w:keepNext/>
              <w:keepLines/>
              <w:rPr>
                <w:rStyle w:val="dgw-Fett"/>
              </w:rPr>
            </w:pPr>
            <w:r>
              <w:rPr>
                <w:rStyle w:val="dgw-Fett"/>
              </w:rPr>
              <w:t>2</w:t>
            </w:r>
            <w:r w:rsidRPr="0000170C">
              <w:rPr>
                <w:rStyle w:val="dgw-Fett"/>
              </w:rPr>
              <w:t>.</w:t>
            </w:r>
          </w:p>
        </w:tc>
        <w:tc>
          <w:tcPr>
            <w:tcW w:w="9469" w:type="dxa"/>
          </w:tcPr>
          <w:p w14:paraId="469C659A" w14:textId="47D474EC" w:rsidR="009764F9" w:rsidRDefault="00C251E2" w:rsidP="00C251E2">
            <w:pPr>
              <w:rPr>
                <w:rStyle w:val="dgw-Fett"/>
              </w:rPr>
            </w:pPr>
            <w:r w:rsidRPr="00C251E2">
              <w:rPr>
                <w:rStyle w:val="dgw-Fett"/>
              </w:rPr>
              <w:t>Erklärung über die wirtschaftliche Verknüpfung gem. der Bekanntmachung</w:t>
            </w:r>
          </w:p>
          <w:p w14:paraId="78F2946F" w14:textId="77777777" w:rsidR="00C251E2" w:rsidRPr="0000170C" w:rsidRDefault="00C251E2" w:rsidP="00C251E2">
            <w:pPr>
              <w:rPr>
                <w:rStyle w:val="dgw-Fett"/>
              </w:rPr>
            </w:pPr>
          </w:p>
        </w:tc>
      </w:tr>
      <w:tr w:rsidR="00C251E2" w:rsidRPr="0000170C" w14:paraId="2D25FDE1" w14:textId="77777777" w:rsidTr="00807213">
        <w:tc>
          <w:tcPr>
            <w:tcW w:w="340" w:type="dxa"/>
          </w:tcPr>
          <w:p w14:paraId="50C5A797" w14:textId="77777777" w:rsidR="00C251E2" w:rsidRPr="0000170C" w:rsidRDefault="00C251E2" w:rsidP="00D34A4F">
            <w:pPr>
              <w:keepNext/>
              <w:keepLines/>
            </w:pPr>
          </w:p>
        </w:tc>
        <w:tc>
          <w:tcPr>
            <w:tcW w:w="9469" w:type="dxa"/>
          </w:tcPr>
          <w:p w14:paraId="49BB2FCF" w14:textId="77777777" w:rsidR="00C251E2" w:rsidRPr="0000170C" w:rsidRDefault="00C251E2" w:rsidP="00807213">
            <w:r>
              <w:t>Anlage 1</w:t>
            </w:r>
          </w:p>
        </w:tc>
      </w:tr>
    </w:tbl>
    <w:p w14:paraId="258966E0" w14:textId="77777777" w:rsidR="002971D7" w:rsidRPr="00C251E2" w:rsidRDefault="002971D7" w:rsidP="00C251E2"/>
    <w:tbl>
      <w:tblPr>
        <w:tblStyle w:val="degewoeinfach"/>
        <w:tblW w:w="9809" w:type="dxa"/>
        <w:tblLayout w:type="fixed"/>
        <w:tblLook w:val="04A0" w:firstRow="1" w:lastRow="0" w:firstColumn="1" w:lastColumn="0" w:noHBand="0" w:noVBand="1"/>
      </w:tblPr>
      <w:tblGrid>
        <w:gridCol w:w="340"/>
        <w:gridCol w:w="9469"/>
      </w:tblGrid>
      <w:tr w:rsidR="0000170C" w:rsidRPr="0000170C" w14:paraId="4325AB7B" w14:textId="77777777" w:rsidTr="00A84A40">
        <w:tc>
          <w:tcPr>
            <w:tcW w:w="340" w:type="dxa"/>
          </w:tcPr>
          <w:p w14:paraId="233C5374" w14:textId="77777777" w:rsidR="0000170C" w:rsidRPr="0000170C" w:rsidRDefault="00C251E2" w:rsidP="0000170C">
            <w:pPr>
              <w:rPr>
                <w:rStyle w:val="dgw-Fett"/>
              </w:rPr>
            </w:pPr>
            <w:r>
              <w:rPr>
                <w:rStyle w:val="dgw-Fett"/>
              </w:rPr>
              <w:t>3</w:t>
            </w:r>
            <w:r w:rsidR="0000170C" w:rsidRPr="0000170C">
              <w:rPr>
                <w:rStyle w:val="dgw-Fett"/>
              </w:rPr>
              <w:t>.</w:t>
            </w:r>
          </w:p>
        </w:tc>
        <w:tc>
          <w:tcPr>
            <w:tcW w:w="9469" w:type="dxa"/>
          </w:tcPr>
          <w:p w14:paraId="5C5A45D5" w14:textId="49B8A980" w:rsidR="0000170C" w:rsidRDefault="00C251E2" w:rsidP="0000170C">
            <w:pPr>
              <w:rPr>
                <w:rStyle w:val="dgw-Fett"/>
              </w:rPr>
            </w:pPr>
            <w:r w:rsidRPr="00C251E2">
              <w:rPr>
                <w:rStyle w:val="dgw-Fett"/>
              </w:rPr>
              <w:t xml:space="preserve">Erklärung über das Nichtvorliegen von Ausschlussgründen nach § 123 und § 124 GWB gem. </w:t>
            </w:r>
            <w:r>
              <w:rPr>
                <w:rStyle w:val="dgw-Fett"/>
              </w:rPr>
              <w:t>der Bekanntmachung</w:t>
            </w:r>
          </w:p>
          <w:p w14:paraId="0E35DB2B" w14:textId="77777777" w:rsidR="0000170C" w:rsidRPr="0000170C" w:rsidRDefault="0000170C" w:rsidP="0000170C">
            <w:pPr>
              <w:rPr>
                <w:rStyle w:val="dgw-Fett"/>
              </w:rPr>
            </w:pPr>
          </w:p>
        </w:tc>
      </w:tr>
      <w:tr w:rsidR="0000170C" w:rsidRPr="0000170C" w14:paraId="3BF040C5" w14:textId="77777777" w:rsidTr="00A84A40">
        <w:tc>
          <w:tcPr>
            <w:tcW w:w="340" w:type="dxa"/>
          </w:tcPr>
          <w:p w14:paraId="173063A1" w14:textId="77777777" w:rsidR="0000170C" w:rsidRPr="0000170C" w:rsidRDefault="0000170C" w:rsidP="0000170C"/>
        </w:tc>
        <w:tc>
          <w:tcPr>
            <w:tcW w:w="9469" w:type="dxa"/>
          </w:tcPr>
          <w:p w14:paraId="366AD814" w14:textId="77777777" w:rsidR="0000170C" w:rsidRPr="0000170C" w:rsidRDefault="0000170C" w:rsidP="0000170C">
            <w:r>
              <w:t xml:space="preserve">Anlage </w:t>
            </w:r>
            <w:r w:rsidR="00C251E2">
              <w:t>2</w:t>
            </w:r>
          </w:p>
        </w:tc>
      </w:tr>
    </w:tbl>
    <w:p w14:paraId="0AF1A6AD" w14:textId="77777777" w:rsidR="00894AE3" w:rsidRPr="009764F9" w:rsidRDefault="00894AE3" w:rsidP="009764F9"/>
    <w:tbl>
      <w:tblPr>
        <w:tblStyle w:val="degewoeinfach"/>
        <w:tblW w:w="9809" w:type="dxa"/>
        <w:tblLayout w:type="fixed"/>
        <w:tblLook w:val="04A0" w:firstRow="1" w:lastRow="0" w:firstColumn="1" w:lastColumn="0" w:noHBand="0" w:noVBand="1"/>
      </w:tblPr>
      <w:tblGrid>
        <w:gridCol w:w="340"/>
        <w:gridCol w:w="9469"/>
      </w:tblGrid>
      <w:tr w:rsidR="009764F9" w:rsidRPr="0000170C" w14:paraId="5410FC73" w14:textId="77777777" w:rsidTr="00A84A40">
        <w:tc>
          <w:tcPr>
            <w:tcW w:w="340" w:type="dxa"/>
          </w:tcPr>
          <w:p w14:paraId="7393FDE8" w14:textId="77777777" w:rsidR="009764F9" w:rsidRPr="0000170C" w:rsidRDefault="002971D7" w:rsidP="00A84A40">
            <w:pPr>
              <w:rPr>
                <w:rStyle w:val="dgw-Fett"/>
              </w:rPr>
            </w:pPr>
            <w:r>
              <w:rPr>
                <w:rStyle w:val="dgw-Fett"/>
              </w:rPr>
              <w:t>4</w:t>
            </w:r>
            <w:r w:rsidR="009764F9" w:rsidRPr="0000170C">
              <w:rPr>
                <w:rStyle w:val="dgw-Fett"/>
              </w:rPr>
              <w:t>.</w:t>
            </w:r>
          </w:p>
        </w:tc>
        <w:tc>
          <w:tcPr>
            <w:tcW w:w="9469" w:type="dxa"/>
          </w:tcPr>
          <w:p w14:paraId="0F809CED" w14:textId="77777777" w:rsidR="009764F9" w:rsidRPr="0000170C" w:rsidRDefault="002971D7" w:rsidP="00A84A40">
            <w:pPr>
              <w:rPr>
                <w:rStyle w:val="dgw-Fett"/>
              </w:rPr>
            </w:pPr>
            <w:r w:rsidRPr="002971D7">
              <w:rPr>
                <w:rStyle w:val="dgw-Fett"/>
              </w:rPr>
              <w:t>Nachweis der fachlichen Eignung, Technische Leistungsfähigkeit</w:t>
            </w:r>
          </w:p>
        </w:tc>
      </w:tr>
    </w:tbl>
    <w:p w14:paraId="2AB1A524" w14:textId="77777777" w:rsidR="009764F9" w:rsidRPr="009764F9" w:rsidRDefault="009764F9" w:rsidP="009764F9"/>
    <w:tbl>
      <w:tblPr>
        <w:tblStyle w:val="degewoeinfach"/>
        <w:tblW w:w="9809" w:type="dxa"/>
        <w:tblLayout w:type="fixed"/>
        <w:tblLook w:val="04A0" w:firstRow="1" w:lastRow="0" w:firstColumn="1" w:lastColumn="0" w:noHBand="0" w:noVBand="1"/>
      </w:tblPr>
      <w:tblGrid>
        <w:gridCol w:w="340"/>
        <w:gridCol w:w="9469"/>
      </w:tblGrid>
      <w:tr w:rsidR="009764F9" w:rsidRPr="0000170C" w14:paraId="2A258D38" w14:textId="77777777" w:rsidTr="00A84A40">
        <w:tc>
          <w:tcPr>
            <w:tcW w:w="340" w:type="dxa"/>
          </w:tcPr>
          <w:p w14:paraId="7C1915FD" w14:textId="77777777" w:rsidR="009764F9" w:rsidRPr="0000170C" w:rsidRDefault="002971D7" w:rsidP="00A84A40">
            <w:pPr>
              <w:rPr>
                <w:rStyle w:val="dgw-Fett"/>
              </w:rPr>
            </w:pPr>
            <w:r>
              <w:rPr>
                <w:rStyle w:val="dgw-Fett"/>
              </w:rPr>
              <w:t>4</w:t>
            </w:r>
            <w:r w:rsidR="009764F9" w:rsidRPr="0000170C">
              <w:rPr>
                <w:rStyle w:val="dgw-Fett"/>
              </w:rPr>
              <w:t>.</w:t>
            </w:r>
            <w:r w:rsidR="009764F9">
              <w:rPr>
                <w:rStyle w:val="dgw-Fett"/>
              </w:rPr>
              <w:t>1</w:t>
            </w:r>
          </w:p>
        </w:tc>
        <w:tc>
          <w:tcPr>
            <w:tcW w:w="9469" w:type="dxa"/>
          </w:tcPr>
          <w:p w14:paraId="696D88CA" w14:textId="0A72AD9D" w:rsidR="009764F9" w:rsidRPr="0000170C" w:rsidRDefault="002971D7" w:rsidP="00C31B89">
            <w:pPr>
              <w:rPr>
                <w:rStyle w:val="dgw-Fett"/>
              </w:rPr>
            </w:pPr>
            <w:r w:rsidRPr="002971D7">
              <w:rPr>
                <w:rStyle w:val="dgw-Fett"/>
              </w:rPr>
              <w:t>Angaben zur personellen Ausstattung des Bewerbers während der letzten drei Kalenderjahre pro Jahr jahresdurchschnittlich und aktuell</w:t>
            </w:r>
            <w:r>
              <w:rPr>
                <w:rStyle w:val="dgw-Fett"/>
              </w:rPr>
              <w:t xml:space="preserve"> (</w:t>
            </w:r>
            <w:r w:rsidRPr="00DA3199">
              <w:rPr>
                <w:rStyle w:val="dgw-Fett"/>
              </w:rPr>
              <w:t xml:space="preserve">Stand </w:t>
            </w:r>
            <w:r w:rsidR="00C31B89">
              <w:rPr>
                <w:rStyle w:val="dgw-Fett"/>
              </w:rPr>
              <w:t>Januar</w:t>
            </w:r>
            <w:r w:rsidR="0097151B">
              <w:rPr>
                <w:rStyle w:val="dgw-Fett"/>
              </w:rPr>
              <w:t xml:space="preserve"> </w:t>
            </w:r>
            <w:r w:rsidR="0097151B" w:rsidRPr="00017D76">
              <w:rPr>
                <w:rStyle w:val="dgw-Fett"/>
              </w:rPr>
              <w:t>20</w:t>
            </w:r>
            <w:r w:rsidR="00C31B89">
              <w:rPr>
                <w:rStyle w:val="dgw-Fett"/>
              </w:rPr>
              <w:t>2</w:t>
            </w:r>
            <w:r w:rsidR="00A11BFC">
              <w:rPr>
                <w:rStyle w:val="dgw-Fett"/>
              </w:rPr>
              <w:t>6</w:t>
            </w:r>
            <w:r>
              <w:rPr>
                <w:rStyle w:val="dgw-Fett"/>
              </w:rPr>
              <w:t xml:space="preserve">) </w:t>
            </w:r>
            <w:r w:rsidRPr="002971D7">
              <w:rPr>
                <w:rStyle w:val="dgw-Fett"/>
              </w:rPr>
              <w:t>gem. der Bekanntmachung</w:t>
            </w:r>
          </w:p>
        </w:tc>
      </w:tr>
    </w:tbl>
    <w:p w14:paraId="7DA75D08" w14:textId="77777777" w:rsidR="00A71D6A" w:rsidRDefault="00A71D6A" w:rsidP="009764F9"/>
    <w:tbl>
      <w:tblPr>
        <w:tblStyle w:val="degewoeinfach"/>
        <w:tblW w:w="9813" w:type="dxa"/>
        <w:tblLayout w:type="fixed"/>
        <w:tblCellMar>
          <w:top w:w="130" w:type="dxa"/>
        </w:tblCellMar>
        <w:tblLook w:val="04A0" w:firstRow="1" w:lastRow="0" w:firstColumn="1" w:lastColumn="0" w:noHBand="0" w:noVBand="1"/>
      </w:tblPr>
      <w:tblGrid>
        <w:gridCol w:w="340"/>
        <w:gridCol w:w="2270"/>
        <w:gridCol w:w="454"/>
        <w:gridCol w:w="1928"/>
        <w:gridCol w:w="454"/>
        <w:gridCol w:w="1928"/>
        <w:gridCol w:w="454"/>
        <w:gridCol w:w="1985"/>
      </w:tblGrid>
      <w:tr w:rsidR="0074687A" w:rsidRPr="00866C04" w14:paraId="479CC385" w14:textId="77777777" w:rsidTr="00B63538">
        <w:tc>
          <w:tcPr>
            <w:tcW w:w="340" w:type="dxa"/>
            <w:tcMar>
              <w:top w:w="74" w:type="dxa"/>
              <w:bottom w:w="0" w:type="dxa"/>
            </w:tcMar>
          </w:tcPr>
          <w:p w14:paraId="18A8E4E2" w14:textId="77777777" w:rsidR="0074687A" w:rsidRPr="00866C04" w:rsidRDefault="0074687A" w:rsidP="00866C04">
            <w:pPr>
              <w:rPr>
                <w:rStyle w:val="dgw-Fett"/>
              </w:rPr>
            </w:pPr>
          </w:p>
        </w:tc>
        <w:tc>
          <w:tcPr>
            <w:tcW w:w="2270" w:type="dxa"/>
            <w:tcBorders>
              <w:bottom w:val="single" w:sz="4" w:space="0" w:color="auto"/>
            </w:tcBorders>
            <w:tcMar>
              <w:top w:w="74" w:type="dxa"/>
              <w:bottom w:w="0" w:type="dxa"/>
            </w:tcMar>
          </w:tcPr>
          <w:p w14:paraId="22617803" w14:textId="77777777" w:rsidR="0074687A" w:rsidRPr="00866C04" w:rsidRDefault="0074687A" w:rsidP="00866C04">
            <w:pPr>
              <w:rPr>
                <w:rStyle w:val="dgw-Fett"/>
              </w:rPr>
            </w:pPr>
            <w:r w:rsidRPr="00866C04">
              <w:rPr>
                <w:rStyle w:val="dgw-Fett"/>
              </w:rPr>
              <w:t>Jahr</w:t>
            </w:r>
          </w:p>
        </w:tc>
        <w:tc>
          <w:tcPr>
            <w:tcW w:w="454" w:type="dxa"/>
          </w:tcPr>
          <w:p w14:paraId="1045D0A0" w14:textId="77777777" w:rsidR="0074687A" w:rsidRPr="00866C04" w:rsidRDefault="0074687A" w:rsidP="00866C04">
            <w:pPr>
              <w:rPr>
                <w:rStyle w:val="dgw-Fett"/>
              </w:rPr>
            </w:pPr>
          </w:p>
        </w:tc>
        <w:tc>
          <w:tcPr>
            <w:tcW w:w="1928" w:type="dxa"/>
            <w:tcBorders>
              <w:bottom w:val="single" w:sz="4" w:space="0" w:color="auto"/>
            </w:tcBorders>
            <w:tcMar>
              <w:top w:w="74" w:type="dxa"/>
              <w:bottom w:w="0" w:type="dxa"/>
            </w:tcMar>
          </w:tcPr>
          <w:p w14:paraId="6161532E" w14:textId="77777777" w:rsidR="0074687A" w:rsidRPr="00866C04" w:rsidRDefault="0074687A" w:rsidP="00866C04">
            <w:pPr>
              <w:rPr>
                <w:rStyle w:val="dgw-Fett"/>
              </w:rPr>
            </w:pPr>
            <w:r w:rsidRPr="00866C04">
              <w:rPr>
                <w:rStyle w:val="dgw-Fett"/>
              </w:rPr>
              <w:t>fest angestellte Mitarbeiter</w:t>
            </w:r>
          </w:p>
        </w:tc>
        <w:tc>
          <w:tcPr>
            <w:tcW w:w="454" w:type="dxa"/>
          </w:tcPr>
          <w:p w14:paraId="6DC0E95E" w14:textId="77777777" w:rsidR="0074687A" w:rsidRPr="00866C04" w:rsidRDefault="0074687A" w:rsidP="00866C04">
            <w:pPr>
              <w:rPr>
                <w:rStyle w:val="dgw-Fett"/>
              </w:rPr>
            </w:pPr>
          </w:p>
        </w:tc>
        <w:tc>
          <w:tcPr>
            <w:tcW w:w="1928" w:type="dxa"/>
            <w:tcBorders>
              <w:bottom w:val="single" w:sz="4" w:space="0" w:color="auto"/>
            </w:tcBorders>
          </w:tcPr>
          <w:p w14:paraId="1CC5BD4D" w14:textId="77777777" w:rsidR="0074687A" w:rsidRPr="00866C04" w:rsidRDefault="0074687A" w:rsidP="00866C04">
            <w:pPr>
              <w:rPr>
                <w:rStyle w:val="dgw-Fett"/>
              </w:rPr>
            </w:pPr>
            <w:r w:rsidRPr="00866C04">
              <w:rPr>
                <w:rStyle w:val="dgw-Fett"/>
              </w:rPr>
              <w:t>freie Mitarbeiter</w:t>
            </w:r>
          </w:p>
        </w:tc>
        <w:tc>
          <w:tcPr>
            <w:tcW w:w="454" w:type="dxa"/>
          </w:tcPr>
          <w:p w14:paraId="68FBFA14" w14:textId="77777777" w:rsidR="0074687A" w:rsidRPr="00866C04" w:rsidRDefault="0074687A" w:rsidP="00866C04">
            <w:pPr>
              <w:rPr>
                <w:rStyle w:val="dgw-Fett"/>
              </w:rPr>
            </w:pPr>
          </w:p>
        </w:tc>
        <w:tc>
          <w:tcPr>
            <w:tcW w:w="1985" w:type="dxa"/>
            <w:tcBorders>
              <w:bottom w:val="single" w:sz="4" w:space="0" w:color="auto"/>
            </w:tcBorders>
          </w:tcPr>
          <w:p w14:paraId="25B5B991" w14:textId="77777777" w:rsidR="0074687A" w:rsidRPr="00866C04" w:rsidRDefault="0074687A" w:rsidP="00866C04">
            <w:pPr>
              <w:rPr>
                <w:rStyle w:val="dgw-Fett"/>
              </w:rPr>
            </w:pPr>
            <w:r w:rsidRPr="00866C04">
              <w:rPr>
                <w:rStyle w:val="dgw-Fett"/>
              </w:rPr>
              <w:t>Gesamt</w:t>
            </w:r>
          </w:p>
        </w:tc>
      </w:tr>
      <w:tr w:rsidR="00B63538" w14:paraId="42421B7C" w14:textId="77777777" w:rsidTr="00B63538">
        <w:tc>
          <w:tcPr>
            <w:tcW w:w="340" w:type="dxa"/>
          </w:tcPr>
          <w:p w14:paraId="6405A8F8" w14:textId="77777777" w:rsidR="00B63538" w:rsidRDefault="00B63538" w:rsidP="0072218F"/>
        </w:tc>
        <w:tc>
          <w:tcPr>
            <w:tcW w:w="2270" w:type="dxa"/>
            <w:tcBorders>
              <w:top w:val="single" w:sz="4" w:space="0" w:color="auto"/>
              <w:bottom w:val="dotted" w:sz="4" w:space="0" w:color="auto"/>
            </w:tcBorders>
          </w:tcPr>
          <w:p w14:paraId="48302243" w14:textId="1487FA40" w:rsidR="00B63538" w:rsidRDefault="00B63538" w:rsidP="00C31B89">
            <w:pPr>
              <w:rPr>
                <w:rStyle w:val="dgw-Fett"/>
              </w:rPr>
            </w:pPr>
            <w:r w:rsidRPr="00017D76">
              <w:rPr>
                <w:rStyle w:val="dgw-Fett"/>
              </w:rPr>
              <w:t>20</w:t>
            </w:r>
            <w:r w:rsidR="00A11BFC">
              <w:rPr>
                <w:rStyle w:val="dgw-Fett"/>
              </w:rPr>
              <w:t>23</w:t>
            </w:r>
          </w:p>
        </w:tc>
        <w:tc>
          <w:tcPr>
            <w:tcW w:w="454" w:type="dxa"/>
          </w:tcPr>
          <w:p w14:paraId="799F3AF4" w14:textId="77777777" w:rsidR="00B63538" w:rsidRDefault="00B63538" w:rsidP="0072218F">
            <w:pPr>
              <w:rPr>
                <w:rStyle w:val="dgw-Fett"/>
              </w:rPr>
            </w:pPr>
          </w:p>
        </w:tc>
        <w:tc>
          <w:tcPr>
            <w:tcW w:w="1928" w:type="dxa"/>
            <w:tcBorders>
              <w:top w:val="single" w:sz="4" w:space="0" w:color="auto"/>
              <w:bottom w:val="dotted" w:sz="4" w:space="0" w:color="auto"/>
            </w:tcBorders>
          </w:tcPr>
          <w:p w14:paraId="6CA5A1F1" w14:textId="77777777" w:rsidR="00B63538" w:rsidRDefault="00701A59" w:rsidP="00DD7E3D">
            <w:sdt>
              <w:sdtPr>
                <w:rPr>
                  <w:rStyle w:val="dgw-Blau"/>
                </w:rPr>
                <w:id w:val="-802849310"/>
                <w:lock w:val="sdtLocked"/>
                <w:placeholder>
                  <w:docPart w:val="7AD9D1E2EE1541C0956E471436B64E52"/>
                </w:placeholder>
                <w:showingPlcHdr/>
                <w:text/>
              </w:sdtPr>
              <w:sdtEndPr>
                <w:rPr>
                  <w:rStyle w:val="dgw-Fett-Blau"/>
                  <w:b/>
                </w:rPr>
              </w:sdtEndPr>
              <w:sdtContent>
                <w:r w:rsidR="00B63538">
                  <w:rPr>
                    <w:rStyle w:val="Platzhaltertext"/>
                  </w:rPr>
                  <w:t xml:space="preserve">     </w:t>
                </w:r>
              </w:sdtContent>
            </w:sdt>
          </w:p>
        </w:tc>
        <w:tc>
          <w:tcPr>
            <w:tcW w:w="454" w:type="dxa"/>
          </w:tcPr>
          <w:p w14:paraId="29428BC5" w14:textId="77777777" w:rsidR="00B63538" w:rsidRDefault="00B63538" w:rsidP="0072218F">
            <w:pPr>
              <w:rPr>
                <w:rStyle w:val="dgw-Fett"/>
              </w:rPr>
            </w:pPr>
          </w:p>
        </w:tc>
        <w:tc>
          <w:tcPr>
            <w:tcW w:w="1928" w:type="dxa"/>
            <w:tcBorders>
              <w:top w:val="single" w:sz="4" w:space="0" w:color="auto"/>
              <w:bottom w:val="dotted" w:sz="4" w:space="0" w:color="auto"/>
            </w:tcBorders>
          </w:tcPr>
          <w:p w14:paraId="78F8C9B9" w14:textId="77777777" w:rsidR="00B63538" w:rsidRDefault="00701A59" w:rsidP="0072218F">
            <w:pPr>
              <w:rPr>
                <w:rStyle w:val="dgw-Fett"/>
              </w:rPr>
            </w:pPr>
            <w:sdt>
              <w:sdtPr>
                <w:rPr>
                  <w:rStyle w:val="dgw-Blau"/>
                </w:rPr>
                <w:id w:val="1492909571"/>
                <w:lock w:val="sdtLocked"/>
                <w:placeholder>
                  <w:docPart w:val="CA42CA7978AD4C77BCF41A536DEF909E"/>
                </w:placeholder>
                <w:showingPlcHdr/>
                <w:text/>
              </w:sdtPr>
              <w:sdtEndPr>
                <w:rPr>
                  <w:rStyle w:val="dgw-Fett-Blau"/>
                  <w:b/>
                </w:rPr>
              </w:sdtEndPr>
              <w:sdtContent>
                <w:r w:rsidR="00B63538">
                  <w:rPr>
                    <w:rStyle w:val="Platzhaltertext"/>
                  </w:rPr>
                  <w:t xml:space="preserve">     </w:t>
                </w:r>
              </w:sdtContent>
            </w:sdt>
          </w:p>
        </w:tc>
        <w:tc>
          <w:tcPr>
            <w:tcW w:w="454" w:type="dxa"/>
          </w:tcPr>
          <w:p w14:paraId="7B5FB125" w14:textId="77777777" w:rsidR="00B63538" w:rsidRDefault="00B63538" w:rsidP="0072218F">
            <w:pPr>
              <w:rPr>
                <w:rStyle w:val="dgw-Fett"/>
              </w:rPr>
            </w:pPr>
          </w:p>
        </w:tc>
        <w:tc>
          <w:tcPr>
            <w:tcW w:w="1985" w:type="dxa"/>
            <w:tcBorders>
              <w:top w:val="single" w:sz="4" w:space="0" w:color="auto"/>
              <w:bottom w:val="dotted" w:sz="4" w:space="0" w:color="auto"/>
            </w:tcBorders>
          </w:tcPr>
          <w:p w14:paraId="211BCADC" w14:textId="77777777" w:rsidR="00B63538" w:rsidRDefault="00701A59" w:rsidP="0072218F">
            <w:pPr>
              <w:rPr>
                <w:rStyle w:val="dgw-Fett"/>
              </w:rPr>
            </w:pPr>
            <w:sdt>
              <w:sdtPr>
                <w:rPr>
                  <w:rStyle w:val="dgw-Blau"/>
                </w:rPr>
                <w:id w:val="1474865831"/>
                <w:lock w:val="sdtLocked"/>
                <w:placeholder>
                  <w:docPart w:val="74BA0725594F41B0A2484E6B65BA171C"/>
                </w:placeholder>
                <w:showingPlcHdr/>
                <w:text/>
              </w:sdtPr>
              <w:sdtEndPr>
                <w:rPr>
                  <w:rStyle w:val="dgw-Fett-Blau"/>
                  <w:b/>
                </w:rPr>
              </w:sdtEndPr>
              <w:sdtContent>
                <w:r w:rsidR="00B63538">
                  <w:rPr>
                    <w:rStyle w:val="Platzhaltertext"/>
                  </w:rPr>
                  <w:t xml:space="preserve">     </w:t>
                </w:r>
              </w:sdtContent>
            </w:sdt>
          </w:p>
        </w:tc>
      </w:tr>
      <w:tr w:rsidR="00B63538" w14:paraId="66B738E1" w14:textId="77777777" w:rsidTr="00B63538">
        <w:tc>
          <w:tcPr>
            <w:tcW w:w="340" w:type="dxa"/>
          </w:tcPr>
          <w:p w14:paraId="7D253B69" w14:textId="77777777" w:rsidR="00B63538" w:rsidRDefault="00B63538" w:rsidP="0072218F"/>
        </w:tc>
        <w:tc>
          <w:tcPr>
            <w:tcW w:w="2270" w:type="dxa"/>
            <w:tcBorders>
              <w:top w:val="dotted" w:sz="4" w:space="0" w:color="auto"/>
              <w:bottom w:val="dotted" w:sz="4" w:space="0" w:color="auto"/>
            </w:tcBorders>
          </w:tcPr>
          <w:p w14:paraId="18652368" w14:textId="48653EBB" w:rsidR="00B63538" w:rsidRDefault="0097151B" w:rsidP="00C31B89">
            <w:pPr>
              <w:rPr>
                <w:rStyle w:val="dgw-Fett"/>
              </w:rPr>
            </w:pPr>
            <w:r w:rsidRPr="00017D76">
              <w:rPr>
                <w:rStyle w:val="dgw-Fett"/>
              </w:rPr>
              <w:t>20</w:t>
            </w:r>
            <w:r w:rsidR="00A11BFC">
              <w:rPr>
                <w:rStyle w:val="dgw-Fett"/>
              </w:rPr>
              <w:t>24</w:t>
            </w:r>
          </w:p>
        </w:tc>
        <w:tc>
          <w:tcPr>
            <w:tcW w:w="454" w:type="dxa"/>
          </w:tcPr>
          <w:p w14:paraId="7B0C14C9" w14:textId="77777777" w:rsidR="00B63538" w:rsidRDefault="00B63538" w:rsidP="0072218F">
            <w:pPr>
              <w:rPr>
                <w:rStyle w:val="dgw-Fett"/>
              </w:rPr>
            </w:pPr>
          </w:p>
        </w:tc>
        <w:tc>
          <w:tcPr>
            <w:tcW w:w="1928" w:type="dxa"/>
            <w:tcBorders>
              <w:top w:val="dotted" w:sz="4" w:space="0" w:color="auto"/>
              <w:bottom w:val="dotted" w:sz="4" w:space="0" w:color="auto"/>
            </w:tcBorders>
          </w:tcPr>
          <w:p w14:paraId="19865237" w14:textId="77777777" w:rsidR="00B63538" w:rsidRDefault="00701A59" w:rsidP="0072218F">
            <w:sdt>
              <w:sdtPr>
                <w:rPr>
                  <w:rStyle w:val="dgw-Blau"/>
                </w:rPr>
                <w:id w:val="334034523"/>
                <w:lock w:val="sdtLocked"/>
                <w:placeholder>
                  <w:docPart w:val="9A73562C6C454CB69ED193218970BDEA"/>
                </w:placeholder>
                <w:showingPlcHdr/>
                <w:text/>
              </w:sdtPr>
              <w:sdtEndPr>
                <w:rPr>
                  <w:rStyle w:val="dgw-Fett-Blau"/>
                  <w:b/>
                </w:rPr>
              </w:sdtEndPr>
              <w:sdtContent>
                <w:r w:rsidR="00B63538">
                  <w:rPr>
                    <w:rStyle w:val="Platzhaltertext"/>
                  </w:rPr>
                  <w:t xml:space="preserve">     </w:t>
                </w:r>
              </w:sdtContent>
            </w:sdt>
          </w:p>
        </w:tc>
        <w:tc>
          <w:tcPr>
            <w:tcW w:w="454" w:type="dxa"/>
          </w:tcPr>
          <w:p w14:paraId="510CD0BC" w14:textId="77777777" w:rsidR="00B63538" w:rsidRDefault="00B63538" w:rsidP="0072218F">
            <w:pPr>
              <w:rPr>
                <w:rStyle w:val="dgw-Fett"/>
              </w:rPr>
            </w:pPr>
          </w:p>
        </w:tc>
        <w:tc>
          <w:tcPr>
            <w:tcW w:w="1928" w:type="dxa"/>
            <w:tcBorders>
              <w:top w:val="dotted" w:sz="4" w:space="0" w:color="auto"/>
              <w:bottom w:val="dotted" w:sz="4" w:space="0" w:color="auto"/>
            </w:tcBorders>
          </w:tcPr>
          <w:p w14:paraId="73B0A472" w14:textId="77777777" w:rsidR="00B63538" w:rsidRDefault="00701A59" w:rsidP="0072218F">
            <w:pPr>
              <w:rPr>
                <w:rStyle w:val="dgw-Fett"/>
              </w:rPr>
            </w:pPr>
            <w:sdt>
              <w:sdtPr>
                <w:rPr>
                  <w:rStyle w:val="dgw-Blau"/>
                </w:rPr>
                <w:id w:val="1865708171"/>
                <w:lock w:val="sdtLocked"/>
                <w:placeholder>
                  <w:docPart w:val="1F7E9866E6494540AB8FDD9A1EDC52BF"/>
                </w:placeholder>
                <w:showingPlcHdr/>
                <w:text/>
              </w:sdtPr>
              <w:sdtEndPr>
                <w:rPr>
                  <w:rStyle w:val="dgw-Fett-Blau"/>
                  <w:b/>
                </w:rPr>
              </w:sdtEndPr>
              <w:sdtContent>
                <w:r w:rsidR="00B63538">
                  <w:rPr>
                    <w:rStyle w:val="Platzhaltertext"/>
                  </w:rPr>
                  <w:t xml:space="preserve">     </w:t>
                </w:r>
              </w:sdtContent>
            </w:sdt>
          </w:p>
        </w:tc>
        <w:tc>
          <w:tcPr>
            <w:tcW w:w="454" w:type="dxa"/>
          </w:tcPr>
          <w:p w14:paraId="5AA195AF" w14:textId="77777777" w:rsidR="00B63538" w:rsidRDefault="00B63538" w:rsidP="0072218F">
            <w:pPr>
              <w:rPr>
                <w:rStyle w:val="dgw-Fett"/>
              </w:rPr>
            </w:pPr>
          </w:p>
        </w:tc>
        <w:tc>
          <w:tcPr>
            <w:tcW w:w="1985" w:type="dxa"/>
            <w:tcBorders>
              <w:top w:val="dotted" w:sz="4" w:space="0" w:color="auto"/>
              <w:bottom w:val="dotted" w:sz="4" w:space="0" w:color="auto"/>
            </w:tcBorders>
          </w:tcPr>
          <w:p w14:paraId="03F8468D" w14:textId="77777777" w:rsidR="00B63538" w:rsidRDefault="00701A59" w:rsidP="0072218F">
            <w:pPr>
              <w:rPr>
                <w:rStyle w:val="dgw-Fett"/>
              </w:rPr>
            </w:pPr>
            <w:sdt>
              <w:sdtPr>
                <w:rPr>
                  <w:rStyle w:val="dgw-Blau"/>
                </w:rPr>
                <w:id w:val="956531472"/>
                <w:lock w:val="sdtLocked"/>
                <w:placeholder>
                  <w:docPart w:val="E40C451F0AC54A7F85CDE5E21E2FFFB1"/>
                </w:placeholder>
                <w:showingPlcHdr/>
                <w:text/>
              </w:sdtPr>
              <w:sdtEndPr>
                <w:rPr>
                  <w:rStyle w:val="dgw-Fett-Blau"/>
                  <w:b/>
                </w:rPr>
              </w:sdtEndPr>
              <w:sdtContent>
                <w:r w:rsidR="00B63538">
                  <w:rPr>
                    <w:rStyle w:val="Platzhaltertext"/>
                  </w:rPr>
                  <w:t xml:space="preserve">     </w:t>
                </w:r>
              </w:sdtContent>
            </w:sdt>
          </w:p>
        </w:tc>
      </w:tr>
      <w:tr w:rsidR="00B63538" w14:paraId="0AAB8BCE" w14:textId="77777777" w:rsidTr="00B63538">
        <w:tc>
          <w:tcPr>
            <w:tcW w:w="340" w:type="dxa"/>
          </w:tcPr>
          <w:p w14:paraId="1E0E0FA5" w14:textId="77777777" w:rsidR="00B63538" w:rsidRDefault="00B63538" w:rsidP="0072218F"/>
        </w:tc>
        <w:tc>
          <w:tcPr>
            <w:tcW w:w="2270" w:type="dxa"/>
            <w:tcBorders>
              <w:top w:val="dotted" w:sz="4" w:space="0" w:color="auto"/>
              <w:bottom w:val="dotted" w:sz="4" w:space="0" w:color="auto"/>
            </w:tcBorders>
          </w:tcPr>
          <w:p w14:paraId="1C7AE2BE" w14:textId="5A53FDA3" w:rsidR="00B63538" w:rsidRDefault="0097151B" w:rsidP="00C31B89">
            <w:pPr>
              <w:rPr>
                <w:rStyle w:val="dgw-Fett"/>
              </w:rPr>
            </w:pPr>
            <w:r w:rsidRPr="00017D76">
              <w:rPr>
                <w:rStyle w:val="dgw-Fett"/>
              </w:rPr>
              <w:t>20</w:t>
            </w:r>
            <w:r w:rsidR="00C31B89">
              <w:rPr>
                <w:rStyle w:val="dgw-Fett"/>
              </w:rPr>
              <w:t>2</w:t>
            </w:r>
            <w:r w:rsidR="00A11BFC">
              <w:rPr>
                <w:rStyle w:val="dgw-Fett"/>
              </w:rPr>
              <w:t>5</w:t>
            </w:r>
          </w:p>
        </w:tc>
        <w:tc>
          <w:tcPr>
            <w:tcW w:w="454" w:type="dxa"/>
          </w:tcPr>
          <w:p w14:paraId="31595689" w14:textId="77777777" w:rsidR="00B63538" w:rsidRDefault="00B63538" w:rsidP="0072218F">
            <w:pPr>
              <w:rPr>
                <w:rStyle w:val="dgw-Fett"/>
              </w:rPr>
            </w:pPr>
          </w:p>
        </w:tc>
        <w:tc>
          <w:tcPr>
            <w:tcW w:w="1928" w:type="dxa"/>
            <w:tcBorders>
              <w:top w:val="dotted" w:sz="4" w:space="0" w:color="auto"/>
              <w:bottom w:val="dotted" w:sz="4" w:space="0" w:color="auto"/>
            </w:tcBorders>
          </w:tcPr>
          <w:p w14:paraId="4B59927F" w14:textId="77777777" w:rsidR="00B63538" w:rsidRDefault="00701A59" w:rsidP="00B63538">
            <w:sdt>
              <w:sdtPr>
                <w:rPr>
                  <w:rStyle w:val="dgw-Blau"/>
                </w:rPr>
                <w:id w:val="187952736"/>
                <w:lock w:val="sdtLocked"/>
                <w:placeholder>
                  <w:docPart w:val="8E199EF628C44A7592F25B013CD726B2"/>
                </w:placeholder>
                <w:showingPlcHdr/>
                <w:text/>
              </w:sdtPr>
              <w:sdtEndPr>
                <w:rPr>
                  <w:rStyle w:val="dgw-Fett-Blau"/>
                  <w:b/>
                </w:rPr>
              </w:sdtEndPr>
              <w:sdtContent>
                <w:r w:rsidR="00B63538">
                  <w:rPr>
                    <w:rStyle w:val="Platzhaltertext"/>
                  </w:rPr>
                  <w:t xml:space="preserve">     </w:t>
                </w:r>
              </w:sdtContent>
            </w:sdt>
          </w:p>
        </w:tc>
        <w:tc>
          <w:tcPr>
            <w:tcW w:w="454" w:type="dxa"/>
          </w:tcPr>
          <w:p w14:paraId="4655EBFA" w14:textId="77777777" w:rsidR="00B63538" w:rsidRDefault="00B63538" w:rsidP="0072218F">
            <w:pPr>
              <w:rPr>
                <w:rStyle w:val="dgw-Fett"/>
              </w:rPr>
            </w:pPr>
          </w:p>
        </w:tc>
        <w:tc>
          <w:tcPr>
            <w:tcW w:w="1928" w:type="dxa"/>
            <w:tcBorders>
              <w:top w:val="dotted" w:sz="4" w:space="0" w:color="auto"/>
              <w:bottom w:val="dotted" w:sz="4" w:space="0" w:color="auto"/>
            </w:tcBorders>
          </w:tcPr>
          <w:p w14:paraId="694AA77D" w14:textId="77777777" w:rsidR="00B63538" w:rsidRDefault="00701A59" w:rsidP="009D7210">
            <w:pPr>
              <w:rPr>
                <w:rStyle w:val="dgw-Fett"/>
              </w:rPr>
            </w:pPr>
            <w:sdt>
              <w:sdtPr>
                <w:rPr>
                  <w:rStyle w:val="dgw-Blau"/>
                </w:rPr>
                <w:id w:val="-382022562"/>
                <w:lock w:val="sdtLocked"/>
                <w:placeholder>
                  <w:docPart w:val="0436C1008919413A891757118D2C0B8E"/>
                </w:placeholder>
                <w:showingPlcHdr/>
                <w:text/>
              </w:sdtPr>
              <w:sdtEndPr>
                <w:rPr>
                  <w:rStyle w:val="dgw-Fett-Blau"/>
                  <w:b/>
                </w:rPr>
              </w:sdtEndPr>
              <w:sdtContent>
                <w:r w:rsidR="00B63538">
                  <w:rPr>
                    <w:rStyle w:val="Platzhaltertext"/>
                  </w:rPr>
                  <w:t xml:space="preserve">     </w:t>
                </w:r>
              </w:sdtContent>
            </w:sdt>
          </w:p>
        </w:tc>
        <w:tc>
          <w:tcPr>
            <w:tcW w:w="454" w:type="dxa"/>
          </w:tcPr>
          <w:p w14:paraId="70086629" w14:textId="77777777" w:rsidR="00B63538" w:rsidRDefault="00B63538" w:rsidP="0072218F">
            <w:pPr>
              <w:rPr>
                <w:rStyle w:val="dgw-Fett"/>
              </w:rPr>
            </w:pPr>
          </w:p>
        </w:tc>
        <w:tc>
          <w:tcPr>
            <w:tcW w:w="1985" w:type="dxa"/>
            <w:tcBorders>
              <w:top w:val="dotted" w:sz="4" w:space="0" w:color="auto"/>
              <w:bottom w:val="dotted" w:sz="4" w:space="0" w:color="auto"/>
            </w:tcBorders>
          </w:tcPr>
          <w:p w14:paraId="0D44277D" w14:textId="77777777" w:rsidR="00B63538" w:rsidRDefault="00701A59" w:rsidP="0072218F">
            <w:pPr>
              <w:rPr>
                <w:rStyle w:val="dgw-Fett"/>
              </w:rPr>
            </w:pPr>
            <w:sdt>
              <w:sdtPr>
                <w:rPr>
                  <w:rStyle w:val="dgw-Blau"/>
                </w:rPr>
                <w:id w:val="923769350"/>
                <w:lock w:val="sdtLocked"/>
                <w:placeholder>
                  <w:docPart w:val="0E5D103A587340E5861744C87C59ADB1"/>
                </w:placeholder>
                <w:showingPlcHdr/>
                <w:text/>
              </w:sdtPr>
              <w:sdtEndPr>
                <w:rPr>
                  <w:rStyle w:val="dgw-Fett-Blau"/>
                  <w:b/>
                </w:rPr>
              </w:sdtEndPr>
              <w:sdtContent>
                <w:r w:rsidR="00B63538">
                  <w:rPr>
                    <w:rStyle w:val="Platzhaltertext"/>
                  </w:rPr>
                  <w:t xml:space="preserve">     </w:t>
                </w:r>
              </w:sdtContent>
            </w:sdt>
          </w:p>
        </w:tc>
      </w:tr>
      <w:tr w:rsidR="0074687A" w14:paraId="023F2780" w14:textId="77777777" w:rsidTr="00B63538">
        <w:tc>
          <w:tcPr>
            <w:tcW w:w="340" w:type="dxa"/>
          </w:tcPr>
          <w:p w14:paraId="721F0372" w14:textId="77777777" w:rsidR="0074687A" w:rsidRDefault="0074687A" w:rsidP="0072218F"/>
        </w:tc>
        <w:tc>
          <w:tcPr>
            <w:tcW w:w="2270" w:type="dxa"/>
            <w:tcBorders>
              <w:top w:val="dotted" w:sz="4" w:space="0" w:color="auto"/>
            </w:tcBorders>
          </w:tcPr>
          <w:p w14:paraId="2AD433A9" w14:textId="77777777" w:rsidR="0074687A" w:rsidRDefault="0074687A" w:rsidP="0072218F">
            <w:pPr>
              <w:rPr>
                <w:rStyle w:val="dgw-Fett"/>
              </w:rPr>
            </w:pPr>
            <w:r>
              <w:rPr>
                <w:rStyle w:val="dgw-Fett"/>
              </w:rPr>
              <w:t>aktuell</w:t>
            </w:r>
          </w:p>
        </w:tc>
        <w:tc>
          <w:tcPr>
            <w:tcW w:w="454" w:type="dxa"/>
          </w:tcPr>
          <w:p w14:paraId="29CEAEFE" w14:textId="77777777" w:rsidR="0074687A" w:rsidRDefault="0074687A" w:rsidP="0072218F">
            <w:pPr>
              <w:rPr>
                <w:rStyle w:val="dgw-Fett"/>
              </w:rPr>
            </w:pPr>
          </w:p>
        </w:tc>
        <w:tc>
          <w:tcPr>
            <w:tcW w:w="1928" w:type="dxa"/>
          </w:tcPr>
          <w:p w14:paraId="791BFC85" w14:textId="77777777" w:rsidR="0074687A" w:rsidRDefault="0074687A" w:rsidP="0072218F"/>
        </w:tc>
        <w:tc>
          <w:tcPr>
            <w:tcW w:w="454" w:type="dxa"/>
          </w:tcPr>
          <w:p w14:paraId="41B367A3" w14:textId="77777777" w:rsidR="0074687A" w:rsidRDefault="0074687A" w:rsidP="0072218F">
            <w:pPr>
              <w:rPr>
                <w:rStyle w:val="dgw-Fett"/>
              </w:rPr>
            </w:pPr>
          </w:p>
        </w:tc>
        <w:tc>
          <w:tcPr>
            <w:tcW w:w="1928" w:type="dxa"/>
          </w:tcPr>
          <w:p w14:paraId="1A9BB2A8" w14:textId="77777777" w:rsidR="0074687A" w:rsidRDefault="0074687A" w:rsidP="0072218F">
            <w:pPr>
              <w:rPr>
                <w:rStyle w:val="dgw-Fett"/>
              </w:rPr>
            </w:pPr>
          </w:p>
        </w:tc>
        <w:tc>
          <w:tcPr>
            <w:tcW w:w="454" w:type="dxa"/>
          </w:tcPr>
          <w:p w14:paraId="622193B9" w14:textId="77777777" w:rsidR="0074687A" w:rsidRDefault="0074687A" w:rsidP="0072218F">
            <w:pPr>
              <w:rPr>
                <w:rStyle w:val="dgw-Fett"/>
              </w:rPr>
            </w:pPr>
          </w:p>
        </w:tc>
        <w:tc>
          <w:tcPr>
            <w:tcW w:w="1985" w:type="dxa"/>
          </w:tcPr>
          <w:p w14:paraId="3D2CFEFE" w14:textId="77777777" w:rsidR="0074687A" w:rsidRDefault="0074687A" w:rsidP="0072218F">
            <w:pPr>
              <w:rPr>
                <w:rStyle w:val="dgw-Fett"/>
              </w:rPr>
            </w:pPr>
          </w:p>
        </w:tc>
      </w:tr>
      <w:tr w:rsidR="00B63538" w14:paraId="65AEAE0B" w14:textId="77777777" w:rsidTr="00B63538">
        <w:tc>
          <w:tcPr>
            <w:tcW w:w="340" w:type="dxa"/>
            <w:tcMar>
              <w:top w:w="0" w:type="dxa"/>
            </w:tcMar>
          </w:tcPr>
          <w:p w14:paraId="4BDB0914" w14:textId="77777777" w:rsidR="00B63538" w:rsidRDefault="00B63538" w:rsidP="0072218F"/>
        </w:tc>
        <w:tc>
          <w:tcPr>
            <w:tcW w:w="2270" w:type="dxa"/>
            <w:tcBorders>
              <w:bottom w:val="dotted" w:sz="4" w:space="0" w:color="auto"/>
            </w:tcBorders>
            <w:tcMar>
              <w:top w:w="0" w:type="dxa"/>
            </w:tcMar>
          </w:tcPr>
          <w:p w14:paraId="2CF82B39" w14:textId="0148C08D" w:rsidR="00B63538" w:rsidRDefault="00C31B89" w:rsidP="00C31B89">
            <w:pPr>
              <w:rPr>
                <w:rStyle w:val="dgw-Fett"/>
              </w:rPr>
            </w:pPr>
            <w:r>
              <w:rPr>
                <w:rStyle w:val="dgw-Fett"/>
              </w:rPr>
              <w:t>Januar</w:t>
            </w:r>
            <w:r w:rsidR="0097151B">
              <w:rPr>
                <w:rStyle w:val="dgw-Fett"/>
              </w:rPr>
              <w:t xml:space="preserve"> </w:t>
            </w:r>
            <w:r w:rsidR="0097151B" w:rsidRPr="00017D76">
              <w:rPr>
                <w:rStyle w:val="dgw-Fett"/>
              </w:rPr>
              <w:t>20</w:t>
            </w:r>
            <w:r>
              <w:rPr>
                <w:rStyle w:val="dgw-Fett"/>
              </w:rPr>
              <w:t>2</w:t>
            </w:r>
            <w:r w:rsidR="00A11BFC">
              <w:rPr>
                <w:rStyle w:val="dgw-Fett"/>
              </w:rPr>
              <w:t>6</w:t>
            </w:r>
          </w:p>
        </w:tc>
        <w:tc>
          <w:tcPr>
            <w:tcW w:w="454" w:type="dxa"/>
            <w:tcMar>
              <w:top w:w="0" w:type="dxa"/>
            </w:tcMar>
          </w:tcPr>
          <w:p w14:paraId="479EE3DA" w14:textId="77777777" w:rsidR="00B63538" w:rsidRDefault="00B63538" w:rsidP="0072218F">
            <w:pPr>
              <w:rPr>
                <w:rStyle w:val="dgw-Fett"/>
              </w:rPr>
            </w:pPr>
          </w:p>
        </w:tc>
        <w:tc>
          <w:tcPr>
            <w:tcW w:w="1928" w:type="dxa"/>
            <w:tcBorders>
              <w:bottom w:val="dotted" w:sz="4" w:space="0" w:color="auto"/>
            </w:tcBorders>
            <w:tcMar>
              <w:top w:w="0" w:type="dxa"/>
            </w:tcMar>
          </w:tcPr>
          <w:p w14:paraId="3597FA3D" w14:textId="77777777" w:rsidR="00B63538" w:rsidRDefault="00701A59" w:rsidP="00B63538">
            <w:pPr>
              <w:rPr>
                <w:rStyle w:val="dgw-Fett"/>
              </w:rPr>
            </w:pPr>
            <w:sdt>
              <w:sdtPr>
                <w:rPr>
                  <w:rStyle w:val="dgw-Fett-Blau"/>
                </w:rPr>
                <w:id w:val="1176612161"/>
                <w:lock w:val="sdtLocked"/>
                <w:placeholder>
                  <w:docPart w:val="000C22521F3D43D78511E0A5EDA6399B"/>
                </w:placeholder>
                <w:showingPlcHdr/>
                <w:text/>
              </w:sdtPr>
              <w:sdtEndPr>
                <w:rPr>
                  <w:rStyle w:val="Absatz-Standardschriftart"/>
                  <w:b w:val="0"/>
                  <w:color w:val="000000" w:themeColor="text1"/>
                </w:rPr>
              </w:sdtEndPr>
              <w:sdtContent>
                <w:r w:rsidR="00B63538">
                  <w:rPr>
                    <w:rStyle w:val="Platzhaltertext"/>
                  </w:rPr>
                  <w:t xml:space="preserve">     </w:t>
                </w:r>
              </w:sdtContent>
            </w:sdt>
          </w:p>
        </w:tc>
        <w:tc>
          <w:tcPr>
            <w:tcW w:w="454" w:type="dxa"/>
            <w:tcMar>
              <w:top w:w="0" w:type="dxa"/>
            </w:tcMar>
          </w:tcPr>
          <w:p w14:paraId="2267BA0C" w14:textId="77777777" w:rsidR="00B63538" w:rsidRDefault="00B63538" w:rsidP="0072218F">
            <w:pPr>
              <w:rPr>
                <w:rStyle w:val="dgw-Fett"/>
              </w:rPr>
            </w:pPr>
          </w:p>
        </w:tc>
        <w:tc>
          <w:tcPr>
            <w:tcW w:w="1928" w:type="dxa"/>
            <w:tcBorders>
              <w:bottom w:val="dotted" w:sz="4" w:space="0" w:color="auto"/>
            </w:tcBorders>
            <w:tcMar>
              <w:top w:w="0" w:type="dxa"/>
            </w:tcMar>
          </w:tcPr>
          <w:p w14:paraId="00592792" w14:textId="77777777" w:rsidR="00B63538" w:rsidRDefault="00701A59" w:rsidP="0072218F">
            <w:pPr>
              <w:rPr>
                <w:rStyle w:val="dgw-Fett"/>
              </w:rPr>
            </w:pPr>
            <w:sdt>
              <w:sdtPr>
                <w:rPr>
                  <w:rStyle w:val="dgw-Fett-Blau"/>
                </w:rPr>
                <w:id w:val="648175803"/>
                <w:lock w:val="sdtLocked"/>
                <w:placeholder>
                  <w:docPart w:val="67269909724E436F910DD35F5198D623"/>
                </w:placeholder>
                <w:showingPlcHdr/>
                <w:text/>
              </w:sdtPr>
              <w:sdtEndPr>
                <w:rPr>
                  <w:rStyle w:val="Absatz-Standardschriftart"/>
                  <w:b w:val="0"/>
                  <w:color w:val="000000" w:themeColor="text1"/>
                </w:rPr>
              </w:sdtEndPr>
              <w:sdtContent>
                <w:r w:rsidR="00B63538">
                  <w:rPr>
                    <w:rStyle w:val="Platzhaltertext"/>
                  </w:rPr>
                  <w:t xml:space="preserve">     </w:t>
                </w:r>
              </w:sdtContent>
            </w:sdt>
          </w:p>
        </w:tc>
        <w:tc>
          <w:tcPr>
            <w:tcW w:w="454" w:type="dxa"/>
            <w:tcMar>
              <w:top w:w="0" w:type="dxa"/>
            </w:tcMar>
          </w:tcPr>
          <w:p w14:paraId="774FAAE8" w14:textId="77777777" w:rsidR="00B63538" w:rsidRDefault="00B63538" w:rsidP="0072218F">
            <w:pPr>
              <w:rPr>
                <w:rStyle w:val="dgw-Fett"/>
              </w:rPr>
            </w:pPr>
          </w:p>
        </w:tc>
        <w:tc>
          <w:tcPr>
            <w:tcW w:w="1985" w:type="dxa"/>
            <w:tcBorders>
              <w:bottom w:val="dotted" w:sz="4" w:space="0" w:color="auto"/>
            </w:tcBorders>
            <w:tcMar>
              <w:top w:w="0" w:type="dxa"/>
            </w:tcMar>
          </w:tcPr>
          <w:p w14:paraId="465C8031" w14:textId="77777777" w:rsidR="00B63538" w:rsidRDefault="00701A59" w:rsidP="0072218F">
            <w:pPr>
              <w:rPr>
                <w:rStyle w:val="dgw-Fett"/>
              </w:rPr>
            </w:pPr>
            <w:sdt>
              <w:sdtPr>
                <w:rPr>
                  <w:rStyle w:val="dgw-Fett-Blau"/>
                </w:rPr>
                <w:id w:val="-116368336"/>
                <w:lock w:val="sdtLocked"/>
                <w:placeholder>
                  <w:docPart w:val="D97BA26751C94BB1A7B705211EE466DF"/>
                </w:placeholder>
                <w:showingPlcHdr/>
                <w:text/>
              </w:sdtPr>
              <w:sdtEndPr>
                <w:rPr>
                  <w:rStyle w:val="Absatz-Standardschriftart"/>
                  <w:b w:val="0"/>
                  <w:color w:val="000000" w:themeColor="text1"/>
                </w:rPr>
              </w:sdtEndPr>
              <w:sdtContent>
                <w:r w:rsidR="00B63538">
                  <w:rPr>
                    <w:rStyle w:val="Platzhaltertext"/>
                  </w:rPr>
                  <w:t xml:space="preserve">     </w:t>
                </w:r>
              </w:sdtContent>
            </w:sdt>
          </w:p>
        </w:tc>
      </w:tr>
    </w:tbl>
    <w:p w14:paraId="7957B874" w14:textId="77777777" w:rsidR="00A71D6A" w:rsidRDefault="00A71D6A" w:rsidP="009764F9"/>
    <w:tbl>
      <w:tblPr>
        <w:tblStyle w:val="degewoeinfach"/>
        <w:tblW w:w="9809" w:type="dxa"/>
        <w:tblLayout w:type="fixed"/>
        <w:tblLook w:val="04A0" w:firstRow="1" w:lastRow="0" w:firstColumn="1" w:lastColumn="0" w:noHBand="0" w:noVBand="1"/>
      </w:tblPr>
      <w:tblGrid>
        <w:gridCol w:w="340"/>
        <w:gridCol w:w="9469"/>
      </w:tblGrid>
      <w:tr w:rsidR="009764F9" w:rsidRPr="0000170C" w14:paraId="73D3EA0C" w14:textId="77777777" w:rsidTr="00A84A40">
        <w:tc>
          <w:tcPr>
            <w:tcW w:w="340" w:type="dxa"/>
          </w:tcPr>
          <w:p w14:paraId="354C3FE3" w14:textId="77777777" w:rsidR="00195B13" w:rsidRDefault="00195B13" w:rsidP="009764F9">
            <w:pPr>
              <w:rPr>
                <w:rStyle w:val="dgw-Fett"/>
              </w:rPr>
            </w:pPr>
          </w:p>
          <w:p w14:paraId="493BCA25" w14:textId="77777777" w:rsidR="009764F9" w:rsidRPr="0000170C" w:rsidRDefault="002971D7" w:rsidP="009764F9">
            <w:pPr>
              <w:rPr>
                <w:rStyle w:val="dgw-Fett"/>
              </w:rPr>
            </w:pPr>
            <w:r>
              <w:rPr>
                <w:rStyle w:val="dgw-Fett"/>
              </w:rPr>
              <w:t>4</w:t>
            </w:r>
            <w:r w:rsidR="009764F9" w:rsidRPr="0000170C">
              <w:rPr>
                <w:rStyle w:val="dgw-Fett"/>
              </w:rPr>
              <w:t>.</w:t>
            </w:r>
            <w:r w:rsidR="009764F9">
              <w:rPr>
                <w:rStyle w:val="dgw-Fett"/>
              </w:rPr>
              <w:t>2</w:t>
            </w:r>
          </w:p>
        </w:tc>
        <w:tc>
          <w:tcPr>
            <w:tcW w:w="9469" w:type="dxa"/>
          </w:tcPr>
          <w:p w14:paraId="15C6CFC0" w14:textId="77777777" w:rsidR="00195B13" w:rsidRDefault="00195B13" w:rsidP="00B54C6A">
            <w:pPr>
              <w:rPr>
                <w:rStyle w:val="dgw-Fett"/>
              </w:rPr>
            </w:pPr>
          </w:p>
          <w:p w14:paraId="071CB838" w14:textId="4FEA2C15" w:rsidR="009764F9" w:rsidRPr="0000170C" w:rsidRDefault="002971D7" w:rsidP="00B54C6A">
            <w:pPr>
              <w:rPr>
                <w:rStyle w:val="dgw-Fett"/>
              </w:rPr>
            </w:pPr>
            <w:r w:rsidRPr="002971D7">
              <w:rPr>
                <w:rStyle w:val="dgw-Fett"/>
              </w:rPr>
              <w:t>Referenzliste gem. der Bekanntmachung</w:t>
            </w:r>
          </w:p>
        </w:tc>
      </w:tr>
    </w:tbl>
    <w:p w14:paraId="23C6C6EC" w14:textId="77777777" w:rsidR="00894AE3" w:rsidRDefault="00894AE3" w:rsidP="00894AE3"/>
    <w:p w14:paraId="1BCA0941" w14:textId="77777777" w:rsidR="002971D7" w:rsidRDefault="002971D7" w:rsidP="002971D7">
      <w:r>
        <w:t>Die in der Referenzliste aufgeführten Referenzprojekte müssen von dem Büro/Unternehmen, das beim Punkt</w:t>
      </w:r>
      <w:r w:rsidR="00583543">
        <w:t> 1 unter „Name des Unternehmens</w:t>
      </w:r>
      <w:r>
        <w:t>“ angegeben ist, oder dessen Rechtsvorgänger bearbeitet worden sein.</w:t>
      </w:r>
    </w:p>
    <w:p w14:paraId="30D1BAF6" w14:textId="77777777" w:rsidR="002971D7" w:rsidRDefault="002971D7" w:rsidP="002971D7"/>
    <w:p w14:paraId="78FE399E" w14:textId="77777777" w:rsidR="002971D7" w:rsidRDefault="00583543" w:rsidP="002971D7">
      <w:r>
        <w:t xml:space="preserve">Anlage </w:t>
      </w:r>
      <w:r w:rsidR="00B54C6A">
        <w:t>3</w:t>
      </w:r>
    </w:p>
    <w:p w14:paraId="4BF562D3" w14:textId="77777777" w:rsidR="00D06372" w:rsidRDefault="00D06372" w:rsidP="00D06372"/>
    <w:p w14:paraId="1FDD1F62" w14:textId="77777777" w:rsidR="00D06372" w:rsidRPr="00C7428D" w:rsidRDefault="00701A59" w:rsidP="00D06372">
      <w:sdt>
        <w:sdtPr>
          <w:rPr>
            <w:rStyle w:val="dgw-Blau"/>
          </w:rPr>
          <w:id w:val="1551564769"/>
          <w:lock w:val="sdtLocked"/>
          <w:placeholder>
            <w:docPart w:val="36583D3A1465443CBB30A538C724CC7C"/>
          </w:placeholder>
          <w:showingPlcHdr/>
          <w:text w:multiLine="1"/>
        </w:sdtPr>
        <w:sdtEndPr>
          <w:rPr>
            <w:rStyle w:val="dgw-Blau"/>
          </w:rPr>
        </w:sdtEndPr>
        <w:sdtContent>
          <w:r w:rsidR="00C31B89">
            <w:rPr>
              <w:rStyle w:val="Platzhaltertext"/>
            </w:rPr>
            <w:t xml:space="preserve">     </w:t>
          </w:r>
        </w:sdtContent>
      </w:sdt>
    </w:p>
    <w:p w14:paraId="0109A735" w14:textId="66BD97F3" w:rsidR="002971D7" w:rsidRPr="00C31B89" w:rsidRDefault="00C31B89" w:rsidP="002971D7">
      <w:pPr>
        <w:rPr>
          <w:b/>
        </w:rPr>
      </w:pPr>
      <w:r w:rsidRPr="00C31B89">
        <w:rPr>
          <w:b/>
        </w:rPr>
        <w:t>4.3 Eigenerklärung über die Reaktionszeit nach Abruf der Leistung bis Auftragsbeginn und bis zur</w:t>
      </w:r>
      <w:r w:rsidR="00D56274">
        <w:rPr>
          <w:b/>
        </w:rPr>
        <w:br/>
        <w:t xml:space="preserve">     </w:t>
      </w:r>
      <w:r w:rsidRPr="00C31B89">
        <w:rPr>
          <w:b/>
        </w:rPr>
        <w:t xml:space="preserve"> Lieferung</w:t>
      </w:r>
      <w:r w:rsidR="00D56274">
        <w:rPr>
          <w:b/>
        </w:rPr>
        <w:t xml:space="preserve"> der Leistung je Einzelauftrag </w:t>
      </w:r>
      <w:r w:rsidRPr="00C31B89">
        <w:rPr>
          <w:b/>
        </w:rPr>
        <w:t>gem. der Bekanntmachung</w:t>
      </w:r>
    </w:p>
    <w:p w14:paraId="6A603CFF" w14:textId="77777777" w:rsidR="00C31B89" w:rsidRDefault="00C31B89" w:rsidP="002971D7"/>
    <w:p w14:paraId="0910EAF1" w14:textId="77777777" w:rsidR="00C31B89" w:rsidRDefault="00C31B89" w:rsidP="002971D7">
      <w:r>
        <w:t>Anlage 4</w:t>
      </w:r>
    </w:p>
    <w:p w14:paraId="6911D87E" w14:textId="77777777" w:rsidR="00D56274" w:rsidRDefault="00D56274" w:rsidP="002971D7"/>
    <w:p w14:paraId="6CAB5BC6" w14:textId="77777777" w:rsidR="00D56274" w:rsidRDefault="00D56274" w:rsidP="002971D7"/>
    <w:p w14:paraId="04EC9A64" w14:textId="2A3A729E" w:rsidR="00D56274" w:rsidRPr="00C31B89" w:rsidRDefault="00D56274" w:rsidP="00D56274">
      <w:pPr>
        <w:rPr>
          <w:b/>
        </w:rPr>
      </w:pPr>
      <w:r w:rsidRPr="00C31B89">
        <w:rPr>
          <w:b/>
        </w:rPr>
        <w:t>4.</w:t>
      </w:r>
      <w:r>
        <w:rPr>
          <w:b/>
        </w:rPr>
        <w:t>4</w:t>
      </w:r>
      <w:r w:rsidRPr="00C31B89">
        <w:rPr>
          <w:b/>
        </w:rPr>
        <w:t xml:space="preserve"> Eigenerklärung über die </w:t>
      </w:r>
      <w:r>
        <w:rPr>
          <w:b/>
        </w:rPr>
        <w:t xml:space="preserve">Anwendung  </w:t>
      </w:r>
      <w:r w:rsidRPr="00D56274">
        <w:rPr>
          <w:b/>
        </w:rPr>
        <w:t>des Computerprogramms AutoCAD und/oder Microstation</w:t>
      </w:r>
      <w:r>
        <w:rPr>
          <w:b/>
        </w:rPr>
        <w:br/>
        <w:t xml:space="preserve">     </w:t>
      </w:r>
      <w:r w:rsidRPr="00D56274">
        <w:rPr>
          <w:b/>
        </w:rPr>
        <w:t xml:space="preserve"> V8i</w:t>
      </w:r>
      <w:r>
        <w:rPr>
          <w:b/>
        </w:rPr>
        <w:t xml:space="preserve"> </w:t>
      </w:r>
      <w:r w:rsidRPr="00D56274">
        <w:rPr>
          <w:b/>
        </w:rPr>
        <w:t>(SeLECTSeries2)</w:t>
      </w:r>
      <w:r>
        <w:rPr>
          <w:b/>
        </w:rPr>
        <w:t xml:space="preserve"> </w:t>
      </w:r>
      <w:r w:rsidRPr="00C31B89">
        <w:rPr>
          <w:b/>
        </w:rPr>
        <w:t>gem. der Bekanntmachung</w:t>
      </w:r>
    </w:p>
    <w:p w14:paraId="03EBB1B1" w14:textId="77777777" w:rsidR="00D56274" w:rsidRDefault="00D56274" w:rsidP="00D56274"/>
    <w:p w14:paraId="040C9218" w14:textId="77777777" w:rsidR="00D56274" w:rsidRDefault="00D56274" w:rsidP="00D56274">
      <w:r>
        <w:t>Anlage 5</w:t>
      </w:r>
    </w:p>
    <w:p w14:paraId="714D5E6F" w14:textId="77777777" w:rsidR="00D56274" w:rsidRDefault="00D56274" w:rsidP="002971D7"/>
    <w:p w14:paraId="402CBF9C" w14:textId="77777777" w:rsidR="00E3234F" w:rsidRPr="00FC1F15" w:rsidRDefault="00D06372" w:rsidP="00F97300">
      <w:pPr>
        <w:keepNext/>
        <w:rPr>
          <w:rStyle w:val="dgw-Fett"/>
        </w:rPr>
      </w:pPr>
      <w:r w:rsidRPr="00D06372">
        <w:rPr>
          <w:rStyle w:val="dgw-Fett"/>
        </w:rPr>
        <w:lastRenderedPageBreak/>
        <w:t>Ich/Wir bestätige(n) die Richtigkeit der in diesem Bewerberbogen gemachten Angaben und der Eigenerklärungen.</w:t>
      </w:r>
    </w:p>
    <w:p w14:paraId="0FBFA41C" w14:textId="77777777" w:rsidR="00045F42" w:rsidRPr="005B7DDB" w:rsidRDefault="00045F42" w:rsidP="005B7DDB">
      <w:pPr>
        <w:keepNext/>
        <w:keepLines/>
      </w:pPr>
    </w:p>
    <w:p w14:paraId="460770E2" w14:textId="77777777" w:rsidR="005B7DDB" w:rsidRPr="001F5A22" w:rsidRDefault="00701A59" w:rsidP="005B7DDB">
      <w:pPr>
        <w:keepNext/>
        <w:keepLines/>
      </w:pPr>
      <w:sdt>
        <w:sdtPr>
          <w:rPr>
            <w:rStyle w:val="dgw-Blau"/>
          </w:rPr>
          <w:tag w:val="CC_DPKF_Unternehmen_Name"/>
          <w:id w:val="-1401826599"/>
          <w:lock w:val="sdtLocked"/>
          <w:placeholder>
            <w:docPart w:val="3F091B42FCF04C9E8745868A22A7DD81"/>
          </w:placeholder>
          <w:showingPlcHdr/>
          <w:dataBinding w:prefixMappings="xmlns:ns0='http://schemas.microsoft.com/office/2006/coverPageProps' " w:xpath="/ns0:CoverPageProperties[1]/ns0:Abstract[1]" w:storeItemID="{55AF091B-3C7A-41E3-B477-F2FDAA23CFDA}"/>
          <w:text w:multiLine="1"/>
        </w:sdtPr>
        <w:sdtEndPr>
          <w:rPr>
            <w:rStyle w:val="dgw-Blau"/>
          </w:rPr>
        </w:sdtEndPr>
        <w:sdtContent>
          <w:r w:rsidR="00764E38" w:rsidRPr="00630406">
            <w:rPr>
              <w:rStyle w:val="Platzhaltertext"/>
            </w:rPr>
            <w:t>&lt;Name&gt;</w:t>
          </w:r>
        </w:sdtContent>
      </w:sdt>
    </w:p>
    <w:p w14:paraId="2682561C" w14:textId="77777777" w:rsidR="005B7DDB" w:rsidRPr="001F5A22" w:rsidRDefault="00701A59" w:rsidP="005B7DDB">
      <w:pPr>
        <w:keepNext/>
        <w:keepLines/>
      </w:pPr>
      <w:sdt>
        <w:sdtPr>
          <w:rPr>
            <w:rStyle w:val="dgw-Blau"/>
          </w:rPr>
          <w:tag w:val="CC_DPFA_Unternehmen_Adresse"/>
          <w:id w:val="-531727524"/>
          <w:lock w:val="sdtLocked"/>
          <w:placeholder>
            <w:docPart w:val="97C77AE974C949F4B34780BF537038EE"/>
          </w:placeholder>
          <w:showingPlcHdr/>
          <w:dataBinding w:prefixMappings="xmlns:ns0='http://schemas.microsoft.com/office/2006/coverPageProps' " w:xpath="/ns0:CoverPageProperties[1]/ns0:CompanyAddress[1]" w:storeItemID="{55AF091B-3C7A-41E3-B477-F2FDAA23CFDA}"/>
          <w:text w:multiLine="1"/>
        </w:sdtPr>
        <w:sdtEndPr>
          <w:rPr>
            <w:rStyle w:val="dgw-Blau"/>
          </w:rPr>
        </w:sdtEndPr>
        <w:sdtContent>
          <w:r w:rsidR="00764E38">
            <w:rPr>
              <w:rStyle w:val="Platzhaltertext"/>
            </w:rPr>
            <w:t>&lt;</w:t>
          </w:r>
          <w:r w:rsidR="00764E38" w:rsidRPr="00996407">
            <w:rPr>
              <w:rStyle w:val="Platzhaltertext"/>
            </w:rPr>
            <w:t>Adresse</w:t>
          </w:r>
          <w:r w:rsidR="00764E38">
            <w:rPr>
              <w:rStyle w:val="Platzhaltertext"/>
            </w:rPr>
            <w:t>&gt;</w:t>
          </w:r>
        </w:sdtContent>
      </w:sdt>
    </w:p>
    <w:p w14:paraId="712E3900" w14:textId="77777777" w:rsidR="00FC1F15" w:rsidRDefault="00FC1F15" w:rsidP="00F97300">
      <w:pPr>
        <w:keepNext/>
      </w:pPr>
    </w:p>
    <w:p w14:paraId="154DA41F" w14:textId="77777777" w:rsidR="00FC1F15" w:rsidRDefault="00FC1F15" w:rsidP="00F97300">
      <w:pPr>
        <w:keepNext/>
      </w:pPr>
    </w:p>
    <w:p w14:paraId="5E9DFB1F" w14:textId="77777777" w:rsidR="00C82799" w:rsidRDefault="00C82799" w:rsidP="00F97300">
      <w:pPr>
        <w:keepNext/>
      </w:pPr>
    </w:p>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5B7DDB" w14:paraId="26A62490" w14:textId="77777777" w:rsidTr="00807213">
        <w:tc>
          <w:tcPr>
            <w:tcW w:w="1134" w:type="dxa"/>
          </w:tcPr>
          <w:p w14:paraId="6DB7C780" w14:textId="77777777" w:rsidR="005B7DDB" w:rsidRDefault="005B7DDB" w:rsidP="005B7DDB">
            <w:pPr>
              <w:keepNext/>
              <w:keepLines/>
            </w:pPr>
            <w:r>
              <w:t>Ort, Datum</w:t>
            </w:r>
          </w:p>
        </w:tc>
        <w:tc>
          <w:tcPr>
            <w:tcW w:w="3515" w:type="dxa"/>
            <w:tcBorders>
              <w:bottom w:val="dotted" w:sz="4" w:space="0" w:color="auto"/>
            </w:tcBorders>
          </w:tcPr>
          <w:p w14:paraId="3E6D6147" w14:textId="77777777" w:rsidR="005B7DDB" w:rsidRDefault="00701A59" w:rsidP="00543DAF">
            <w:pPr>
              <w:keepNext/>
              <w:keepLines/>
            </w:pPr>
            <w:sdt>
              <w:sdtPr>
                <w:tag w:val="CC_DPFE_Ort_UnterschriftLinks"/>
                <w:id w:val="-1079742746"/>
                <w:lock w:val="sdtLocked"/>
                <w:placeholder>
                  <w:docPart w:val="F83065E233A8459EA76D8A22007C4D8A"/>
                </w:placeholder>
                <w:showingPlcHdr/>
                <w:dataBinding w:prefixMappings="xmlns:ns0='http://schemas.microsoft.com/office/2006/coverPageProps' " w:xpath="/ns0:CoverPageProperties[1]/ns0:CompanyEmail[1]" w:storeItemID="{55AF091B-3C7A-41E3-B477-F2FDAA23CFDA}"/>
                <w:text/>
              </w:sdtPr>
              <w:sdtEndPr/>
              <w:sdtContent>
                <w:r w:rsidR="00764E38">
                  <w:rPr>
                    <w:rStyle w:val="Platzhaltertext"/>
                  </w:rPr>
                  <w:t xml:space="preserve">          </w:t>
                </w:r>
              </w:sdtContent>
            </w:sdt>
            <w:r w:rsidR="00764E38">
              <w:t xml:space="preserve">, </w:t>
            </w:r>
            <w:sdt>
              <w:sdtPr>
                <w:tag w:val="CC_DPVD_Datum_UnterschriftLinks"/>
                <w:id w:val="-2039730108"/>
                <w:lock w:val="sdtLocked"/>
                <w:placeholder>
                  <w:docPart w:val="8DFC348B75BE4C0E999F0D63538A9030"/>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764E38">
                  <w:rPr>
                    <w:rStyle w:val="Platzhaltertext"/>
                  </w:rPr>
                  <w:t xml:space="preserve">          </w:t>
                </w:r>
              </w:sdtContent>
            </w:sdt>
          </w:p>
        </w:tc>
        <w:tc>
          <w:tcPr>
            <w:tcW w:w="454" w:type="dxa"/>
          </w:tcPr>
          <w:p w14:paraId="0539AA4D" w14:textId="77777777" w:rsidR="005B7DDB" w:rsidRDefault="005B7DDB" w:rsidP="00807213"/>
        </w:tc>
        <w:tc>
          <w:tcPr>
            <w:tcW w:w="1134" w:type="dxa"/>
          </w:tcPr>
          <w:p w14:paraId="104706B8" w14:textId="77777777" w:rsidR="005B7DDB" w:rsidRDefault="005B7DDB" w:rsidP="00807213">
            <w:r>
              <w:t>Ort, Datum</w:t>
            </w:r>
          </w:p>
        </w:tc>
        <w:tc>
          <w:tcPr>
            <w:tcW w:w="3572" w:type="dxa"/>
            <w:tcBorders>
              <w:bottom w:val="dotted" w:sz="4" w:space="0" w:color="auto"/>
            </w:tcBorders>
          </w:tcPr>
          <w:p w14:paraId="0FD983E8" w14:textId="77777777" w:rsidR="005B7DDB" w:rsidRDefault="00701A59" w:rsidP="00543DAF">
            <w:sdt>
              <w:sdtPr>
                <w:id w:val="-436903371"/>
                <w:lock w:val="sdtLocked"/>
                <w:placeholder>
                  <w:docPart w:val="F6D021DF4DF543D698E6AF2AC7C14263"/>
                </w:placeholder>
                <w:showingPlcHdr/>
                <w:text/>
              </w:sdtPr>
              <w:sdtEndPr>
                <w:rPr>
                  <w:rStyle w:val="dgw-Fett"/>
                  <w:b/>
                </w:rPr>
              </w:sdtEndPr>
              <w:sdtContent>
                <w:r w:rsidR="00543DAF">
                  <w:rPr>
                    <w:rStyle w:val="Platzhaltertext"/>
                  </w:rPr>
                  <w:t xml:space="preserve">     </w:t>
                </w:r>
              </w:sdtContent>
            </w:sdt>
          </w:p>
        </w:tc>
      </w:tr>
      <w:tr w:rsidR="005B7DDB" w14:paraId="2E0B0441" w14:textId="77777777" w:rsidTr="00807213">
        <w:tc>
          <w:tcPr>
            <w:tcW w:w="4649" w:type="dxa"/>
            <w:gridSpan w:val="2"/>
          </w:tcPr>
          <w:p w14:paraId="4ED57484" w14:textId="77777777" w:rsidR="005B7DDB" w:rsidRDefault="005B7DDB" w:rsidP="005B7DDB">
            <w:pPr>
              <w:keepNext/>
              <w:keepLines/>
            </w:pPr>
          </w:p>
          <w:p w14:paraId="6DE3BB60" w14:textId="77777777" w:rsidR="005B7DDB" w:rsidRDefault="005B7DDB" w:rsidP="005B7DDB">
            <w:pPr>
              <w:keepNext/>
              <w:keepLines/>
            </w:pPr>
            <w:r>
              <w:t>Unterschrift(en):</w:t>
            </w:r>
          </w:p>
        </w:tc>
        <w:tc>
          <w:tcPr>
            <w:tcW w:w="454" w:type="dxa"/>
          </w:tcPr>
          <w:p w14:paraId="54984065" w14:textId="77777777" w:rsidR="005B7DDB" w:rsidRDefault="005B7DDB" w:rsidP="00807213"/>
        </w:tc>
        <w:tc>
          <w:tcPr>
            <w:tcW w:w="4706" w:type="dxa"/>
            <w:gridSpan w:val="2"/>
          </w:tcPr>
          <w:p w14:paraId="6FEB3988" w14:textId="77777777" w:rsidR="005B7DDB" w:rsidRDefault="005B7DDB" w:rsidP="00807213"/>
        </w:tc>
      </w:tr>
      <w:tr w:rsidR="005B7DDB" w14:paraId="0D40E1E4" w14:textId="77777777" w:rsidTr="00807213">
        <w:tc>
          <w:tcPr>
            <w:tcW w:w="9809" w:type="dxa"/>
            <w:gridSpan w:val="5"/>
          </w:tcPr>
          <w:p w14:paraId="77AEF02D" w14:textId="77777777" w:rsidR="005B7DDB" w:rsidRPr="00B70EEF" w:rsidRDefault="005B7DDB" w:rsidP="005B7DDB">
            <w:pPr>
              <w:keepNext/>
              <w:keepLines/>
              <w:rPr>
                <w:rStyle w:val="dgw-Kursiv"/>
              </w:rPr>
            </w:pPr>
            <w:r w:rsidRPr="00B70EEF">
              <w:rPr>
                <w:rStyle w:val="dgw-Kursiv"/>
              </w:rPr>
              <w:t>(Bei Abgabe des Bewerberbogens über die Vergabeplattform gilt der Bewerberbogen inkl. aller Anlagen als unterschrieben.)</w:t>
            </w:r>
          </w:p>
        </w:tc>
      </w:tr>
      <w:tr w:rsidR="005B7DDB" w14:paraId="08DC3DDC" w14:textId="77777777" w:rsidTr="00807213">
        <w:tc>
          <w:tcPr>
            <w:tcW w:w="9809" w:type="dxa"/>
            <w:gridSpan w:val="5"/>
          </w:tcPr>
          <w:p w14:paraId="0D269EE7" w14:textId="77777777" w:rsidR="005B7DDB" w:rsidRDefault="005B7DDB" w:rsidP="005B7DDB">
            <w:pPr>
              <w:keepNext/>
              <w:keepLines/>
            </w:pPr>
          </w:p>
          <w:p w14:paraId="1DAACACD" w14:textId="77777777" w:rsidR="005B7DDB" w:rsidRDefault="005B7DDB" w:rsidP="005B7DDB">
            <w:pPr>
              <w:keepNext/>
              <w:keepLines/>
            </w:pPr>
          </w:p>
          <w:p w14:paraId="3C32EDDE" w14:textId="77777777" w:rsidR="005B7DDB" w:rsidRPr="00B70EEF" w:rsidRDefault="005B7DDB" w:rsidP="005B7DDB">
            <w:pPr>
              <w:keepNext/>
              <w:keepLines/>
            </w:pPr>
          </w:p>
        </w:tc>
      </w:tr>
      <w:tr w:rsidR="005B7DDB" w14:paraId="0FF8691E" w14:textId="77777777" w:rsidTr="00807213">
        <w:tc>
          <w:tcPr>
            <w:tcW w:w="4649" w:type="dxa"/>
            <w:gridSpan w:val="2"/>
            <w:tcBorders>
              <w:left w:val="dotted" w:sz="4" w:space="0" w:color="auto"/>
              <w:bottom w:val="dotted" w:sz="4" w:space="0" w:color="auto"/>
            </w:tcBorders>
          </w:tcPr>
          <w:p w14:paraId="043DDD18" w14:textId="77777777" w:rsidR="005B7DDB" w:rsidRDefault="005B7DDB" w:rsidP="005B7DDB">
            <w:pPr>
              <w:keepNext/>
              <w:keepLines/>
            </w:pPr>
          </w:p>
        </w:tc>
        <w:tc>
          <w:tcPr>
            <w:tcW w:w="454" w:type="dxa"/>
            <w:tcBorders>
              <w:right w:val="dotted" w:sz="4" w:space="0" w:color="auto"/>
            </w:tcBorders>
          </w:tcPr>
          <w:p w14:paraId="54578FB9" w14:textId="77777777" w:rsidR="005B7DDB" w:rsidRDefault="005B7DDB" w:rsidP="00807213"/>
        </w:tc>
        <w:tc>
          <w:tcPr>
            <w:tcW w:w="4706" w:type="dxa"/>
            <w:gridSpan w:val="2"/>
            <w:tcBorders>
              <w:left w:val="dotted" w:sz="4" w:space="0" w:color="auto"/>
              <w:bottom w:val="dotted" w:sz="4" w:space="0" w:color="auto"/>
            </w:tcBorders>
          </w:tcPr>
          <w:p w14:paraId="3E319A47" w14:textId="77777777" w:rsidR="005B7DDB" w:rsidRDefault="005B7DDB" w:rsidP="00807213"/>
        </w:tc>
      </w:tr>
      <w:tr w:rsidR="005B7DDB" w:rsidRPr="008A0300" w14:paraId="53A86EDA" w14:textId="77777777" w:rsidTr="00807213">
        <w:tc>
          <w:tcPr>
            <w:tcW w:w="4649" w:type="dxa"/>
            <w:gridSpan w:val="2"/>
            <w:tcBorders>
              <w:top w:val="dotted" w:sz="4" w:space="0" w:color="auto"/>
            </w:tcBorders>
          </w:tcPr>
          <w:p w14:paraId="47E556C6" w14:textId="77777777" w:rsidR="005B7DDB" w:rsidRPr="008A0300" w:rsidRDefault="00701A59" w:rsidP="005B7DDB">
            <w:pPr>
              <w:keepNext/>
              <w:keepLines/>
            </w:pPr>
            <w:sdt>
              <w:sdtPr>
                <w:rPr>
                  <w:rStyle w:val="dgw-Blau"/>
                </w:rPr>
                <w:tag w:val="CC_SB_NameLinks"/>
                <w:id w:val="-544609640"/>
                <w:lock w:val="sdtLocked"/>
                <w:placeholder>
                  <w:docPart w:val="EC0B2914176642799F529BB7A35172E1"/>
                </w:placeholder>
                <w:showingPlcHdr/>
                <w:text/>
              </w:sdtPr>
              <w:sdtEndPr>
                <w:rPr>
                  <w:rStyle w:val="Absatz-Standardschriftart"/>
                  <w:color w:val="000000" w:themeColor="text1"/>
                </w:rPr>
              </w:sdtEndPr>
              <w:sdtContent>
                <w:r w:rsidR="005B7DDB">
                  <w:rPr>
                    <w:rStyle w:val="Platzhaltertext"/>
                  </w:rPr>
                  <w:t>&lt;Name&gt;</w:t>
                </w:r>
              </w:sdtContent>
            </w:sdt>
            <w:r w:rsidR="005B7DDB">
              <w:t xml:space="preserve">, </w:t>
            </w:r>
            <w:sdt>
              <w:sdtPr>
                <w:rPr>
                  <w:rStyle w:val="dgw-Blau"/>
                </w:rPr>
                <w:tag w:val="CC_SB_FunktionLinks"/>
                <w:id w:val="-1397664521"/>
                <w:lock w:val="sdtLocked"/>
                <w:placeholder>
                  <w:docPart w:val="0321BB4C7371467E94973764120EE08F"/>
                </w:placeholder>
                <w:showingPlcHdr/>
                <w:text/>
              </w:sdtPr>
              <w:sdtEndPr>
                <w:rPr>
                  <w:rStyle w:val="Absatz-Standardschriftart"/>
                  <w:color w:val="000000" w:themeColor="text1"/>
                </w:rPr>
              </w:sdtEndPr>
              <w:sdtContent>
                <w:r w:rsidR="005B7DDB">
                  <w:rPr>
                    <w:rStyle w:val="Platzhaltertext"/>
                  </w:rPr>
                  <w:t>&lt;Funktion&gt;</w:t>
                </w:r>
              </w:sdtContent>
            </w:sdt>
          </w:p>
        </w:tc>
        <w:tc>
          <w:tcPr>
            <w:tcW w:w="454" w:type="dxa"/>
          </w:tcPr>
          <w:p w14:paraId="443ED095" w14:textId="77777777" w:rsidR="005B7DDB" w:rsidRPr="008A0300" w:rsidRDefault="005B7DDB" w:rsidP="00807213"/>
        </w:tc>
        <w:tc>
          <w:tcPr>
            <w:tcW w:w="4706" w:type="dxa"/>
            <w:gridSpan w:val="2"/>
            <w:tcBorders>
              <w:top w:val="dotted" w:sz="4" w:space="0" w:color="auto"/>
            </w:tcBorders>
          </w:tcPr>
          <w:p w14:paraId="38D4B820" w14:textId="77777777" w:rsidR="005B7DDB" w:rsidRPr="008A0300" w:rsidRDefault="00701A59" w:rsidP="00807213">
            <w:sdt>
              <w:sdtPr>
                <w:rPr>
                  <w:rStyle w:val="dgw-Blau"/>
                </w:rPr>
                <w:tag w:val="CC_SB_NameRechts"/>
                <w:id w:val="-134797853"/>
                <w:lock w:val="sdtLocked"/>
                <w:placeholder>
                  <w:docPart w:val="52D882F32BEA4338AC06C1E8AE8AA973"/>
                </w:placeholder>
                <w:showingPlcHdr/>
                <w:text/>
              </w:sdtPr>
              <w:sdtEndPr>
                <w:rPr>
                  <w:rStyle w:val="Absatz-Standardschriftart"/>
                  <w:color w:val="000000" w:themeColor="text1"/>
                </w:rPr>
              </w:sdtEndPr>
              <w:sdtContent>
                <w:r w:rsidR="005B7DDB">
                  <w:rPr>
                    <w:rStyle w:val="Platzhaltertext"/>
                  </w:rPr>
                  <w:t>&lt;Name&gt;</w:t>
                </w:r>
              </w:sdtContent>
            </w:sdt>
            <w:r w:rsidR="005B7DDB">
              <w:t xml:space="preserve">, </w:t>
            </w:r>
            <w:sdt>
              <w:sdtPr>
                <w:rPr>
                  <w:rStyle w:val="dgw-Blau"/>
                </w:rPr>
                <w:tag w:val="CC_SB_FunktionRechts"/>
                <w:id w:val="-952016271"/>
                <w:lock w:val="sdtLocked"/>
                <w:placeholder>
                  <w:docPart w:val="441FEC8435B54A65A44937AF2AC8950E"/>
                </w:placeholder>
                <w:showingPlcHdr/>
                <w:text/>
              </w:sdtPr>
              <w:sdtEndPr>
                <w:rPr>
                  <w:rStyle w:val="Absatz-Standardschriftart"/>
                  <w:color w:val="000000" w:themeColor="text1"/>
                </w:rPr>
              </w:sdtEndPr>
              <w:sdtContent>
                <w:r w:rsidR="005B7DDB">
                  <w:rPr>
                    <w:rStyle w:val="Platzhaltertext"/>
                  </w:rPr>
                  <w:t>&lt;Funktion&gt;</w:t>
                </w:r>
              </w:sdtContent>
            </w:sdt>
          </w:p>
        </w:tc>
      </w:tr>
      <w:tr w:rsidR="005B7DDB" w14:paraId="3D3F50A3" w14:textId="77777777" w:rsidTr="00807213">
        <w:tc>
          <w:tcPr>
            <w:tcW w:w="4649" w:type="dxa"/>
            <w:gridSpan w:val="2"/>
          </w:tcPr>
          <w:p w14:paraId="7FB1891E" w14:textId="77777777" w:rsidR="005B7DDB" w:rsidRDefault="005B7DDB" w:rsidP="005B7DDB">
            <w:pPr>
              <w:keepNext/>
              <w:keepLines/>
            </w:pPr>
          </w:p>
        </w:tc>
        <w:tc>
          <w:tcPr>
            <w:tcW w:w="454" w:type="dxa"/>
          </w:tcPr>
          <w:p w14:paraId="58E641A0" w14:textId="77777777" w:rsidR="005B7DDB" w:rsidRDefault="005B7DDB" w:rsidP="00807213"/>
        </w:tc>
        <w:tc>
          <w:tcPr>
            <w:tcW w:w="4706" w:type="dxa"/>
            <w:gridSpan w:val="2"/>
          </w:tcPr>
          <w:p w14:paraId="14708F8A" w14:textId="77777777" w:rsidR="005B7DDB" w:rsidRDefault="005B7DDB" w:rsidP="00807213"/>
        </w:tc>
      </w:tr>
    </w:tbl>
    <w:p w14:paraId="41055D33" w14:textId="77777777" w:rsidR="00C82799" w:rsidRDefault="00C82799" w:rsidP="00C82799"/>
    <w:p w14:paraId="05D53B28" w14:textId="77777777" w:rsidR="00CB1D49" w:rsidRDefault="00CB1D49" w:rsidP="00CB1D49">
      <w:r>
        <w:t xml:space="preserve">Anlagenverzeichnis </w:t>
      </w:r>
      <w:r w:rsidRPr="00FC1F15">
        <w:rPr>
          <w:rStyle w:val="dgw-Kursiv"/>
        </w:rPr>
        <w:t>(Bitte Zutreffendes ankreuzen!)</w:t>
      </w:r>
    </w:p>
    <w:p w14:paraId="604B27E6" w14:textId="77777777" w:rsidR="00CB1D49" w:rsidRDefault="00CB1D49" w:rsidP="00CB1D49"/>
    <w:tbl>
      <w:tblPr>
        <w:tblStyle w:val="degewoeinfach"/>
        <w:tblW w:w="9810" w:type="dxa"/>
        <w:tblLayout w:type="fixed"/>
        <w:tblCellMar>
          <w:bottom w:w="130" w:type="dxa"/>
        </w:tblCellMar>
        <w:tblLook w:val="04A0" w:firstRow="1" w:lastRow="0" w:firstColumn="1" w:lastColumn="0" w:noHBand="0" w:noVBand="1"/>
      </w:tblPr>
      <w:tblGrid>
        <w:gridCol w:w="1588"/>
        <w:gridCol w:w="8222"/>
      </w:tblGrid>
      <w:tr w:rsidR="00CB1D49" w14:paraId="6581434B" w14:textId="77777777" w:rsidTr="00850DB4">
        <w:tc>
          <w:tcPr>
            <w:tcW w:w="1588" w:type="dxa"/>
          </w:tcPr>
          <w:p w14:paraId="3E468F80" w14:textId="77777777" w:rsidR="00CB1D49" w:rsidRDefault="00701A59" w:rsidP="00CB1D49">
            <w:pPr>
              <w:pStyle w:val="dgw-Hngend06cm-Tab12cm"/>
            </w:pPr>
            <w:sdt>
              <w:sdtPr>
                <w:rPr>
                  <w:rStyle w:val="dgw-Checkbox"/>
                </w:rPr>
                <w:id w:val="-1227672682"/>
                <w:lock w:val="sdtLocked"/>
                <w15:appearance w15:val="hidden"/>
                <w14:checkbox>
                  <w14:checked w14:val="0"/>
                  <w14:checkedState w14:val="0053" w14:font="Wingdings 2"/>
                  <w14:uncheckedState w14:val="00A3" w14:font="Wingdings 2"/>
                </w14:checkbox>
              </w:sdtPr>
              <w:sdtEndPr>
                <w:rPr>
                  <w:rStyle w:val="dgw-Checkbox"/>
                </w:rPr>
              </w:sdtEndPr>
              <w:sdtContent>
                <w:r w:rsidR="001B60B5">
                  <w:rPr>
                    <w:rStyle w:val="dgw-Checkbox"/>
                  </w:rPr>
                  <w:sym w:font="Wingdings 2" w:char="F0A3"/>
                </w:r>
              </w:sdtContent>
            </w:sdt>
            <w:r w:rsidR="00CB1D49" w:rsidRPr="0000170C">
              <w:tab/>
            </w:r>
            <w:r w:rsidR="00CB1D49">
              <w:t>Anlage</w:t>
            </w:r>
            <w:r w:rsidR="00CB1D49" w:rsidRPr="00045F42">
              <w:t xml:space="preserve"> </w:t>
            </w:r>
            <w:r w:rsidR="00850DB4">
              <w:t>1</w:t>
            </w:r>
          </w:p>
        </w:tc>
        <w:tc>
          <w:tcPr>
            <w:tcW w:w="8222" w:type="dxa"/>
          </w:tcPr>
          <w:p w14:paraId="33FBFF63" w14:textId="77777777" w:rsidR="00CB1D49" w:rsidRPr="000E0E04" w:rsidRDefault="00D06372" w:rsidP="000E0E04">
            <w:r w:rsidRPr="00D06372">
              <w:t>Eigenerklärung über die wirtschaftliche Verknüpfung</w:t>
            </w:r>
          </w:p>
        </w:tc>
      </w:tr>
      <w:tr w:rsidR="00CB1D49" w14:paraId="1779EFA7" w14:textId="77777777" w:rsidTr="00850DB4">
        <w:tc>
          <w:tcPr>
            <w:tcW w:w="1588" w:type="dxa"/>
          </w:tcPr>
          <w:p w14:paraId="2AFF7548" w14:textId="77777777" w:rsidR="00CB1D49" w:rsidRDefault="00701A59" w:rsidP="00D06372">
            <w:pPr>
              <w:pStyle w:val="dgw-Hngend06cm-Tab12cm"/>
            </w:pPr>
            <w:sdt>
              <w:sdtPr>
                <w:rPr>
                  <w:rStyle w:val="dgw-Checkbox"/>
                </w:rPr>
                <w:id w:val="695814235"/>
                <w:lock w:val="sdtLocked"/>
                <w15:appearance w15:val="hidden"/>
                <w14:checkbox>
                  <w14:checked w14:val="0"/>
                  <w14:checkedState w14:val="0053" w14:font="Wingdings 2"/>
                  <w14:uncheckedState w14:val="00A3" w14:font="Wingdings 2"/>
                </w14:checkbox>
              </w:sdtPr>
              <w:sdtEndPr>
                <w:rPr>
                  <w:rStyle w:val="dgw-Checkbox"/>
                </w:rPr>
              </w:sdtEndPr>
              <w:sdtContent>
                <w:r w:rsidR="00D56274">
                  <w:rPr>
                    <w:rStyle w:val="dgw-Checkbox"/>
                  </w:rPr>
                  <w:sym w:font="Wingdings 2" w:char="F0A3"/>
                </w:r>
              </w:sdtContent>
            </w:sdt>
            <w:r w:rsidR="003B0BE5" w:rsidRPr="0000170C">
              <w:tab/>
            </w:r>
            <w:r w:rsidR="00CB1D49">
              <w:t>Anlage</w:t>
            </w:r>
            <w:r w:rsidR="00CB1D49" w:rsidRPr="00045F42">
              <w:t xml:space="preserve"> </w:t>
            </w:r>
            <w:r w:rsidR="00850DB4">
              <w:t>2</w:t>
            </w:r>
          </w:p>
        </w:tc>
        <w:tc>
          <w:tcPr>
            <w:tcW w:w="8222" w:type="dxa"/>
          </w:tcPr>
          <w:p w14:paraId="25430740" w14:textId="77777777" w:rsidR="00CB1D49" w:rsidRPr="000E0E04" w:rsidRDefault="00D06372" w:rsidP="000E0E04">
            <w:r w:rsidRPr="00D06372">
              <w:t>Eigenerklärung über das Nichtvorliegen von Ausschlussgründen nach § 123 und § 124 GWB</w:t>
            </w:r>
          </w:p>
        </w:tc>
      </w:tr>
      <w:tr w:rsidR="00CB1D49" w14:paraId="4FFA1E64" w14:textId="77777777" w:rsidTr="00850DB4">
        <w:tc>
          <w:tcPr>
            <w:tcW w:w="1588" w:type="dxa"/>
          </w:tcPr>
          <w:p w14:paraId="3BEBA57F" w14:textId="77777777" w:rsidR="00CB1D49" w:rsidRDefault="00701A59" w:rsidP="00D56274">
            <w:pPr>
              <w:pStyle w:val="dgw-Hngend06cm-Tab12cm"/>
            </w:pPr>
            <w:sdt>
              <w:sdtPr>
                <w:rPr>
                  <w:rStyle w:val="dgw-Checkbox"/>
                </w:rPr>
                <w:id w:val="-1671087673"/>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D56274">
              <w:t>3</w:t>
            </w:r>
          </w:p>
        </w:tc>
        <w:tc>
          <w:tcPr>
            <w:tcW w:w="8222" w:type="dxa"/>
          </w:tcPr>
          <w:p w14:paraId="5A38CC15" w14:textId="77777777" w:rsidR="00CB1D49" w:rsidRPr="000E0E04" w:rsidRDefault="00D06372" w:rsidP="000E0E04">
            <w:r w:rsidRPr="00D06372">
              <w:t>Referenzliste</w:t>
            </w:r>
          </w:p>
        </w:tc>
      </w:tr>
      <w:tr w:rsidR="00D56274" w14:paraId="100DBCDB" w14:textId="77777777" w:rsidTr="00850DB4">
        <w:tc>
          <w:tcPr>
            <w:tcW w:w="1588" w:type="dxa"/>
          </w:tcPr>
          <w:p w14:paraId="496CB739" w14:textId="77777777" w:rsidR="00D56274" w:rsidRDefault="00701A59" w:rsidP="00D56274">
            <w:pPr>
              <w:pStyle w:val="dgw-Hngend06cm-Tab12cm"/>
            </w:pPr>
            <w:sdt>
              <w:sdtPr>
                <w:rPr>
                  <w:rStyle w:val="dgw-Checkbox"/>
                </w:rPr>
                <w:id w:val="-976839877"/>
                <w15:appearance w15:val="hidden"/>
                <w14:checkbox>
                  <w14:checked w14:val="0"/>
                  <w14:checkedState w14:val="0053" w14:font="Wingdings 2"/>
                  <w14:uncheckedState w14:val="00A3" w14:font="Wingdings 2"/>
                </w14:checkbox>
              </w:sdtPr>
              <w:sdtEndPr>
                <w:rPr>
                  <w:rStyle w:val="dgw-Checkbox"/>
                </w:rPr>
              </w:sdtEndPr>
              <w:sdtContent>
                <w:r w:rsidR="00D56274">
                  <w:rPr>
                    <w:rStyle w:val="dgw-Checkbox"/>
                  </w:rPr>
                  <w:sym w:font="Wingdings 2" w:char="F0A3"/>
                </w:r>
              </w:sdtContent>
            </w:sdt>
            <w:r w:rsidR="00D56274" w:rsidRPr="0000170C">
              <w:tab/>
            </w:r>
            <w:r w:rsidR="00D56274">
              <w:t>Anlage</w:t>
            </w:r>
            <w:r w:rsidR="00D56274" w:rsidRPr="00045F42">
              <w:t xml:space="preserve"> </w:t>
            </w:r>
            <w:r w:rsidR="00D56274">
              <w:t>4</w:t>
            </w:r>
          </w:p>
        </w:tc>
        <w:tc>
          <w:tcPr>
            <w:tcW w:w="8222" w:type="dxa"/>
          </w:tcPr>
          <w:p w14:paraId="6ABDD7D3" w14:textId="77777777" w:rsidR="00D56274" w:rsidRPr="000E0E04" w:rsidRDefault="00D56274" w:rsidP="00D56274">
            <w:r w:rsidRPr="00D06372">
              <w:t xml:space="preserve">Eigenerklärung </w:t>
            </w:r>
            <w:r>
              <w:t xml:space="preserve">über die Reaktionszeit nach Abruf der Leistung bis Auftragsbeginn und bis zur Lieferung der Leistung je Einzelauftrag </w:t>
            </w:r>
          </w:p>
        </w:tc>
      </w:tr>
      <w:tr w:rsidR="00D56274" w14:paraId="57127D10" w14:textId="77777777" w:rsidTr="00850DB4">
        <w:tc>
          <w:tcPr>
            <w:tcW w:w="1588" w:type="dxa"/>
          </w:tcPr>
          <w:p w14:paraId="7A12D30E" w14:textId="77777777" w:rsidR="00D56274" w:rsidRDefault="00701A59" w:rsidP="00D56274">
            <w:pPr>
              <w:pStyle w:val="dgw-Hngend06cm-Tab12cm"/>
            </w:pPr>
            <w:sdt>
              <w:sdtPr>
                <w:rPr>
                  <w:rStyle w:val="dgw-Checkbox"/>
                </w:rPr>
                <w:id w:val="592285634"/>
                <w15:appearance w15:val="hidden"/>
                <w14:checkbox>
                  <w14:checked w14:val="0"/>
                  <w14:checkedState w14:val="0053" w14:font="Wingdings 2"/>
                  <w14:uncheckedState w14:val="00A3" w14:font="Wingdings 2"/>
                </w14:checkbox>
              </w:sdtPr>
              <w:sdtEndPr>
                <w:rPr>
                  <w:rStyle w:val="dgw-Checkbox"/>
                </w:rPr>
              </w:sdtEndPr>
              <w:sdtContent>
                <w:r w:rsidR="00D56274">
                  <w:rPr>
                    <w:rStyle w:val="dgw-Checkbox"/>
                  </w:rPr>
                  <w:sym w:font="Wingdings 2" w:char="F0A3"/>
                </w:r>
              </w:sdtContent>
            </w:sdt>
            <w:r w:rsidR="00D56274" w:rsidRPr="0000170C">
              <w:tab/>
            </w:r>
            <w:r w:rsidR="00D56274">
              <w:t>Anlage</w:t>
            </w:r>
            <w:r w:rsidR="00D56274" w:rsidRPr="00045F42">
              <w:t xml:space="preserve"> </w:t>
            </w:r>
            <w:r w:rsidR="00D56274">
              <w:t>5</w:t>
            </w:r>
          </w:p>
        </w:tc>
        <w:tc>
          <w:tcPr>
            <w:tcW w:w="8222" w:type="dxa"/>
          </w:tcPr>
          <w:p w14:paraId="3F37B473" w14:textId="77777777" w:rsidR="00D56274" w:rsidRPr="000E0E04" w:rsidRDefault="00D56274" w:rsidP="00D56274">
            <w:r w:rsidRPr="00D06372">
              <w:t xml:space="preserve">Eigenerklärung </w:t>
            </w:r>
            <w:r>
              <w:t xml:space="preserve">über die Anwendung  des Computerprogramms AutoCAD und/oder Microstation V8i (SeLECTSeries2) </w:t>
            </w:r>
          </w:p>
        </w:tc>
      </w:tr>
      <w:tr w:rsidR="00D56274" w14:paraId="357D7517" w14:textId="77777777" w:rsidTr="00850DB4">
        <w:tc>
          <w:tcPr>
            <w:tcW w:w="1588" w:type="dxa"/>
          </w:tcPr>
          <w:p w14:paraId="7B54AE1E" w14:textId="77777777" w:rsidR="00D56274" w:rsidRDefault="00701A59" w:rsidP="00D56274">
            <w:pPr>
              <w:pStyle w:val="dgw-Hngend06cm-Tab12cm"/>
            </w:pPr>
            <w:sdt>
              <w:sdtPr>
                <w:rPr>
                  <w:rStyle w:val="dgw-Checkbox"/>
                </w:rPr>
                <w:id w:val="1382446896"/>
                <w:lock w:val="sdtLocked"/>
                <w15:appearance w15:val="hidden"/>
                <w14:checkbox>
                  <w14:checked w14:val="0"/>
                  <w14:checkedState w14:val="0053" w14:font="Wingdings 2"/>
                  <w14:uncheckedState w14:val="00A3" w14:font="Wingdings 2"/>
                </w14:checkbox>
              </w:sdtPr>
              <w:sdtEndPr>
                <w:rPr>
                  <w:rStyle w:val="dgw-Checkbox"/>
                </w:rPr>
              </w:sdtEndPr>
              <w:sdtContent>
                <w:r w:rsidR="00D56274">
                  <w:rPr>
                    <w:rStyle w:val="dgw-Checkbox"/>
                  </w:rPr>
                  <w:sym w:font="Wingdings 2" w:char="F0A3"/>
                </w:r>
              </w:sdtContent>
            </w:sdt>
            <w:r w:rsidR="00D56274" w:rsidRPr="0000170C">
              <w:tab/>
            </w:r>
            <w:r w:rsidR="00D56274">
              <w:t>Anlage</w:t>
            </w:r>
            <w:r w:rsidR="00D56274" w:rsidRPr="00045F42">
              <w:t xml:space="preserve"> </w:t>
            </w:r>
            <w:r w:rsidR="00D56274">
              <w:t>6</w:t>
            </w:r>
          </w:p>
        </w:tc>
        <w:tc>
          <w:tcPr>
            <w:tcW w:w="8222" w:type="dxa"/>
          </w:tcPr>
          <w:p w14:paraId="7AA8B6E5" w14:textId="77777777" w:rsidR="00D56274" w:rsidRPr="000E0E04" w:rsidRDefault="00D56274" w:rsidP="00D56274">
            <w:r w:rsidRPr="00D06372">
              <w:t>bei Bewerbergemeinschaften: Bewerbergemeinschaftserklärung</w:t>
            </w:r>
          </w:p>
        </w:tc>
      </w:tr>
      <w:tr w:rsidR="00D56274" w14:paraId="55D489DF" w14:textId="77777777" w:rsidTr="00850DB4">
        <w:tc>
          <w:tcPr>
            <w:tcW w:w="1588" w:type="dxa"/>
          </w:tcPr>
          <w:p w14:paraId="2901BD9C" w14:textId="77777777" w:rsidR="00D56274" w:rsidRDefault="00701A59" w:rsidP="00D56274">
            <w:pPr>
              <w:pStyle w:val="dgw-Hngend06cm-Tab12cm"/>
            </w:pPr>
            <w:sdt>
              <w:sdtPr>
                <w:rPr>
                  <w:rStyle w:val="dgw-Checkbox"/>
                </w:rPr>
                <w:id w:val="-1636861321"/>
                <w:lock w:val="sdtLocked"/>
                <w15:appearance w15:val="hidden"/>
                <w14:checkbox>
                  <w14:checked w14:val="0"/>
                  <w14:checkedState w14:val="0053" w14:font="Wingdings 2"/>
                  <w14:uncheckedState w14:val="00A3" w14:font="Wingdings 2"/>
                </w14:checkbox>
              </w:sdtPr>
              <w:sdtEndPr>
                <w:rPr>
                  <w:rStyle w:val="dgw-Checkbox"/>
                </w:rPr>
              </w:sdtEndPr>
              <w:sdtContent>
                <w:r w:rsidR="00D56274">
                  <w:rPr>
                    <w:rStyle w:val="dgw-Checkbox"/>
                  </w:rPr>
                  <w:sym w:font="Wingdings 2" w:char="F0A3"/>
                </w:r>
              </w:sdtContent>
            </w:sdt>
            <w:r w:rsidR="00D56274" w:rsidRPr="0000170C">
              <w:tab/>
            </w:r>
            <w:r w:rsidR="00D56274">
              <w:t>Anlage</w:t>
            </w:r>
            <w:r w:rsidR="00D56274" w:rsidRPr="00045F42">
              <w:t xml:space="preserve"> </w:t>
            </w:r>
            <w:r w:rsidR="00D56274">
              <w:t>7</w:t>
            </w:r>
          </w:p>
        </w:tc>
        <w:tc>
          <w:tcPr>
            <w:tcW w:w="8222" w:type="dxa"/>
          </w:tcPr>
          <w:p w14:paraId="42D3E3BC" w14:textId="77777777" w:rsidR="00D56274" w:rsidRPr="000E0E04" w:rsidRDefault="00D56274" w:rsidP="00D56274">
            <w:r w:rsidRPr="00D06372">
              <w:t>Verzeichnis der Unterauftragnehmer, derer sich der Bewerber zum Nachweis der Eignung bedient</w:t>
            </w:r>
          </w:p>
        </w:tc>
      </w:tr>
      <w:tr w:rsidR="00D56274" w14:paraId="15D69201" w14:textId="77777777" w:rsidTr="00850DB4">
        <w:tc>
          <w:tcPr>
            <w:tcW w:w="1588" w:type="dxa"/>
          </w:tcPr>
          <w:p w14:paraId="55BA2366" w14:textId="77777777" w:rsidR="00D56274" w:rsidRDefault="00701A59" w:rsidP="00D56274">
            <w:pPr>
              <w:pStyle w:val="dgw-Hngend06cm-Tab12cm"/>
            </w:pPr>
            <w:sdt>
              <w:sdtPr>
                <w:rPr>
                  <w:rStyle w:val="dgw-Checkbox"/>
                </w:rPr>
                <w:id w:val="1999844078"/>
                <w:lock w:val="sdtLocked"/>
                <w15:appearance w15:val="hidden"/>
                <w14:checkbox>
                  <w14:checked w14:val="0"/>
                  <w14:checkedState w14:val="0053" w14:font="Wingdings 2"/>
                  <w14:uncheckedState w14:val="00A3" w14:font="Wingdings 2"/>
                </w14:checkbox>
              </w:sdtPr>
              <w:sdtEndPr>
                <w:rPr>
                  <w:rStyle w:val="dgw-Checkbox"/>
                </w:rPr>
              </w:sdtEndPr>
              <w:sdtContent>
                <w:r w:rsidR="00D56274">
                  <w:rPr>
                    <w:rStyle w:val="dgw-Checkbox"/>
                  </w:rPr>
                  <w:sym w:font="Wingdings 2" w:char="F0A3"/>
                </w:r>
              </w:sdtContent>
            </w:sdt>
            <w:r w:rsidR="00D56274" w:rsidRPr="0000170C">
              <w:tab/>
            </w:r>
            <w:r w:rsidR="00D56274">
              <w:t>Anlage</w:t>
            </w:r>
            <w:r w:rsidR="00D56274" w:rsidRPr="00045F42">
              <w:t xml:space="preserve"> </w:t>
            </w:r>
            <w:r w:rsidR="00D56274">
              <w:t>8</w:t>
            </w:r>
          </w:p>
        </w:tc>
        <w:tc>
          <w:tcPr>
            <w:tcW w:w="8222" w:type="dxa"/>
          </w:tcPr>
          <w:p w14:paraId="60ECF5C4" w14:textId="77777777" w:rsidR="00D56274" w:rsidRDefault="00D56274" w:rsidP="00D56274">
            <w:r>
              <w:t>bei Unterauftragnehmern gem. Anlage 7:</w:t>
            </w:r>
          </w:p>
          <w:p w14:paraId="7D9D47C0" w14:textId="77777777" w:rsidR="00D56274" w:rsidRPr="000E0E04" w:rsidRDefault="00D56274" w:rsidP="00D56274">
            <w:r>
              <w:t>Erklärung über Zurverfügungstellung der erforderlichen Ressourcen</w:t>
            </w:r>
          </w:p>
        </w:tc>
      </w:tr>
    </w:tbl>
    <w:p w14:paraId="63ABF093" w14:textId="77777777" w:rsidR="00CB1D49" w:rsidRDefault="00CB1D49" w:rsidP="00CB1D49"/>
    <w:p w14:paraId="56392ACA" w14:textId="77777777" w:rsidR="0081752C" w:rsidRDefault="0081752C" w:rsidP="00CB1D49">
      <w:pPr>
        <w:sectPr w:rsidR="0081752C" w:rsidSect="0081752C">
          <w:headerReference w:type="even" r:id="rId8"/>
          <w:headerReference w:type="default" r:id="rId9"/>
          <w:footerReference w:type="even" r:id="rId10"/>
          <w:footerReference w:type="default" r:id="rId11"/>
          <w:headerReference w:type="first" r:id="rId12"/>
          <w:footerReference w:type="first" r:id="rId13"/>
          <w:pgSz w:w="11906" w:h="16838" w:code="9"/>
          <w:pgMar w:top="1418" w:right="737" w:bottom="1134" w:left="1361" w:header="709" w:footer="357" w:gutter="0"/>
          <w:pgNumType w:start="1"/>
          <w:cols w:space="708"/>
          <w:titlePg/>
          <w:docGrid w:linePitch="360"/>
        </w:sectPr>
      </w:pPr>
    </w:p>
    <w:p w14:paraId="6A2B7D18" w14:textId="77777777" w:rsidR="0081752C" w:rsidRDefault="0081752C" w:rsidP="003D5E43">
      <w:pPr>
        <w:rPr>
          <w:rFonts w:cs="Arial"/>
        </w:rPr>
      </w:pPr>
    </w:p>
    <w:p w14:paraId="216AE946" w14:textId="77777777" w:rsidR="0081752C" w:rsidRPr="00C14DE9" w:rsidRDefault="0081752C" w:rsidP="003D5E43">
      <w:pPr>
        <w:pStyle w:val="dgw-KrzelAnlagehochS1"/>
        <w:framePr w:wrap="around" w:hAnchor="page" w:x="9470" w:y="710"/>
      </w:pPr>
      <w:r w:rsidRPr="00C14DE9">
        <w:t xml:space="preserve">Anlage </w:t>
      </w:r>
      <w:sdt>
        <w:sdtPr>
          <w:tag w:val="CC_AnlageNr_AnlA11"/>
          <w:id w:val="-951629962"/>
          <w:lock w:val="sdtLocked"/>
          <w:placeholder>
            <w:docPart w:val="2AB15CDAC38344B98FEF183B9DC45850"/>
          </w:placeholder>
          <w:text/>
        </w:sdtPr>
        <w:sdtEndPr/>
        <w:sdtContent>
          <w:r>
            <w:t>1</w:t>
          </w:r>
        </w:sdtContent>
      </w:sdt>
    </w:p>
    <w:p w14:paraId="1D83D6F5" w14:textId="77777777" w:rsidR="0081752C" w:rsidRDefault="0081752C" w:rsidP="003D5E43">
      <w:pPr>
        <w:pStyle w:val="dgw-Hngend04cm-Danach65pt"/>
      </w:pPr>
      <w:r>
        <w:t>Name und Anschrift des Unternehmens:</w:t>
      </w:r>
    </w:p>
    <w:p w14:paraId="65DA3524" w14:textId="77777777" w:rsidR="0081752C" w:rsidRPr="001F5A22" w:rsidRDefault="00701A59" w:rsidP="003D5E43">
      <w:sdt>
        <w:sdtPr>
          <w:rPr>
            <w:rStyle w:val="dgw-Blau"/>
          </w:rPr>
          <w:tag w:val="CC_DPKF_Unternehmen_Name"/>
          <w:id w:val="1754459923"/>
          <w:lock w:val="sdtLocked"/>
          <w:placeholder>
            <w:docPart w:val="9EFCA59A14DE40B8B8558AFD42D5433C"/>
          </w:placeholder>
          <w:showingPlcHdr/>
          <w:dataBinding w:prefixMappings="xmlns:ns0='http://schemas.microsoft.com/office/2006/coverPageProps' " w:xpath="/ns0:CoverPageProperties[1]/ns0:Abstract[1]" w:storeItemID="{55AF091B-3C7A-41E3-B477-F2FDAA23CFDA}"/>
          <w:text w:multiLine="1"/>
        </w:sdtPr>
        <w:sdtEndPr>
          <w:rPr>
            <w:rStyle w:val="dgw-Blau"/>
          </w:rPr>
        </w:sdtEndPr>
        <w:sdtContent>
          <w:r w:rsidR="0081752C" w:rsidRPr="00630406">
            <w:rPr>
              <w:rStyle w:val="Platzhaltertext"/>
            </w:rPr>
            <w:t>&lt;Name&gt;</w:t>
          </w:r>
        </w:sdtContent>
      </w:sdt>
    </w:p>
    <w:p w14:paraId="7F35927F" w14:textId="77777777" w:rsidR="0081752C" w:rsidRPr="001F5A22" w:rsidRDefault="00701A59" w:rsidP="003D5E43">
      <w:sdt>
        <w:sdtPr>
          <w:rPr>
            <w:rStyle w:val="dgw-Blau"/>
          </w:rPr>
          <w:tag w:val="CC_DPFA_Unternehmen_Adresse"/>
          <w:id w:val="678005861"/>
          <w:lock w:val="sdtLocked"/>
          <w:placeholder>
            <w:docPart w:val="6250FE2DE5814E5498E4BEECAEE0C54D"/>
          </w:placeholder>
          <w:showingPlcHdr/>
          <w:dataBinding w:prefixMappings="xmlns:ns0='http://schemas.microsoft.com/office/2006/coverPageProps' " w:xpath="/ns0:CoverPageProperties[1]/ns0:CompanyAddress[1]" w:storeItemID="{55AF091B-3C7A-41E3-B477-F2FDAA23CFDA}"/>
          <w:text w:multiLine="1"/>
        </w:sdtPr>
        <w:sdtEndPr>
          <w:rPr>
            <w:rStyle w:val="dgw-Blau"/>
          </w:rPr>
        </w:sdtEndPr>
        <w:sdtContent>
          <w:r w:rsidR="0081752C">
            <w:rPr>
              <w:rStyle w:val="Platzhaltertext"/>
            </w:rPr>
            <w:t>&lt;</w:t>
          </w:r>
          <w:r w:rsidR="0081752C" w:rsidRPr="00996407">
            <w:rPr>
              <w:rStyle w:val="Platzhaltertext"/>
            </w:rPr>
            <w:t>Adresse</w:t>
          </w:r>
          <w:r w:rsidR="0081752C">
            <w:rPr>
              <w:rStyle w:val="Platzhaltertext"/>
            </w:rPr>
            <w:t>&gt;</w:t>
          </w:r>
        </w:sdtContent>
      </w:sdt>
    </w:p>
    <w:p w14:paraId="45420BF8" w14:textId="77777777" w:rsidR="0081752C" w:rsidRDefault="0081752C" w:rsidP="003D5E43"/>
    <w:p w14:paraId="11D2106C" w14:textId="77777777" w:rsidR="0081752C" w:rsidRDefault="0081752C" w:rsidP="003D5E43"/>
    <w:p w14:paraId="42CCC538" w14:textId="77777777" w:rsidR="0081752C" w:rsidRPr="00912C26" w:rsidRDefault="0081752C" w:rsidP="003D5E43">
      <w:pPr>
        <w:rPr>
          <w:rStyle w:val="dgw-Fett"/>
        </w:rPr>
      </w:pPr>
      <w:r w:rsidRPr="00912C26">
        <w:rPr>
          <w:rStyle w:val="dgw-Fett"/>
        </w:rPr>
        <w:t>Eigenerklärung über die wirtschaftliche Verknüpfung und auftragsbezogene Zusammenarbeit</w:t>
      </w:r>
    </w:p>
    <w:p w14:paraId="44B6C1D8" w14:textId="77777777" w:rsidR="0081752C" w:rsidRDefault="0081752C" w:rsidP="003D5E43"/>
    <w:p w14:paraId="323766C4" w14:textId="77777777" w:rsidR="0081752C" w:rsidRDefault="0081752C" w:rsidP="003D5E43"/>
    <w:p w14:paraId="126E4B3E" w14:textId="77777777" w:rsidR="0081752C" w:rsidRPr="00162461" w:rsidRDefault="0081752C" w:rsidP="003D5E43">
      <w:pPr>
        <w:rPr>
          <w:rStyle w:val="dgw-Fett"/>
        </w:rPr>
      </w:pPr>
      <w:r w:rsidRPr="002F57EE">
        <w:rPr>
          <w:rStyle w:val="dgw-Fett"/>
        </w:rPr>
        <w:t>Verknüpfung</w:t>
      </w:r>
    </w:p>
    <w:p w14:paraId="2C493B6D" w14:textId="77777777" w:rsidR="0081752C" w:rsidRDefault="0081752C" w:rsidP="003D5E43"/>
    <w:p w14:paraId="10799D64" w14:textId="77777777" w:rsidR="0081752C" w:rsidRDefault="0081752C" w:rsidP="003D5E43">
      <w:r w:rsidRPr="002F57EE">
        <w:t>Ich/Wir erkläre(n), dass</w:t>
      </w:r>
    </w:p>
    <w:p w14:paraId="2497C22C" w14:textId="77777777" w:rsidR="0081752C" w:rsidRDefault="0081752C" w:rsidP="003D5E43"/>
    <w:p w14:paraId="6D00D857" w14:textId="77777777" w:rsidR="0081752C" w:rsidRDefault="0081752C" w:rsidP="003D5E43"/>
    <w:p w14:paraId="547870F3" w14:textId="77777777" w:rsidR="0081752C" w:rsidRPr="004674E5" w:rsidRDefault="00701A59" w:rsidP="003D5E43">
      <w:pPr>
        <w:pStyle w:val="dgw-Hngend06cm-Danach65pt"/>
      </w:pPr>
      <w:sdt>
        <w:sdtPr>
          <w:rPr>
            <w:rStyle w:val="dgw-Checkbox"/>
          </w:rPr>
          <w:tag w:val="CC_Group_AES_AnlA11_Verknuepf_01"/>
          <w:id w:val="-28958260"/>
          <w:lock w:val="sdtLocked"/>
          <w15:appearance w15:val="hidden"/>
          <w14:checkbox>
            <w14:checked w14:val="0"/>
            <w14:checkedState w14:val="0053" w14:font="Wingdings 2"/>
            <w14:uncheckedState w14:val="00A3" w14:font="Wingdings 2"/>
          </w14:checkbox>
        </w:sdtPr>
        <w:sdtEndPr>
          <w:rPr>
            <w:rStyle w:val="dgw-Checkbox"/>
          </w:rPr>
        </w:sdtEndPr>
        <w:sdtContent>
          <w:r w:rsidR="0081752C">
            <w:rPr>
              <w:rStyle w:val="dgw-Checkbox"/>
            </w:rPr>
            <w:sym w:font="Wingdings 2" w:char="F0A3"/>
          </w:r>
        </w:sdtContent>
      </w:sdt>
      <w:r w:rsidR="0081752C">
        <w:rPr>
          <w:rStyle w:val="dgw-Checkbox"/>
        </w:rPr>
        <w:tab/>
      </w:r>
      <w:r w:rsidR="0081752C" w:rsidRPr="004674E5">
        <w:t>keine Verknüpfung mit anderen Unternehmen besteht.</w:t>
      </w:r>
    </w:p>
    <w:p w14:paraId="2B91F11F" w14:textId="77777777" w:rsidR="0081752C" w:rsidRPr="004674E5" w:rsidRDefault="00701A59" w:rsidP="003D5E43">
      <w:pPr>
        <w:pStyle w:val="dgw-Hngend06cm-Danach65pt"/>
      </w:pPr>
      <w:sdt>
        <w:sdtPr>
          <w:rPr>
            <w:rStyle w:val="dgw-Checkbox"/>
          </w:rPr>
          <w:tag w:val="CC_Group_AES_AnlA11_Verknuepf_02"/>
          <w:id w:val="1484355542"/>
          <w:lock w:val="sdtLocked"/>
          <w15:appearance w15:val="hidden"/>
          <w14:checkbox>
            <w14:checked w14:val="0"/>
            <w14:checkedState w14:val="0053" w14:font="Wingdings 2"/>
            <w14:uncheckedState w14:val="00A3" w14:font="Wingdings 2"/>
          </w14:checkbox>
        </w:sdtPr>
        <w:sdtEndPr>
          <w:rPr>
            <w:rStyle w:val="dgw-Checkbox"/>
          </w:rPr>
        </w:sdtEndPr>
        <w:sdtContent>
          <w:r w:rsidR="0081752C">
            <w:rPr>
              <w:rStyle w:val="dgw-Checkbox"/>
            </w:rPr>
            <w:sym w:font="Wingdings 2" w:char="F0A3"/>
          </w:r>
        </w:sdtContent>
      </w:sdt>
      <w:r w:rsidR="0081752C">
        <w:rPr>
          <w:rStyle w:val="dgw-Checkbox"/>
        </w:rPr>
        <w:tab/>
      </w:r>
      <w:r w:rsidR="0081752C" w:rsidRPr="004674E5">
        <w:t>folgende Verknüpfung mit anderen Unternehmen besteht</w:t>
      </w:r>
      <w:r w:rsidR="0081752C">
        <w:t>:</w:t>
      </w:r>
    </w:p>
    <w:p w14:paraId="18DBF9BF" w14:textId="77777777" w:rsidR="0081752C" w:rsidRPr="0079523F" w:rsidRDefault="00701A59" w:rsidP="003D5E43">
      <w:pPr>
        <w:pStyle w:val="dgw-Links06cm"/>
      </w:pPr>
      <w:sdt>
        <w:sdtPr>
          <w:rPr>
            <w:rStyle w:val="dgw-Blau"/>
          </w:rPr>
          <w:id w:val="455919190"/>
          <w:lock w:val="sdtLocked"/>
          <w:placeholder>
            <w:docPart w:val="701095B71E414D6386300A490337461B"/>
          </w:placeholder>
          <w:showingPlcHdr/>
          <w:text w:multiLine="1"/>
        </w:sdtPr>
        <w:sdtEndPr>
          <w:rPr>
            <w:rStyle w:val="dgw-Blau"/>
          </w:rPr>
        </w:sdtEndPr>
        <w:sdtContent>
          <w:r w:rsidR="0081752C">
            <w:rPr>
              <w:rStyle w:val="Platzhaltertext"/>
            </w:rPr>
            <w:t xml:space="preserve">     </w:t>
          </w:r>
        </w:sdtContent>
      </w:sdt>
    </w:p>
    <w:p w14:paraId="4A08D2CD" w14:textId="77777777" w:rsidR="0081752C" w:rsidRDefault="0081752C" w:rsidP="003D5E43"/>
    <w:p w14:paraId="4F8BE813" w14:textId="77777777" w:rsidR="0081752C" w:rsidRDefault="0081752C" w:rsidP="003D5E43"/>
    <w:p w14:paraId="4553066E" w14:textId="77777777" w:rsidR="0081752C" w:rsidRPr="00912C26" w:rsidRDefault="0081752C" w:rsidP="003D5E43">
      <w:pPr>
        <w:rPr>
          <w:rStyle w:val="dgw-Fett"/>
        </w:rPr>
      </w:pPr>
      <w:r w:rsidRPr="00912C26">
        <w:rPr>
          <w:rStyle w:val="dgw-Fett"/>
        </w:rPr>
        <w:t>Zusammenarbeit</w:t>
      </w:r>
    </w:p>
    <w:p w14:paraId="1D2A8886" w14:textId="77777777" w:rsidR="0081752C" w:rsidRPr="00912C26" w:rsidRDefault="0081752C" w:rsidP="003D5E43"/>
    <w:p w14:paraId="03C43900" w14:textId="77777777" w:rsidR="0081752C" w:rsidRPr="00912C26" w:rsidRDefault="0081752C" w:rsidP="003D5E43">
      <w:r w:rsidRPr="00912C26">
        <w:t>Ich/Wir erkläre(n), dass ich/wir auf den Auftrag bezogen</w:t>
      </w:r>
    </w:p>
    <w:p w14:paraId="19CB70F2" w14:textId="77777777" w:rsidR="0081752C" w:rsidRPr="00912C26" w:rsidRDefault="0081752C" w:rsidP="003D5E43"/>
    <w:p w14:paraId="2CB8B361" w14:textId="77777777" w:rsidR="0081752C" w:rsidRPr="004674E5" w:rsidRDefault="00701A59" w:rsidP="003D5E43">
      <w:pPr>
        <w:pStyle w:val="dgw-Hngend06cm-Danach65pt"/>
      </w:pPr>
      <w:sdt>
        <w:sdtPr>
          <w:rPr>
            <w:rStyle w:val="dgw-Checkbox"/>
          </w:rPr>
          <w:tag w:val="CC_Group_AES_AnlA11_Zusam_01"/>
          <w:id w:val="1825391006"/>
          <w:lock w:val="sdtLocked"/>
          <w15:appearance w15:val="hidden"/>
          <w14:checkbox>
            <w14:checked w14:val="0"/>
            <w14:checkedState w14:val="0053" w14:font="Wingdings 2"/>
            <w14:uncheckedState w14:val="00A3" w14:font="Wingdings 2"/>
          </w14:checkbox>
        </w:sdtPr>
        <w:sdtEndPr>
          <w:rPr>
            <w:rStyle w:val="dgw-Checkbox"/>
          </w:rPr>
        </w:sdtEndPr>
        <w:sdtContent>
          <w:r w:rsidR="0081752C">
            <w:rPr>
              <w:rStyle w:val="dgw-Checkbox"/>
            </w:rPr>
            <w:sym w:font="Wingdings 2" w:char="F0A3"/>
          </w:r>
        </w:sdtContent>
      </w:sdt>
      <w:r w:rsidR="0081752C">
        <w:rPr>
          <w:rStyle w:val="dgw-Checkbox"/>
        </w:rPr>
        <w:tab/>
      </w:r>
      <w:r w:rsidR="0081752C" w:rsidRPr="00755DC0">
        <w:t>nicht in relevanter Weise mit Anderen zusammenarbeiten werde(n)</w:t>
      </w:r>
      <w:r w:rsidR="0081752C" w:rsidRPr="004674E5">
        <w:t>.</w:t>
      </w:r>
    </w:p>
    <w:p w14:paraId="44C6644F" w14:textId="77777777" w:rsidR="0081752C" w:rsidRPr="004674E5" w:rsidRDefault="00701A59" w:rsidP="003D5E43">
      <w:pPr>
        <w:pStyle w:val="dgw-Hngend06cm-Danach65pt"/>
      </w:pPr>
      <w:sdt>
        <w:sdtPr>
          <w:rPr>
            <w:rStyle w:val="dgw-Checkbox"/>
          </w:rPr>
          <w:tag w:val="CC_Group_AES_AnlA11_Zusam_02"/>
          <w:id w:val="-1904055365"/>
          <w:lock w:val="sdtLocked"/>
          <w15:appearance w15:val="hidden"/>
          <w14:checkbox>
            <w14:checked w14:val="0"/>
            <w14:checkedState w14:val="0053" w14:font="Wingdings 2"/>
            <w14:uncheckedState w14:val="00A3" w14:font="Wingdings 2"/>
          </w14:checkbox>
        </w:sdtPr>
        <w:sdtEndPr>
          <w:rPr>
            <w:rStyle w:val="dgw-Checkbox"/>
          </w:rPr>
        </w:sdtEndPr>
        <w:sdtContent>
          <w:r w:rsidR="0081752C">
            <w:rPr>
              <w:rStyle w:val="dgw-Checkbox"/>
            </w:rPr>
            <w:sym w:font="Wingdings 2" w:char="F0A3"/>
          </w:r>
        </w:sdtContent>
      </w:sdt>
      <w:r w:rsidR="0081752C">
        <w:rPr>
          <w:rStyle w:val="dgw-Checkbox"/>
        </w:rPr>
        <w:tab/>
      </w:r>
      <w:r w:rsidR="0081752C" w:rsidRPr="00755DC0">
        <w:t>auf folgende Art in relevanter Weise mit Anderen zusammen arbeiten werde(n)</w:t>
      </w:r>
      <w:r w:rsidR="0081752C">
        <w:t>.</w:t>
      </w:r>
    </w:p>
    <w:p w14:paraId="0A02FCE6" w14:textId="77777777" w:rsidR="0081752C" w:rsidRDefault="00701A59" w:rsidP="003D5E43">
      <w:pPr>
        <w:pStyle w:val="dgw-Links06cm"/>
      </w:pPr>
      <w:sdt>
        <w:sdtPr>
          <w:rPr>
            <w:rStyle w:val="dgw-Blau"/>
          </w:rPr>
          <w:id w:val="511568764"/>
          <w:lock w:val="sdtLocked"/>
          <w:placeholder>
            <w:docPart w:val="7D913B77CF894C80906CB003159C0F84"/>
          </w:placeholder>
          <w:showingPlcHdr/>
          <w:text w:multiLine="1"/>
        </w:sdtPr>
        <w:sdtEndPr>
          <w:rPr>
            <w:rStyle w:val="dgw-Blau"/>
          </w:rPr>
        </w:sdtEndPr>
        <w:sdtContent>
          <w:r w:rsidR="0081752C">
            <w:rPr>
              <w:rStyle w:val="Platzhaltertext"/>
            </w:rPr>
            <w:t xml:space="preserve">     </w:t>
          </w:r>
        </w:sdtContent>
      </w:sdt>
    </w:p>
    <w:p w14:paraId="2FACC0FF" w14:textId="77777777" w:rsidR="0081752C" w:rsidRDefault="0081752C" w:rsidP="003D5E43"/>
    <w:p w14:paraId="1174CE62" w14:textId="77777777" w:rsidR="0081752C" w:rsidRDefault="0081752C" w:rsidP="003D5E43"/>
    <w:p w14:paraId="491E2D9D" w14:textId="77777777" w:rsidR="0081752C" w:rsidRDefault="0081752C" w:rsidP="003D5E43"/>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81752C" w14:paraId="11573C93" w14:textId="77777777" w:rsidTr="003D5E43">
        <w:tc>
          <w:tcPr>
            <w:tcW w:w="4649" w:type="dxa"/>
            <w:gridSpan w:val="2"/>
          </w:tcPr>
          <w:p w14:paraId="25C8B9BA" w14:textId="77777777" w:rsidR="0081752C" w:rsidRDefault="0081752C" w:rsidP="003D5E43"/>
        </w:tc>
        <w:tc>
          <w:tcPr>
            <w:tcW w:w="454" w:type="dxa"/>
          </w:tcPr>
          <w:p w14:paraId="2089D84F" w14:textId="77777777" w:rsidR="0081752C" w:rsidRDefault="0081752C" w:rsidP="003D5E43"/>
        </w:tc>
        <w:tc>
          <w:tcPr>
            <w:tcW w:w="4706" w:type="dxa"/>
            <w:gridSpan w:val="2"/>
          </w:tcPr>
          <w:p w14:paraId="633C09F7" w14:textId="77777777" w:rsidR="0081752C" w:rsidRDefault="0081752C" w:rsidP="003D5E43"/>
        </w:tc>
      </w:tr>
      <w:tr w:rsidR="0081752C" w14:paraId="4C667E19" w14:textId="77777777" w:rsidTr="003D5E43">
        <w:tc>
          <w:tcPr>
            <w:tcW w:w="1134" w:type="dxa"/>
          </w:tcPr>
          <w:p w14:paraId="5ABB7FD5" w14:textId="77777777" w:rsidR="0081752C" w:rsidRDefault="0081752C" w:rsidP="003D5E43">
            <w:r>
              <w:t>Ort, Datum</w:t>
            </w:r>
          </w:p>
        </w:tc>
        <w:tc>
          <w:tcPr>
            <w:tcW w:w="3515" w:type="dxa"/>
            <w:tcBorders>
              <w:bottom w:val="dotted" w:sz="4" w:space="0" w:color="auto"/>
            </w:tcBorders>
          </w:tcPr>
          <w:p w14:paraId="66240391" w14:textId="77777777" w:rsidR="0081752C" w:rsidRDefault="00701A59" w:rsidP="003D5E43">
            <w:sdt>
              <w:sdtPr>
                <w:tag w:val="CC_DPFE_Ort_UnterschriftLinks"/>
                <w:id w:val="428319518"/>
                <w:lock w:val="sdtLocked"/>
                <w:placeholder>
                  <w:docPart w:val="E940BF0FEAD549C6A991B18C447A4276"/>
                </w:placeholder>
                <w:showingPlcHdr/>
                <w:dataBinding w:prefixMappings="xmlns:ns0='http://schemas.microsoft.com/office/2006/coverPageProps' " w:xpath="/ns0:CoverPageProperties[1]/ns0:CompanyEmail[1]" w:storeItemID="{55AF091B-3C7A-41E3-B477-F2FDAA23CFDA}"/>
                <w:text/>
              </w:sdtPr>
              <w:sdtEndPr/>
              <w:sdtContent>
                <w:r w:rsidR="0081752C">
                  <w:rPr>
                    <w:rStyle w:val="Platzhaltertext"/>
                  </w:rPr>
                  <w:t xml:space="preserve">          </w:t>
                </w:r>
              </w:sdtContent>
            </w:sdt>
            <w:r w:rsidR="0081752C">
              <w:t xml:space="preserve">, </w:t>
            </w:r>
            <w:sdt>
              <w:sdtPr>
                <w:tag w:val="CC_DPVD_Datum_UnterschriftLinks"/>
                <w:id w:val="351067811"/>
                <w:lock w:val="sdtLocked"/>
                <w:placeholder>
                  <w:docPart w:val="822B2D83246C41B6B94AC682F109B939"/>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81752C">
                  <w:rPr>
                    <w:rStyle w:val="Platzhaltertext"/>
                  </w:rPr>
                  <w:t xml:space="preserve">          </w:t>
                </w:r>
              </w:sdtContent>
            </w:sdt>
          </w:p>
        </w:tc>
        <w:tc>
          <w:tcPr>
            <w:tcW w:w="454" w:type="dxa"/>
          </w:tcPr>
          <w:p w14:paraId="0EA9AED1" w14:textId="77777777" w:rsidR="0081752C" w:rsidRDefault="0081752C" w:rsidP="003D5E43"/>
        </w:tc>
        <w:tc>
          <w:tcPr>
            <w:tcW w:w="1134" w:type="dxa"/>
          </w:tcPr>
          <w:p w14:paraId="1EA432F0" w14:textId="77777777" w:rsidR="0081752C" w:rsidRDefault="0081752C" w:rsidP="003D5E43"/>
        </w:tc>
        <w:tc>
          <w:tcPr>
            <w:tcW w:w="3572" w:type="dxa"/>
          </w:tcPr>
          <w:p w14:paraId="1C42DEB5" w14:textId="77777777" w:rsidR="0081752C" w:rsidRDefault="0081752C" w:rsidP="003D5E43"/>
        </w:tc>
      </w:tr>
    </w:tbl>
    <w:p w14:paraId="130075B4" w14:textId="77777777" w:rsidR="0081752C" w:rsidRPr="00D9488E" w:rsidRDefault="0081752C" w:rsidP="003D5E43"/>
    <w:p w14:paraId="13B02E18" w14:textId="77777777" w:rsidR="0081752C" w:rsidRPr="00D9488E" w:rsidRDefault="0081752C" w:rsidP="003D5E43"/>
    <w:p w14:paraId="68E50EEE" w14:textId="77777777" w:rsidR="0081752C" w:rsidRPr="00D9488E" w:rsidRDefault="0081752C" w:rsidP="003D5E43">
      <w:pPr>
        <w:rPr>
          <w:rStyle w:val="dgw-Fett"/>
        </w:rPr>
      </w:pPr>
      <w:r w:rsidRPr="00D9488E">
        <w:rPr>
          <w:rStyle w:val="dgw-Fett"/>
        </w:rPr>
        <w:t>Mit Unterschrift auf dem Bewerberbogen gilt diese Erklärung als unterschrieben und abgegeben.</w:t>
      </w:r>
    </w:p>
    <w:p w14:paraId="367AB3DA" w14:textId="77777777" w:rsidR="0081752C" w:rsidRPr="00D9488E" w:rsidRDefault="0081752C" w:rsidP="003D5E43"/>
    <w:p w14:paraId="1C52818C" w14:textId="77777777" w:rsidR="0081752C" w:rsidRDefault="0081752C" w:rsidP="003D5E43">
      <w:pPr>
        <w:sectPr w:rsidR="0081752C" w:rsidSect="0081752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417" w:right="737" w:bottom="1134" w:left="1361" w:header="709" w:footer="357" w:gutter="0"/>
          <w:pgNumType w:start="1"/>
          <w:cols w:space="708"/>
          <w:docGrid w:linePitch="360"/>
        </w:sectPr>
      </w:pPr>
    </w:p>
    <w:p w14:paraId="2440990D" w14:textId="77777777" w:rsidR="0081752C" w:rsidRDefault="0081752C" w:rsidP="003D5E43">
      <w:pPr>
        <w:rPr>
          <w:rFonts w:cs="Arial"/>
        </w:rPr>
      </w:pPr>
    </w:p>
    <w:p w14:paraId="5D3C3C3F" w14:textId="77777777" w:rsidR="0081752C" w:rsidRPr="00356189" w:rsidRDefault="0081752C" w:rsidP="003D5E43">
      <w:pPr>
        <w:pStyle w:val="dgw-KrzelAnlagehochS1"/>
        <w:framePr w:wrap="around"/>
      </w:pPr>
      <w:r w:rsidRPr="00356189">
        <w:t xml:space="preserve">Anlage </w:t>
      </w:r>
      <w:sdt>
        <w:sdtPr>
          <w:tag w:val="CC_AnlageNr_AnlA01"/>
          <w:id w:val="1121191762"/>
          <w:lock w:val="sdtLocked"/>
          <w:placeholder>
            <w:docPart w:val="6EAAF526AC1E48A1BBAFDA7B1304298C"/>
          </w:placeholder>
          <w:text/>
        </w:sdtPr>
        <w:sdtEndPr/>
        <w:sdtContent>
          <w:r>
            <w:t>2</w:t>
          </w:r>
        </w:sdtContent>
      </w:sdt>
    </w:p>
    <w:p w14:paraId="6AE02363" w14:textId="77777777" w:rsidR="0081752C" w:rsidRDefault="0081752C" w:rsidP="003D5E43">
      <w:pPr>
        <w:pStyle w:val="dgw-Hngend04cm-Danach65pt"/>
      </w:pPr>
      <w:r>
        <w:t>Name und Anschrift des Unternehmens:</w:t>
      </w:r>
    </w:p>
    <w:p w14:paraId="33BA7963" w14:textId="77777777" w:rsidR="0081752C" w:rsidRPr="001F5A22" w:rsidRDefault="00701A59" w:rsidP="003D5E43">
      <w:sdt>
        <w:sdtPr>
          <w:rPr>
            <w:rStyle w:val="dgw-Blau"/>
          </w:rPr>
          <w:tag w:val="CC_DPKF_Unternehmen_Name"/>
          <w:id w:val="733825213"/>
          <w:lock w:val="sdtLocked"/>
          <w:placeholder>
            <w:docPart w:val="E44C80DAB4404EA1B3988D1C59194D29"/>
          </w:placeholder>
          <w:showingPlcHdr/>
          <w:dataBinding w:prefixMappings="xmlns:ns0='http://schemas.microsoft.com/office/2006/coverPageProps' " w:xpath="/ns0:CoverPageProperties[1]/ns0:Abstract[1]" w:storeItemID="{55AF091B-3C7A-41E3-B477-F2FDAA23CFDA}"/>
          <w:text w:multiLine="1"/>
        </w:sdtPr>
        <w:sdtEndPr>
          <w:rPr>
            <w:rStyle w:val="dgw-Blau"/>
          </w:rPr>
        </w:sdtEndPr>
        <w:sdtContent>
          <w:r w:rsidR="0081752C" w:rsidRPr="00630406">
            <w:rPr>
              <w:rStyle w:val="Platzhaltertext"/>
            </w:rPr>
            <w:t>&lt;Name&gt;</w:t>
          </w:r>
        </w:sdtContent>
      </w:sdt>
    </w:p>
    <w:p w14:paraId="13CF9E83" w14:textId="77777777" w:rsidR="0081752C" w:rsidRPr="001F5A22" w:rsidRDefault="00701A59" w:rsidP="003D5E43">
      <w:sdt>
        <w:sdtPr>
          <w:rPr>
            <w:rStyle w:val="dgw-Blau"/>
          </w:rPr>
          <w:tag w:val="CC_DPFA_Unternehmen_Adresse"/>
          <w:id w:val="-1105804662"/>
          <w:lock w:val="sdtLocked"/>
          <w:placeholder>
            <w:docPart w:val="6F34566967874C5C83AA9BB5B5F78808"/>
          </w:placeholder>
          <w:showingPlcHdr/>
          <w:dataBinding w:prefixMappings="xmlns:ns0='http://schemas.microsoft.com/office/2006/coverPageProps' " w:xpath="/ns0:CoverPageProperties[1]/ns0:CompanyAddress[1]" w:storeItemID="{55AF091B-3C7A-41E3-B477-F2FDAA23CFDA}"/>
          <w:text w:multiLine="1"/>
        </w:sdtPr>
        <w:sdtEndPr>
          <w:rPr>
            <w:rStyle w:val="dgw-Blau"/>
          </w:rPr>
        </w:sdtEndPr>
        <w:sdtContent>
          <w:r w:rsidR="0081752C">
            <w:rPr>
              <w:rStyle w:val="Platzhaltertext"/>
            </w:rPr>
            <w:t>&lt;</w:t>
          </w:r>
          <w:r w:rsidR="0081752C" w:rsidRPr="00996407">
            <w:rPr>
              <w:rStyle w:val="Platzhaltertext"/>
            </w:rPr>
            <w:t>Adresse</w:t>
          </w:r>
          <w:r w:rsidR="0081752C">
            <w:rPr>
              <w:rStyle w:val="Platzhaltertext"/>
            </w:rPr>
            <w:t>&gt;</w:t>
          </w:r>
        </w:sdtContent>
      </w:sdt>
    </w:p>
    <w:p w14:paraId="1F00CF60" w14:textId="77777777" w:rsidR="0081752C" w:rsidRDefault="0081752C" w:rsidP="003D5E43"/>
    <w:p w14:paraId="7D2049CC" w14:textId="77777777" w:rsidR="0081752C" w:rsidRDefault="0081752C" w:rsidP="003D5E43"/>
    <w:p w14:paraId="5ABC1297" w14:textId="77777777" w:rsidR="0081752C" w:rsidRPr="00C06AE4" w:rsidRDefault="0081752C" w:rsidP="003D5E43">
      <w:pPr>
        <w:rPr>
          <w:rStyle w:val="dgw-Fett"/>
        </w:rPr>
      </w:pPr>
      <w:r w:rsidRPr="00C06AE4">
        <w:rPr>
          <w:rStyle w:val="dgw-Fett"/>
        </w:rPr>
        <w:t>Eigenerklärung über das Nichtvorliegen von Ausschlussgründen nach § 123 und § 124 des Gesetzes gegen Wettbewerbsbeschränkungen (GWB)</w:t>
      </w:r>
    </w:p>
    <w:p w14:paraId="7C2211E1" w14:textId="77777777" w:rsidR="0081752C" w:rsidRDefault="0081752C" w:rsidP="003D5E43"/>
    <w:p w14:paraId="4214DB93" w14:textId="77777777" w:rsidR="0081752C" w:rsidRDefault="0081752C" w:rsidP="003D5E43">
      <w:r>
        <w:t>Ich/Wir erkläre(n), dass keine Person, deren Verhalten meinem/unserem Unternehmen zuzurechnen ist, nach den folgenden Tatbeständen rechtskräftig verurteilt oder gegen mein/unser Unternehmen keine Geldbuße nach § 30 des Gesetzes über Ordnungswidrigkeiten rechtskräftig festgesetzt worden ist wegen einer Straftat nach:</w:t>
      </w:r>
    </w:p>
    <w:p w14:paraId="3538738A" w14:textId="77777777" w:rsidR="0081752C" w:rsidRDefault="0081752C" w:rsidP="003D5E43"/>
    <w:p w14:paraId="51B54681" w14:textId="77777777" w:rsidR="0081752C" w:rsidRDefault="0081752C" w:rsidP="003D5E43">
      <w:pPr>
        <w:pStyle w:val="dgw-Hngend08cm-Danach65pt"/>
      </w:pPr>
      <w:r>
        <w:t>a)</w:t>
      </w:r>
      <w:r>
        <w:tab/>
        <w:t>§ 129 des Strafgesetzbuches (StGB) (Bildung krimineller Vereinigungen), § 129a StGB (Bildung terroristischer Vereinigungen), § 129b StGB (kriminelle und terroristische Vereinigungen im Ausland),</w:t>
      </w:r>
    </w:p>
    <w:p w14:paraId="325EA6BE" w14:textId="77777777" w:rsidR="0081752C" w:rsidRDefault="0081752C" w:rsidP="003D5E43">
      <w:pPr>
        <w:pStyle w:val="dgw-Hngend08cm-Danach65pt"/>
      </w:pPr>
      <w:r>
        <w:t>b)</w:t>
      </w:r>
      <w:r>
        <w:tab/>
        <w:t>§ 89c des StGB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StGB zu begehen,</w:t>
      </w:r>
    </w:p>
    <w:p w14:paraId="742FA5BB" w14:textId="77777777" w:rsidR="0081752C" w:rsidRDefault="0081752C" w:rsidP="003D5E43">
      <w:pPr>
        <w:pStyle w:val="dgw-Hngend08cm-Danach65pt"/>
      </w:pPr>
      <w:r>
        <w:t>c)</w:t>
      </w:r>
      <w:r>
        <w:tab/>
        <w:t>§ 261 StGB (Geldwäsche, Verschleierung unrechtmäßig erlangter Vermögenswerte),</w:t>
      </w:r>
    </w:p>
    <w:p w14:paraId="62F5E78D" w14:textId="77777777" w:rsidR="0081752C" w:rsidRDefault="0081752C" w:rsidP="003D5E43">
      <w:pPr>
        <w:pStyle w:val="dgw-Hngend08cm-Danach65pt"/>
      </w:pPr>
      <w:r>
        <w:t>d)</w:t>
      </w:r>
      <w:r>
        <w:tab/>
        <w:t>§ 263 StGB (Betrug), soweit sich die Straftat gegen den Haushalt der EG oder gegen Haushalte richtet, die von der EG oder in ihrem Auftrag verwaltet werden,</w:t>
      </w:r>
    </w:p>
    <w:p w14:paraId="0EC0E65D" w14:textId="77777777" w:rsidR="0081752C" w:rsidRDefault="0081752C" w:rsidP="003D5E43">
      <w:pPr>
        <w:pStyle w:val="dgw-Hngend08cm-Danach65pt"/>
      </w:pPr>
      <w:r>
        <w:t>e)</w:t>
      </w:r>
      <w:r>
        <w:tab/>
        <w:t>§ 264 StGB (Subventionsbetrug), soweit sich die Straftat gegen den Haushalt der EG oder gegen Haushalte richtet, die von der EG oder in ihrem Auftrag verwaltet werden,</w:t>
      </w:r>
    </w:p>
    <w:p w14:paraId="195244F8" w14:textId="77777777" w:rsidR="0081752C" w:rsidRDefault="0081752C" w:rsidP="003D5E43">
      <w:pPr>
        <w:pStyle w:val="dgw-Hngend08cm-Danach65pt"/>
      </w:pPr>
      <w:r>
        <w:t>f)</w:t>
      </w:r>
      <w:r>
        <w:tab/>
        <w:t>§ 299 des StGB (Bestechlichkeit und Bestechung im geschäftlichen Verkehr),</w:t>
      </w:r>
    </w:p>
    <w:p w14:paraId="042CA701" w14:textId="77777777" w:rsidR="0081752C" w:rsidRDefault="0081752C" w:rsidP="003D5E43">
      <w:pPr>
        <w:pStyle w:val="dgw-Hngend08cm-Danach65pt"/>
      </w:pPr>
      <w:r>
        <w:t>g)</w:t>
      </w:r>
      <w:r>
        <w:tab/>
        <w:t>§ 108e des StGB (Bestechlichkeit und Bestechung von Mandatsträgern),</w:t>
      </w:r>
    </w:p>
    <w:p w14:paraId="400F7AB9" w14:textId="77777777" w:rsidR="0081752C" w:rsidRDefault="0081752C" w:rsidP="003D5E43">
      <w:pPr>
        <w:pStyle w:val="dgw-Hngend08cm-Danach65pt"/>
      </w:pPr>
      <w:r>
        <w:t>h)</w:t>
      </w:r>
      <w:r>
        <w:tab/>
        <w:t>den §§ 333 und 334 des StGB (Vorteilsgewährung und Bestechung), jeweils auch in Verbindung mit § 335a des StGB (Ausländische und internationale Bedienstete),</w:t>
      </w:r>
    </w:p>
    <w:p w14:paraId="2CE3EF3D" w14:textId="77777777" w:rsidR="0081752C" w:rsidRDefault="0081752C" w:rsidP="003D5E43">
      <w:pPr>
        <w:pStyle w:val="dgw-Hngend08cm-Danach65pt"/>
      </w:pPr>
      <w:r>
        <w:t>i)</w:t>
      </w:r>
      <w:r>
        <w:tab/>
        <w:t>Artikel 2 § 2 des Gesetzes zur Bekämpfung internationaler Bestechung (Bestechung ausländischer Abgeordneter im Zusammenhang mit internationalem Geschäftsverkehr) oder</w:t>
      </w:r>
    </w:p>
    <w:p w14:paraId="3F5DBD71" w14:textId="77777777" w:rsidR="0081752C" w:rsidRDefault="0081752C" w:rsidP="003D5E43">
      <w:pPr>
        <w:pStyle w:val="dgw-Hngend08cm"/>
      </w:pPr>
      <w:r>
        <w:t>j)</w:t>
      </w:r>
      <w:r>
        <w:tab/>
        <w:t>den §§ 232 und 233 des StGB (Menschenhandel) oder § 233a des StGB (Förderung des Menschenhandels).</w:t>
      </w:r>
    </w:p>
    <w:p w14:paraId="0A39806E" w14:textId="77777777" w:rsidR="0081752C" w:rsidRDefault="0081752C" w:rsidP="003D5E43"/>
    <w:p w14:paraId="5B00B069" w14:textId="77777777" w:rsidR="0081752C" w:rsidRDefault="0081752C" w:rsidP="003D5E43">
      <w:r>
        <w:t>Einer Verurteilung oder der Festsetzung einer Geldbuße im Sinne des Vorgenannten stehen eine Verurteilung oder die Festsetzung einer Geldbuße nach den vergleichbaren Vorschriften anderer Staaten</w:t>
      </w:r>
    </w:p>
    <w:p w14:paraId="447C8BAE" w14:textId="77777777" w:rsidR="0081752C" w:rsidRDefault="0081752C" w:rsidP="003D5E43">
      <w:r>
        <w:t>gleich.</w:t>
      </w:r>
    </w:p>
    <w:p w14:paraId="79075C63" w14:textId="77777777" w:rsidR="0081752C" w:rsidRDefault="0081752C" w:rsidP="003D5E43"/>
    <w:p w14:paraId="2A703B6D" w14:textId="77777777" w:rsidR="0081752C" w:rsidRDefault="0081752C" w:rsidP="003D5E43">
      <w:r>
        <w:t xml:space="preserve">Ich/Wir erkläre(n), dass </w:t>
      </w:r>
    </w:p>
    <w:p w14:paraId="2EA48902" w14:textId="77777777" w:rsidR="0081752C" w:rsidRDefault="0081752C" w:rsidP="003D5E43"/>
    <w:p w14:paraId="7928E558" w14:textId="77777777" w:rsidR="0081752C" w:rsidRDefault="0081752C" w:rsidP="003D5E43">
      <w:pPr>
        <w:pStyle w:val="dgw-Hngend08cm-Danach65pt"/>
      </w:pPr>
      <w:r>
        <w:t>a)</w:t>
      </w:r>
      <w:r>
        <w:tab/>
        <w:t>mein/unser Unternehmen bei der Ausführung öffentlicher Aufträge nicht nachweislich gegen geltende umwelt-, sozial- oder arbeitsrechtliche Verpflichtungen verstoßen hat,</w:t>
      </w:r>
    </w:p>
    <w:p w14:paraId="30F35615" w14:textId="77777777" w:rsidR="0081752C" w:rsidRDefault="0081752C" w:rsidP="003D5E43">
      <w:pPr>
        <w:pStyle w:val="dgw-Hngend08cm-Danach65pt"/>
      </w:pPr>
      <w:r>
        <w:t>b)</w:t>
      </w:r>
      <w:r>
        <w:tab/>
        <w:t>mein/unser Unternehmen nicht zahlungsunfähig ist,</w:t>
      </w:r>
    </w:p>
    <w:p w14:paraId="023A39E0" w14:textId="77777777" w:rsidR="0081752C" w:rsidRDefault="0081752C" w:rsidP="003D5E43">
      <w:pPr>
        <w:pStyle w:val="dgw-Hngend08cm-Danach65pt"/>
      </w:pPr>
      <w:r>
        <w:lastRenderedPageBreak/>
        <w:t>c)</w:t>
      </w:r>
      <w:r>
        <w:tab/>
        <w:t xml:space="preserve">über das Vermögen meines/unseres Unternehmens kein Insolvenzverfahren oder ein vergleichbares Verfahren beantragt oder eröffnet worden ist, die Eröffnung eines solchen Verfahrens nicht mangels Masse abgelehnt worden ist, </w:t>
      </w:r>
    </w:p>
    <w:p w14:paraId="0ECAFC7A" w14:textId="77777777" w:rsidR="0081752C" w:rsidRDefault="0081752C" w:rsidP="003D5E43">
      <w:pPr>
        <w:pStyle w:val="dgw-Hngend08cm-Danach65pt"/>
      </w:pPr>
      <w:r>
        <w:t>d)</w:t>
      </w:r>
      <w:r>
        <w:tab/>
        <w:t>sich mein/unser Unternehmen nicht im Verfahren der Liquidation befindet oder seine Tätigkeit eingestellt hat,</w:t>
      </w:r>
    </w:p>
    <w:p w14:paraId="1C448D58" w14:textId="77777777" w:rsidR="0081752C" w:rsidRDefault="0081752C" w:rsidP="003D5E43">
      <w:pPr>
        <w:pStyle w:val="dgw-Hngend08cm-Danach65pt"/>
      </w:pPr>
      <w:r>
        <w:t>e)</w:t>
      </w:r>
      <w:r>
        <w:tab/>
        <w:t>mein/unser Unternehmen nicht aufgrund eines rechtskräftigen Urteils aus Gründen bestraft worden ist, welche die berufliche Zuverlässigkeit in Frage stellen,</w:t>
      </w:r>
    </w:p>
    <w:p w14:paraId="0CEF3C38" w14:textId="77777777" w:rsidR="0081752C" w:rsidRDefault="0081752C" w:rsidP="003D5E43">
      <w:pPr>
        <w:pStyle w:val="dgw-Hngend08cm-Danach65pt"/>
      </w:pPr>
      <w:r>
        <w:t>f)</w:t>
      </w:r>
      <w:r>
        <w:tab/>
        <w:t>mein/unser Unternehmen im Rahmen seiner beruflichen Tätigkeit keine schwere Verfehlung begangen hat, durch die die Integrität des Unternehmens infrage gestellt wird,</w:t>
      </w:r>
    </w:p>
    <w:p w14:paraId="50E5DC40" w14:textId="77777777" w:rsidR="0081752C" w:rsidRDefault="0081752C" w:rsidP="003D5E43">
      <w:pPr>
        <w:pStyle w:val="dgw-Hngend08cm-Danach65pt"/>
      </w:pPr>
      <w:r w:rsidRPr="00DA4E8B">
        <w:t>g)</w:t>
      </w:r>
      <w:r w:rsidRPr="00DA4E8B">
        <w:tab/>
        <w:t>mein/unser Unternehmen die Verpflichtung zur Zahlung von Steuern und Abgaben oder Beiträgen zur Sozialversicherung erfüllt hat,</w:t>
      </w:r>
    </w:p>
    <w:p w14:paraId="1D3F6E06" w14:textId="77777777" w:rsidR="0081752C" w:rsidRDefault="0081752C" w:rsidP="003D5E43">
      <w:pPr>
        <w:pStyle w:val="dgw-Hngend08cm-Danach65pt"/>
      </w:pPr>
      <w:r>
        <w:t>h)</w:t>
      </w:r>
      <w:r>
        <w:tab/>
        <w:t>mein/unser Unternehmen in Bezug auf Ausschlussgründe oder Eignungskriterien nicht eine schwerwiegende Täuschung begangen oder Auskünfte zurückbehalten hat. eingeholt werden können, nicht in erheblichem Maß falscher Erklärungen schuldig gemacht hat oder diese Auskünfte unberechtigterweise nicht erteilt hat.</w:t>
      </w:r>
    </w:p>
    <w:p w14:paraId="256CAFCD" w14:textId="77777777" w:rsidR="0081752C" w:rsidRDefault="0081752C" w:rsidP="003D5E43"/>
    <w:p w14:paraId="55A11A39" w14:textId="77777777" w:rsidR="0081752C" w:rsidRDefault="0081752C" w:rsidP="003D5E43">
      <w:r>
        <w:t>Ich/Wir erkläre(n) außerdem, dass weitere Ausschlussgründe gem. § 124 des Gesetzes gegen Wettbewerbsbeschränkungen (GWB) nicht vorliegen.</w:t>
      </w:r>
    </w:p>
    <w:p w14:paraId="2077D2E0" w14:textId="77777777" w:rsidR="0081752C" w:rsidRDefault="0081752C" w:rsidP="003D5E43"/>
    <w:p w14:paraId="2FE1B0DF" w14:textId="77777777" w:rsidR="0081752C" w:rsidRDefault="0081752C" w:rsidP="003D5E43"/>
    <w:p w14:paraId="004B1828" w14:textId="77777777" w:rsidR="0081752C" w:rsidRDefault="0081752C" w:rsidP="003D5E43"/>
    <w:p w14:paraId="5BEA7266" w14:textId="77777777" w:rsidR="0081752C" w:rsidRDefault="0081752C" w:rsidP="003D5E43"/>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81752C" w14:paraId="18989A97" w14:textId="77777777" w:rsidTr="003D5E43">
        <w:tc>
          <w:tcPr>
            <w:tcW w:w="1134" w:type="dxa"/>
          </w:tcPr>
          <w:p w14:paraId="4C3391EA" w14:textId="77777777" w:rsidR="0081752C" w:rsidRDefault="0081752C" w:rsidP="003D5E43">
            <w:r>
              <w:t>Ort, Datum</w:t>
            </w:r>
          </w:p>
        </w:tc>
        <w:tc>
          <w:tcPr>
            <w:tcW w:w="3515" w:type="dxa"/>
            <w:tcBorders>
              <w:bottom w:val="dotted" w:sz="4" w:space="0" w:color="auto"/>
            </w:tcBorders>
          </w:tcPr>
          <w:p w14:paraId="7171A495" w14:textId="77777777" w:rsidR="0081752C" w:rsidRDefault="00701A59" w:rsidP="003D5E43">
            <w:sdt>
              <w:sdtPr>
                <w:tag w:val="CC_DPFE_Ort_UnterschriftLinks"/>
                <w:id w:val="-1924872488"/>
                <w:lock w:val="sdtLocked"/>
                <w:placeholder>
                  <w:docPart w:val="84DF408CE76E4D58986D6910E3C35E27"/>
                </w:placeholder>
                <w:showingPlcHdr/>
                <w:dataBinding w:prefixMappings="xmlns:ns0='http://schemas.microsoft.com/office/2006/coverPageProps' " w:xpath="/ns0:CoverPageProperties[1]/ns0:CompanyEmail[1]" w:storeItemID="{55AF091B-3C7A-41E3-B477-F2FDAA23CFDA}"/>
                <w:text/>
              </w:sdtPr>
              <w:sdtEndPr/>
              <w:sdtContent>
                <w:r w:rsidR="0081752C">
                  <w:rPr>
                    <w:rStyle w:val="Platzhaltertext"/>
                  </w:rPr>
                  <w:t xml:space="preserve">          </w:t>
                </w:r>
              </w:sdtContent>
            </w:sdt>
            <w:r w:rsidR="0081752C">
              <w:t xml:space="preserve">, </w:t>
            </w:r>
            <w:sdt>
              <w:sdtPr>
                <w:tag w:val="CC_DPVD_Datum_UnterschriftLinks"/>
                <w:id w:val="-1469980333"/>
                <w:lock w:val="sdtLocked"/>
                <w:placeholder>
                  <w:docPart w:val="F214950337A3424D919BFD3289C0AEBA"/>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81752C">
                  <w:rPr>
                    <w:rStyle w:val="Platzhaltertext"/>
                  </w:rPr>
                  <w:t xml:space="preserve">          </w:t>
                </w:r>
              </w:sdtContent>
            </w:sdt>
          </w:p>
        </w:tc>
        <w:tc>
          <w:tcPr>
            <w:tcW w:w="454" w:type="dxa"/>
          </w:tcPr>
          <w:p w14:paraId="2FC3DB85" w14:textId="77777777" w:rsidR="0081752C" w:rsidRDefault="0081752C" w:rsidP="003D5E43"/>
        </w:tc>
        <w:tc>
          <w:tcPr>
            <w:tcW w:w="1134" w:type="dxa"/>
          </w:tcPr>
          <w:p w14:paraId="07C94CAB" w14:textId="77777777" w:rsidR="0081752C" w:rsidRDefault="0081752C" w:rsidP="003D5E43"/>
        </w:tc>
        <w:tc>
          <w:tcPr>
            <w:tcW w:w="3572" w:type="dxa"/>
          </w:tcPr>
          <w:p w14:paraId="508EFD4F" w14:textId="77777777" w:rsidR="0081752C" w:rsidRDefault="0081752C" w:rsidP="003D5E43"/>
        </w:tc>
      </w:tr>
    </w:tbl>
    <w:p w14:paraId="316F52FF" w14:textId="77777777" w:rsidR="0081752C" w:rsidRDefault="0081752C" w:rsidP="003D5E43"/>
    <w:p w14:paraId="16CFC6B3" w14:textId="77777777" w:rsidR="0081752C" w:rsidRDefault="0081752C" w:rsidP="003D5E43"/>
    <w:p w14:paraId="3C066E22" w14:textId="77777777" w:rsidR="0081752C" w:rsidRPr="00AE2FEB" w:rsidRDefault="0081752C" w:rsidP="003D5E43">
      <w:pPr>
        <w:rPr>
          <w:rStyle w:val="dgw-Fett"/>
        </w:rPr>
      </w:pPr>
      <w:r w:rsidRPr="00AE2FEB">
        <w:rPr>
          <w:rStyle w:val="dgw-Fett"/>
        </w:rPr>
        <w:t>Mit Unterschrift auf dem Bewerberbogen gilt diese Erklärung als unterschrieben und abgegeben.</w:t>
      </w:r>
    </w:p>
    <w:p w14:paraId="5DBBF587" w14:textId="77777777" w:rsidR="0081752C" w:rsidRDefault="0081752C" w:rsidP="003D5E43"/>
    <w:p w14:paraId="0EC71A75" w14:textId="77777777" w:rsidR="0081752C" w:rsidRDefault="0081752C" w:rsidP="003D5E43">
      <w:pPr>
        <w:sectPr w:rsidR="0081752C" w:rsidSect="0081752C">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1417" w:right="737" w:bottom="1134" w:left="1361" w:header="709" w:footer="357" w:gutter="0"/>
          <w:pgNumType w:start="1"/>
          <w:cols w:space="708"/>
          <w:docGrid w:linePitch="360"/>
        </w:sectPr>
      </w:pPr>
    </w:p>
    <w:p w14:paraId="074EA8E3" w14:textId="77777777" w:rsidR="0081752C" w:rsidRDefault="0081752C" w:rsidP="003D5E43">
      <w:pPr>
        <w:rPr>
          <w:rFonts w:cs="Arial"/>
        </w:rPr>
      </w:pPr>
    </w:p>
    <w:p w14:paraId="6FB1D0A6" w14:textId="77777777" w:rsidR="0081752C" w:rsidRPr="00882C39" w:rsidRDefault="0081752C" w:rsidP="003D5E43">
      <w:pPr>
        <w:pStyle w:val="dgw-KrzelAnlagequerS1"/>
        <w:framePr w:wrap="around" w:hAnchor="page" w:x="14403" w:y="698"/>
      </w:pPr>
      <w:r w:rsidRPr="00882C39">
        <w:t xml:space="preserve">Anlage </w:t>
      </w:r>
      <w:sdt>
        <w:sdtPr>
          <w:tag w:val="CC_AnlageNr_AnlA13"/>
          <w:id w:val="2111007231"/>
          <w:lock w:val="sdtLocked"/>
          <w:placeholder>
            <w:docPart w:val="060C7BF5A5DD4F03AF3F2C67C5BE9353"/>
          </w:placeholder>
          <w:text/>
        </w:sdtPr>
        <w:sdtEndPr/>
        <w:sdtContent>
          <w:r w:rsidRPr="002669E0">
            <w:t>3</w:t>
          </w:r>
        </w:sdtContent>
      </w:sdt>
    </w:p>
    <w:tbl>
      <w:tblPr>
        <w:tblStyle w:val="degewoeinfach"/>
        <w:tblW w:w="0" w:type="auto"/>
        <w:tblLayout w:type="fixed"/>
        <w:tblLook w:val="04A0" w:firstRow="1" w:lastRow="0" w:firstColumn="1" w:lastColumn="0" w:noHBand="0" w:noVBand="1"/>
      </w:tblPr>
      <w:tblGrid>
        <w:gridCol w:w="1077"/>
        <w:gridCol w:w="14288"/>
      </w:tblGrid>
      <w:tr w:rsidR="0081752C" w:rsidRPr="008D539B" w14:paraId="41BA0065" w14:textId="77777777" w:rsidTr="003D5E43">
        <w:tc>
          <w:tcPr>
            <w:tcW w:w="1077" w:type="dxa"/>
          </w:tcPr>
          <w:p w14:paraId="139E5563" w14:textId="77777777" w:rsidR="0081752C" w:rsidRPr="001C1CBE" w:rsidRDefault="0081752C" w:rsidP="003D5E43">
            <w:pPr>
              <w:rPr>
                <w:rStyle w:val="dgw-Fett"/>
              </w:rPr>
            </w:pPr>
            <w:r>
              <w:rPr>
                <w:rStyle w:val="dgw-Fett"/>
              </w:rPr>
              <w:t>Bewerber</w:t>
            </w:r>
            <w:r w:rsidRPr="001C1CBE">
              <w:rPr>
                <w:rStyle w:val="dgw-Fett"/>
              </w:rPr>
              <w:t>:</w:t>
            </w:r>
          </w:p>
        </w:tc>
        <w:tc>
          <w:tcPr>
            <w:tcW w:w="14288" w:type="dxa"/>
          </w:tcPr>
          <w:p w14:paraId="3C3E6BCA" w14:textId="77777777" w:rsidR="0081752C" w:rsidRPr="008D539B" w:rsidRDefault="00701A59" w:rsidP="003D5E43">
            <w:sdt>
              <w:sdtPr>
                <w:rPr>
                  <w:rStyle w:val="dgw-Blau"/>
                </w:rPr>
                <w:tag w:val="CC_DPKF_Unternehmen_Name"/>
                <w:id w:val="1022355175"/>
                <w:lock w:val="sdtLocked"/>
                <w:placeholder>
                  <w:docPart w:val="96ED7161DE1841828775655555781DEC"/>
                </w:placeholder>
                <w:showingPlcHdr/>
                <w:dataBinding w:prefixMappings="xmlns:ns0='http://schemas.microsoft.com/office/2006/coverPageProps' " w:xpath="/ns0:CoverPageProperties[1]/ns0:Abstract[1]" w:storeItemID="{55AF091B-3C7A-41E3-B477-F2FDAA23CFDA}"/>
                <w:text w:multiLine="1"/>
              </w:sdtPr>
              <w:sdtEndPr>
                <w:rPr>
                  <w:rStyle w:val="dgw-Blau"/>
                </w:rPr>
              </w:sdtEndPr>
              <w:sdtContent>
                <w:r w:rsidR="0081752C" w:rsidRPr="00630406">
                  <w:rPr>
                    <w:rStyle w:val="Platzhaltertext"/>
                  </w:rPr>
                  <w:t>&lt;Name&gt;</w:t>
                </w:r>
              </w:sdtContent>
            </w:sdt>
          </w:p>
        </w:tc>
      </w:tr>
    </w:tbl>
    <w:p w14:paraId="17ADFEA2" w14:textId="77777777" w:rsidR="0081752C" w:rsidRDefault="0081752C" w:rsidP="003D5E43">
      <w:pPr>
        <w:rPr>
          <w:rFonts w:cs="Arial"/>
        </w:rPr>
      </w:pPr>
    </w:p>
    <w:p w14:paraId="090E3B76" w14:textId="77777777" w:rsidR="0081752C" w:rsidRDefault="0081752C" w:rsidP="003D5E43"/>
    <w:p w14:paraId="020BD099" w14:textId="49F5251A" w:rsidR="0081752C" w:rsidRPr="00D14CC2" w:rsidRDefault="0081752C" w:rsidP="003D5E43">
      <w:r w:rsidRPr="00D14CC2">
        <w:rPr>
          <w:rStyle w:val="dgw-Fett"/>
        </w:rPr>
        <w:t>Referenzliste gem. der Bekanntmachung</w:t>
      </w:r>
      <w:r w:rsidR="00A11BFC">
        <w:rPr>
          <w:rStyle w:val="dgw-Fett"/>
        </w:rPr>
        <w:t xml:space="preserve"> </w:t>
      </w:r>
      <w:r w:rsidRPr="00D14CC2">
        <w:rPr>
          <w:rStyle w:val="dgw-Kursiv"/>
        </w:rPr>
        <w:t>(Die Liste ist mit der Funktion „Zeilen einfügen“ unbegrenzt erweiterbar.)</w:t>
      </w:r>
    </w:p>
    <w:p w14:paraId="1A4E2FF0" w14:textId="77777777" w:rsidR="0081752C" w:rsidRDefault="0081752C" w:rsidP="003D5E43"/>
    <w:tbl>
      <w:tblPr>
        <w:tblStyle w:val="dgw-Tabelle-8pt-frHandschrift"/>
        <w:tblW w:w="19109" w:type="dxa"/>
        <w:tblLayout w:type="fixed"/>
        <w:tblLook w:val="04A0" w:firstRow="1" w:lastRow="0" w:firstColumn="1" w:lastColumn="0" w:noHBand="0" w:noVBand="1"/>
      </w:tblPr>
      <w:tblGrid>
        <w:gridCol w:w="680"/>
        <w:gridCol w:w="2009"/>
        <w:gridCol w:w="1984"/>
        <w:gridCol w:w="709"/>
        <w:gridCol w:w="709"/>
        <w:gridCol w:w="1842"/>
        <w:gridCol w:w="2127"/>
        <w:gridCol w:w="1701"/>
        <w:gridCol w:w="992"/>
        <w:gridCol w:w="1134"/>
        <w:gridCol w:w="1247"/>
        <w:gridCol w:w="208"/>
        <w:gridCol w:w="202"/>
        <w:gridCol w:w="3565"/>
      </w:tblGrid>
      <w:tr w:rsidR="00CF76DD" w:rsidRPr="00C83EFB" w14:paraId="5AD11EA1" w14:textId="77777777" w:rsidTr="00C07FEA">
        <w:trPr>
          <w:trHeight w:val="181"/>
        </w:trPr>
        <w:tc>
          <w:tcPr>
            <w:tcW w:w="680" w:type="dxa"/>
            <w:vMerge w:val="restart"/>
          </w:tcPr>
          <w:p w14:paraId="4491C010" w14:textId="77777777" w:rsidR="00CF76DD" w:rsidRPr="00C83EFB" w:rsidRDefault="00CF76DD" w:rsidP="003D5E43">
            <w:pPr>
              <w:pStyle w:val="dgw-8pt-ZAB10pt"/>
            </w:pPr>
            <w:proofErr w:type="spellStart"/>
            <w:r w:rsidRPr="00C83EFB">
              <w:t>Refe-renz</w:t>
            </w:r>
            <w:proofErr w:type="spellEnd"/>
            <w:r w:rsidRPr="00C83EFB">
              <w:t xml:space="preserve"> Nr.</w:t>
            </w:r>
          </w:p>
        </w:tc>
        <w:tc>
          <w:tcPr>
            <w:tcW w:w="2009" w:type="dxa"/>
            <w:vMerge w:val="restart"/>
          </w:tcPr>
          <w:p w14:paraId="2682074C" w14:textId="77777777" w:rsidR="00CF76DD" w:rsidRPr="00C83EFB" w:rsidRDefault="00CF76DD" w:rsidP="003D5E43">
            <w:pPr>
              <w:pStyle w:val="dgw-8pt-ZAB10pt"/>
            </w:pPr>
            <w:r w:rsidRPr="00C83EFB">
              <w:t xml:space="preserve">Name und Adresse des Auftraggebers, </w:t>
            </w:r>
            <w:r w:rsidRPr="00C83EFB">
              <w:br/>
              <w:t>Ansprechpartner beim Auftraggeber mit Tel.-Nr.</w:t>
            </w:r>
          </w:p>
        </w:tc>
        <w:tc>
          <w:tcPr>
            <w:tcW w:w="1984" w:type="dxa"/>
            <w:vMerge w:val="restart"/>
          </w:tcPr>
          <w:p w14:paraId="655EAE26" w14:textId="77777777" w:rsidR="00CF76DD" w:rsidRPr="00C83EFB" w:rsidRDefault="00CF76DD" w:rsidP="003D5E43">
            <w:pPr>
              <w:pStyle w:val="dgw-8pt-ZAB10pt"/>
            </w:pPr>
            <w:r w:rsidRPr="00C83EFB">
              <w:t>Anschrift des</w:t>
            </w:r>
            <w:r>
              <w:t xml:space="preserve"> </w:t>
            </w:r>
            <w:r>
              <w:br/>
            </w:r>
            <w:r w:rsidRPr="00C83EFB">
              <w:t>Referenzprojektes</w:t>
            </w:r>
          </w:p>
        </w:tc>
        <w:tc>
          <w:tcPr>
            <w:tcW w:w="709" w:type="dxa"/>
            <w:vMerge w:val="restart"/>
            <w:textDirection w:val="btLr"/>
          </w:tcPr>
          <w:p w14:paraId="7C4BC2D7" w14:textId="77777777" w:rsidR="00CF76DD" w:rsidRPr="00C83EFB" w:rsidRDefault="00CF76DD" w:rsidP="00CF76DD">
            <w:pPr>
              <w:pStyle w:val="dgw-8pt-ZAB10pt"/>
              <w:ind w:left="113" w:right="113"/>
            </w:pPr>
            <w:r>
              <w:t>Abgeschlossene Verträge mit Angabe, wenn Rahmenvertrag</w:t>
            </w:r>
          </w:p>
        </w:tc>
        <w:tc>
          <w:tcPr>
            <w:tcW w:w="709" w:type="dxa"/>
            <w:vMerge w:val="restart"/>
            <w:textDirection w:val="btLr"/>
          </w:tcPr>
          <w:p w14:paraId="017EA68C" w14:textId="77777777" w:rsidR="00CF76DD" w:rsidRPr="00C83EFB" w:rsidRDefault="00CF76DD" w:rsidP="00CF76DD">
            <w:pPr>
              <w:pStyle w:val="dgw-8pt-ZAB10pt"/>
              <w:ind w:left="113" w:right="113"/>
            </w:pPr>
            <w:r>
              <w:t>Laufende Verträge mit Angabe, wenn Rahmenvertrag</w:t>
            </w:r>
          </w:p>
        </w:tc>
        <w:tc>
          <w:tcPr>
            <w:tcW w:w="1842" w:type="dxa"/>
            <w:vMerge w:val="restart"/>
          </w:tcPr>
          <w:p w14:paraId="72C806D3" w14:textId="77777777" w:rsidR="00CF76DD" w:rsidRPr="00C83EFB" w:rsidRDefault="00CF76DD" w:rsidP="00CF76DD">
            <w:pPr>
              <w:pStyle w:val="dgw-8pt-ZAB10pt"/>
            </w:pPr>
            <w:r w:rsidRPr="00C83EFB">
              <w:t>Zeitraum der</w:t>
            </w:r>
            <w:r w:rsidRPr="00C83EFB">
              <w:br/>
              <w:t xml:space="preserve">Leistungserbringung </w:t>
            </w:r>
          </w:p>
        </w:tc>
        <w:tc>
          <w:tcPr>
            <w:tcW w:w="11176" w:type="dxa"/>
            <w:gridSpan w:val="8"/>
          </w:tcPr>
          <w:p w14:paraId="7EBAAECE" w14:textId="77777777" w:rsidR="00CF76DD" w:rsidRPr="00C83EFB" w:rsidRDefault="00CF76DD" w:rsidP="00FA09BE">
            <w:pPr>
              <w:pStyle w:val="dgw-8pt-ZAB10pt"/>
            </w:pPr>
            <w:r w:rsidRPr="00C83EFB">
              <w:t>Beschreibung de</w:t>
            </w:r>
            <w:r w:rsidR="00FA09BE">
              <w:t>r</w:t>
            </w:r>
            <w:r w:rsidRPr="00C83EFB">
              <w:t xml:space="preserve"> </w:t>
            </w:r>
            <w:r w:rsidR="00FA09BE">
              <w:t>Leistung</w:t>
            </w:r>
          </w:p>
        </w:tc>
      </w:tr>
      <w:tr w:rsidR="00FA09BE" w:rsidRPr="00C83EFB" w14:paraId="682C1DFB" w14:textId="77777777" w:rsidTr="00C07FEA">
        <w:trPr>
          <w:gridAfter w:val="1"/>
          <w:wAfter w:w="3565" w:type="dxa"/>
          <w:trHeight w:val="1893"/>
        </w:trPr>
        <w:tc>
          <w:tcPr>
            <w:tcW w:w="680" w:type="dxa"/>
            <w:vMerge/>
            <w:tcBorders>
              <w:bottom w:val="single" w:sz="4" w:space="0" w:color="auto"/>
            </w:tcBorders>
          </w:tcPr>
          <w:p w14:paraId="2390E1D4" w14:textId="77777777" w:rsidR="00CF76DD" w:rsidRPr="00C83EFB" w:rsidRDefault="00CF76DD" w:rsidP="003D5E43">
            <w:pPr>
              <w:pStyle w:val="dgw-8pt-ZAB10pt"/>
            </w:pPr>
          </w:p>
        </w:tc>
        <w:tc>
          <w:tcPr>
            <w:tcW w:w="2009" w:type="dxa"/>
            <w:vMerge/>
            <w:tcBorders>
              <w:bottom w:val="single" w:sz="4" w:space="0" w:color="auto"/>
            </w:tcBorders>
          </w:tcPr>
          <w:p w14:paraId="0834459B" w14:textId="77777777" w:rsidR="00CF76DD" w:rsidRPr="00C83EFB" w:rsidRDefault="00CF76DD" w:rsidP="003D5E43">
            <w:pPr>
              <w:pStyle w:val="dgw-8pt-ZAB10pt"/>
            </w:pPr>
          </w:p>
        </w:tc>
        <w:tc>
          <w:tcPr>
            <w:tcW w:w="1984" w:type="dxa"/>
            <w:vMerge/>
            <w:tcBorders>
              <w:bottom w:val="single" w:sz="4" w:space="0" w:color="auto"/>
            </w:tcBorders>
          </w:tcPr>
          <w:p w14:paraId="585EF8A4" w14:textId="77777777" w:rsidR="00CF76DD" w:rsidRPr="00C83EFB" w:rsidRDefault="00CF76DD" w:rsidP="003D5E43">
            <w:pPr>
              <w:pStyle w:val="dgw-8pt-ZAB10pt"/>
            </w:pPr>
          </w:p>
        </w:tc>
        <w:tc>
          <w:tcPr>
            <w:tcW w:w="709" w:type="dxa"/>
            <w:vMerge/>
            <w:tcBorders>
              <w:bottom w:val="single" w:sz="4" w:space="0" w:color="auto"/>
            </w:tcBorders>
          </w:tcPr>
          <w:p w14:paraId="4E75814C" w14:textId="77777777" w:rsidR="00CF76DD" w:rsidRPr="00C83EFB" w:rsidRDefault="00CF76DD" w:rsidP="003D5E43">
            <w:pPr>
              <w:pStyle w:val="dgw-8pt-ZAB10pt"/>
            </w:pPr>
          </w:p>
        </w:tc>
        <w:tc>
          <w:tcPr>
            <w:tcW w:w="709" w:type="dxa"/>
            <w:vMerge/>
            <w:tcBorders>
              <w:bottom w:val="single" w:sz="4" w:space="0" w:color="auto"/>
            </w:tcBorders>
          </w:tcPr>
          <w:p w14:paraId="0CEE12A9" w14:textId="77777777" w:rsidR="00CF76DD" w:rsidRPr="00C83EFB" w:rsidRDefault="00CF76DD" w:rsidP="003D5E43">
            <w:pPr>
              <w:pStyle w:val="dgw-8pt-ZAB10pt"/>
            </w:pPr>
          </w:p>
        </w:tc>
        <w:tc>
          <w:tcPr>
            <w:tcW w:w="1842" w:type="dxa"/>
            <w:vMerge/>
            <w:tcBorders>
              <w:bottom w:val="single" w:sz="4" w:space="0" w:color="auto"/>
            </w:tcBorders>
          </w:tcPr>
          <w:p w14:paraId="244E8CE7" w14:textId="77777777" w:rsidR="00CF76DD" w:rsidRPr="00C83EFB" w:rsidRDefault="00CF76DD" w:rsidP="003D5E43">
            <w:pPr>
              <w:pStyle w:val="dgw-8pt-ZAB10pt"/>
            </w:pPr>
          </w:p>
        </w:tc>
        <w:tc>
          <w:tcPr>
            <w:tcW w:w="2127" w:type="dxa"/>
            <w:tcBorders>
              <w:bottom w:val="single" w:sz="4" w:space="0" w:color="auto"/>
            </w:tcBorders>
          </w:tcPr>
          <w:p w14:paraId="74803389" w14:textId="77777777" w:rsidR="00CF76DD" w:rsidRDefault="00CF76DD" w:rsidP="00CF76DD">
            <w:pPr>
              <w:pStyle w:val="dgw-8pt-ZAB10pt"/>
            </w:pPr>
            <w:r w:rsidRPr="00C83EFB">
              <w:t xml:space="preserve">Art der </w:t>
            </w:r>
            <w:r>
              <w:t>Leistung</w:t>
            </w:r>
          </w:p>
          <w:p w14:paraId="754602C1" w14:textId="77777777" w:rsidR="00CF76DD" w:rsidRDefault="00CF76DD" w:rsidP="00CF76DD">
            <w:pPr>
              <w:pStyle w:val="dgw-8pt-ZAB10pt"/>
            </w:pPr>
          </w:p>
          <w:p w14:paraId="19E4AD36" w14:textId="77777777" w:rsidR="00CF76DD" w:rsidRPr="00C83EFB" w:rsidRDefault="00CF76DD" w:rsidP="00CF76DD">
            <w:pPr>
              <w:pStyle w:val="dgw-8pt-ZAB10pt"/>
            </w:pPr>
            <w:r>
              <w:t>z. B. digitale Erstellung von Grundrissen incl. Aufmaß</w:t>
            </w:r>
          </w:p>
        </w:tc>
        <w:tc>
          <w:tcPr>
            <w:tcW w:w="1701" w:type="dxa"/>
            <w:tcBorders>
              <w:bottom w:val="single" w:sz="4" w:space="0" w:color="auto"/>
            </w:tcBorders>
          </w:tcPr>
          <w:p w14:paraId="74D5B746" w14:textId="77777777" w:rsidR="00CF76DD" w:rsidRPr="00C83EFB" w:rsidRDefault="00CF76DD" w:rsidP="003D5E43">
            <w:pPr>
              <w:pStyle w:val="dgw-8pt-ZAB10pt"/>
            </w:pPr>
            <w:r w:rsidRPr="00C83EFB">
              <w:t>Art des Gebäudes (z.B. Wohngebäude, Gewerbegebäude)</w:t>
            </w:r>
          </w:p>
        </w:tc>
        <w:tc>
          <w:tcPr>
            <w:tcW w:w="992" w:type="dxa"/>
            <w:tcBorders>
              <w:bottom w:val="single" w:sz="4" w:space="0" w:color="auto"/>
            </w:tcBorders>
          </w:tcPr>
          <w:p w14:paraId="45E4DD48" w14:textId="77777777" w:rsidR="00CF76DD" w:rsidRDefault="00FA09BE" w:rsidP="003D5E43">
            <w:pPr>
              <w:pStyle w:val="dgw-8pt-ZAB10pt"/>
            </w:pPr>
            <w:r>
              <w:t>Umfang der Leistung</w:t>
            </w:r>
          </w:p>
          <w:p w14:paraId="7809FFE0" w14:textId="77777777" w:rsidR="00FA09BE" w:rsidRPr="00C83EFB" w:rsidRDefault="00FA09BE" w:rsidP="003D5E43">
            <w:pPr>
              <w:pStyle w:val="dgw-8pt-ZAB10pt"/>
            </w:pPr>
            <w:r>
              <w:t>(Angabe der Anzahl der Mieteinheiten pro Jahr)</w:t>
            </w:r>
          </w:p>
        </w:tc>
        <w:tc>
          <w:tcPr>
            <w:tcW w:w="1134" w:type="dxa"/>
            <w:tcBorders>
              <w:bottom w:val="single" w:sz="4" w:space="0" w:color="auto"/>
            </w:tcBorders>
          </w:tcPr>
          <w:p w14:paraId="32AA23B8" w14:textId="77777777" w:rsidR="00CF76DD" w:rsidRPr="00C83EFB" w:rsidRDefault="00FA09BE" w:rsidP="003D5E43">
            <w:pPr>
              <w:pStyle w:val="dgw-8pt-ZAB10pt"/>
            </w:pPr>
            <w:r>
              <w:t>Rechnungs-wert pro Jahr brutto</w:t>
            </w:r>
          </w:p>
        </w:tc>
        <w:tc>
          <w:tcPr>
            <w:tcW w:w="1247" w:type="dxa"/>
            <w:tcBorders>
              <w:bottom w:val="single" w:sz="4" w:space="0" w:color="auto"/>
            </w:tcBorders>
          </w:tcPr>
          <w:p w14:paraId="442920B0" w14:textId="77777777" w:rsidR="00CF76DD" w:rsidRPr="00C6099C" w:rsidRDefault="00C07FEA" w:rsidP="003D5E43">
            <w:pPr>
              <w:pStyle w:val="dgw-8pt-ZAB10pt"/>
            </w:pPr>
            <w:r>
              <w:t>Durchschnitt-</w:t>
            </w:r>
            <w:proofErr w:type="spellStart"/>
            <w:r>
              <w:t>liche</w:t>
            </w:r>
            <w:proofErr w:type="spellEnd"/>
            <w:r>
              <w:t xml:space="preserve"> Zeitdauer der Einzelaufträge vom </w:t>
            </w:r>
            <w:r w:rsidR="00CF76DD">
              <w:t xml:space="preserve"> </w:t>
            </w:r>
            <w:r>
              <w:t>Auftragsbeginn der Leistung bis zur Lieferung</w:t>
            </w:r>
          </w:p>
        </w:tc>
        <w:tc>
          <w:tcPr>
            <w:tcW w:w="208" w:type="dxa"/>
            <w:tcBorders>
              <w:bottom w:val="single" w:sz="4" w:space="0" w:color="auto"/>
            </w:tcBorders>
          </w:tcPr>
          <w:p w14:paraId="78D7C76A" w14:textId="77777777" w:rsidR="00CF76DD" w:rsidRPr="00C6099C" w:rsidRDefault="00CF76DD" w:rsidP="003D5E43">
            <w:pPr>
              <w:pStyle w:val="dgw-8pt-ZAB10pt"/>
            </w:pPr>
          </w:p>
        </w:tc>
        <w:tc>
          <w:tcPr>
            <w:tcW w:w="202" w:type="dxa"/>
            <w:tcBorders>
              <w:bottom w:val="single" w:sz="4" w:space="0" w:color="auto"/>
            </w:tcBorders>
          </w:tcPr>
          <w:p w14:paraId="090A38A7" w14:textId="77777777" w:rsidR="00CF76DD" w:rsidRPr="00C83EFB" w:rsidRDefault="00CF76DD" w:rsidP="003D5E43">
            <w:pPr>
              <w:pStyle w:val="dgw-8pt-ZAB10pt"/>
            </w:pPr>
          </w:p>
        </w:tc>
      </w:tr>
      <w:tr w:rsidR="00C07FEA" w:rsidRPr="00C83EFB" w14:paraId="517A9CC5" w14:textId="77777777" w:rsidTr="00C07FEA">
        <w:trPr>
          <w:gridAfter w:val="1"/>
          <w:wAfter w:w="3565" w:type="dxa"/>
        </w:trPr>
        <w:tc>
          <w:tcPr>
            <w:tcW w:w="680" w:type="dxa"/>
            <w:tcBorders>
              <w:top w:val="single" w:sz="4" w:space="0" w:color="auto"/>
            </w:tcBorders>
          </w:tcPr>
          <w:p w14:paraId="7F8712AD" w14:textId="77777777" w:rsidR="00CF76DD" w:rsidRPr="00C83EFB" w:rsidRDefault="00CF76DD" w:rsidP="003D5E43">
            <w:pPr>
              <w:pStyle w:val="dgw-8pt-ZAB10pt-Zentriert"/>
            </w:pPr>
            <w:r w:rsidRPr="00C83EFB">
              <w:t>1</w:t>
            </w:r>
          </w:p>
        </w:tc>
        <w:tc>
          <w:tcPr>
            <w:tcW w:w="2009" w:type="dxa"/>
            <w:tcBorders>
              <w:top w:val="single" w:sz="4" w:space="0" w:color="auto"/>
            </w:tcBorders>
          </w:tcPr>
          <w:p w14:paraId="7BE477A5" w14:textId="77777777" w:rsidR="00CF76DD" w:rsidRPr="00C83EFB" w:rsidRDefault="00CF76DD" w:rsidP="003D5E43">
            <w:pPr>
              <w:pStyle w:val="dgw-8pt-ZAB10pt-Zentriert"/>
            </w:pPr>
            <w:r w:rsidRPr="00C83EFB">
              <w:t>2</w:t>
            </w:r>
          </w:p>
        </w:tc>
        <w:tc>
          <w:tcPr>
            <w:tcW w:w="1984" w:type="dxa"/>
            <w:tcBorders>
              <w:top w:val="single" w:sz="4" w:space="0" w:color="auto"/>
            </w:tcBorders>
          </w:tcPr>
          <w:p w14:paraId="06CEFE70" w14:textId="77777777" w:rsidR="00CF76DD" w:rsidRPr="00C83EFB" w:rsidRDefault="00CF76DD" w:rsidP="003D5E43">
            <w:pPr>
              <w:pStyle w:val="dgw-8pt-ZAB10pt-Zentriert"/>
            </w:pPr>
            <w:r w:rsidRPr="00C83EFB">
              <w:t>3</w:t>
            </w:r>
          </w:p>
        </w:tc>
        <w:tc>
          <w:tcPr>
            <w:tcW w:w="709" w:type="dxa"/>
            <w:tcBorders>
              <w:top w:val="single" w:sz="4" w:space="0" w:color="auto"/>
            </w:tcBorders>
          </w:tcPr>
          <w:p w14:paraId="4E03CE27" w14:textId="77777777" w:rsidR="00CF76DD" w:rsidRPr="00C83EFB" w:rsidRDefault="00CF76DD" w:rsidP="003D5E43">
            <w:pPr>
              <w:pStyle w:val="dgw-8pt-ZAB10pt-Zentriert"/>
            </w:pPr>
            <w:r>
              <w:t>4</w:t>
            </w:r>
          </w:p>
        </w:tc>
        <w:tc>
          <w:tcPr>
            <w:tcW w:w="709" w:type="dxa"/>
            <w:tcBorders>
              <w:top w:val="single" w:sz="4" w:space="0" w:color="auto"/>
            </w:tcBorders>
          </w:tcPr>
          <w:p w14:paraId="0308823E" w14:textId="77777777" w:rsidR="00CF76DD" w:rsidRPr="00C83EFB" w:rsidRDefault="00CF76DD" w:rsidP="003D5E43">
            <w:pPr>
              <w:pStyle w:val="dgw-8pt-ZAB10pt-Zentriert"/>
            </w:pPr>
            <w:r>
              <w:t>5</w:t>
            </w:r>
          </w:p>
        </w:tc>
        <w:tc>
          <w:tcPr>
            <w:tcW w:w="1842" w:type="dxa"/>
            <w:tcBorders>
              <w:top w:val="single" w:sz="4" w:space="0" w:color="auto"/>
            </w:tcBorders>
          </w:tcPr>
          <w:p w14:paraId="7879305A" w14:textId="77777777" w:rsidR="00CF76DD" w:rsidRPr="00C83EFB" w:rsidRDefault="00CF76DD" w:rsidP="00CF76DD">
            <w:pPr>
              <w:pStyle w:val="dgw-8pt-ZAB10pt-Zentriert"/>
            </w:pPr>
            <w:r>
              <w:t>6</w:t>
            </w:r>
          </w:p>
        </w:tc>
        <w:tc>
          <w:tcPr>
            <w:tcW w:w="2127" w:type="dxa"/>
            <w:tcBorders>
              <w:top w:val="single" w:sz="4" w:space="0" w:color="auto"/>
            </w:tcBorders>
          </w:tcPr>
          <w:p w14:paraId="5C40F6DD" w14:textId="77777777" w:rsidR="00CF76DD" w:rsidRPr="00C83EFB" w:rsidRDefault="00CF76DD" w:rsidP="003D5E43">
            <w:pPr>
              <w:pStyle w:val="dgw-8pt-ZAB10pt-Zentriert"/>
            </w:pPr>
            <w:r w:rsidRPr="00C83EFB">
              <w:t>5</w:t>
            </w:r>
          </w:p>
        </w:tc>
        <w:tc>
          <w:tcPr>
            <w:tcW w:w="1701" w:type="dxa"/>
            <w:tcBorders>
              <w:top w:val="single" w:sz="4" w:space="0" w:color="auto"/>
            </w:tcBorders>
          </w:tcPr>
          <w:p w14:paraId="434B6B1B" w14:textId="77777777" w:rsidR="00CF76DD" w:rsidRPr="00C83EFB" w:rsidRDefault="00CF76DD" w:rsidP="003D5E43">
            <w:pPr>
              <w:pStyle w:val="dgw-8pt-ZAB10pt-Zentriert"/>
            </w:pPr>
            <w:r w:rsidRPr="00C83EFB">
              <w:t>6</w:t>
            </w:r>
          </w:p>
        </w:tc>
        <w:tc>
          <w:tcPr>
            <w:tcW w:w="992" w:type="dxa"/>
            <w:tcBorders>
              <w:top w:val="single" w:sz="4" w:space="0" w:color="auto"/>
            </w:tcBorders>
          </w:tcPr>
          <w:p w14:paraId="3F58B716" w14:textId="77777777" w:rsidR="00CF76DD" w:rsidRPr="00C83EFB" w:rsidRDefault="00CF76DD" w:rsidP="003D5E43">
            <w:pPr>
              <w:pStyle w:val="dgw-8pt-ZAB10pt-Zentriert"/>
            </w:pPr>
            <w:r w:rsidRPr="00C83EFB">
              <w:t>7</w:t>
            </w:r>
          </w:p>
        </w:tc>
        <w:tc>
          <w:tcPr>
            <w:tcW w:w="1134" w:type="dxa"/>
            <w:tcBorders>
              <w:top w:val="single" w:sz="4" w:space="0" w:color="auto"/>
            </w:tcBorders>
          </w:tcPr>
          <w:p w14:paraId="49749D62" w14:textId="77777777" w:rsidR="00CF76DD" w:rsidRPr="00C83EFB" w:rsidRDefault="00CF76DD" w:rsidP="003D5E43">
            <w:pPr>
              <w:pStyle w:val="dgw-8pt-ZAB10pt-Zentriert"/>
            </w:pPr>
            <w:r w:rsidRPr="00C83EFB">
              <w:t>8</w:t>
            </w:r>
          </w:p>
        </w:tc>
        <w:tc>
          <w:tcPr>
            <w:tcW w:w="1247" w:type="dxa"/>
            <w:tcBorders>
              <w:top w:val="single" w:sz="4" w:space="0" w:color="auto"/>
            </w:tcBorders>
          </w:tcPr>
          <w:p w14:paraId="19C6A301" w14:textId="77777777" w:rsidR="00CF76DD" w:rsidRPr="00C83EFB" w:rsidRDefault="00CF76DD" w:rsidP="003D5E43">
            <w:pPr>
              <w:pStyle w:val="dgw-8pt-ZAB10pt-Zentriert"/>
            </w:pPr>
            <w:r w:rsidRPr="00C83EFB">
              <w:t>9</w:t>
            </w:r>
          </w:p>
        </w:tc>
        <w:tc>
          <w:tcPr>
            <w:tcW w:w="208" w:type="dxa"/>
            <w:tcBorders>
              <w:top w:val="single" w:sz="4" w:space="0" w:color="auto"/>
            </w:tcBorders>
          </w:tcPr>
          <w:p w14:paraId="74680E24" w14:textId="77777777" w:rsidR="00CF76DD" w:rsidRPr="00C83EFB" w:rsidRDefault="00CF76DD" w:rsidP="003D5E43">
            <w:pPr>
              <w:pStyle w:val="dgw-8pt-ZAB10pt-Zentriert"/>
            </w:pPr>
          </w:p>
        </w:tc>
        <w:tc>
          <w:tcPr>
            <w:tcW w:w="202" w:type="dxa"/>
            <w:tcBorders>
              <w:top w:val="single" w:sz="4" w:space="0" w:color="auto"/>
            </w:tcBorders>
          </w:tcPr>
          <w:p w14:paraId="56F35E6F" w14:textId="77777777" w:rsidR="00CF76DD" w:rsidRPr="00C83EFB" w:rsidRDefault="00CF76DD" w:rsidP="003D5E43">
            <w:pPr>
              <w:pStyle w:val="dgw-8pt-ZAB10pt-Zentriert"/>
            </w:pPr>
          </w:p>
        </w:tc>
      </w:tr>
      <w:tr w:rsidR="00C07FEA" w:rsidRPr="00C83EFB" w14:paraId="7A5AA009" w14:textId="77777777" w:rsidTr="00C07FEA">
        <w:trPr>
          <w:gridAfter w:val="1"/>
          <w:wAfter w:w="3565" w:type="dxa"/>
          <w:trHeight w:val="181"/>
        </w:trPr>
        <w:tc>
          <w:tcPr>
            <w:tcW w:w="680" w:type="dxa"/>
            <w:tcMar>
              <w:top w:w="244" w:type="dxa"/>
              <w:bottom w:w="147" w:type="dxa"/>
            </w:tcMar>
          </w:tcPr>
          <w:p w14:paraId="67DD003D" w14:textId="77777777" w:rsidR="00CF76DD" w:rsidRPr="00FB42A1" w:rsidRDefault="00CF76DD" w:rsidP="003D5E43">
            <w:pPr>
              <w:pStyle w:val="dgw-8pt-ZAB10pt"/>
              <w:rPr>
                <w:rStyle w:val="dgw-Blau"/>
              </w:rPr>
            </w:pPr>
          </w:p>
        </w:tc>
        <w:tc>
          <w:tcPr>
            <w:tcW w:w="2009" w:type="dxa"/>
            <w:tcMar>
              <w:top w:w="244" w:type="dxa"/>
              <w:bottom w:w="147" w:type="dxa"/>
            </w:tcMar>
          </w:tcPr>
          <w:p w14:paraId="245F19BA" w14:textId="3247AF17" w:rsidR="00CF76DD" w:rsidRPr="00FB42A1" w:rsidRDefault="00CF76DD" w:rsidP="003D5E43">
            <w:pPr>
              <w:pStyle w:val="dgw-8pt-ZAB10pt"/>
              <w:rPr>
                <w:rStyle w:val="dgw-Blau"/>
              </w:rPr>
            </w:pPr>
          </w:p>
        </w:tc>
        <w:tc>
          <w:tcPr>
            <w:tcW w:w="1984" w:type="dxa"/>
            <w:tcMar>
              <w:top w:w="244" w:type="dxa"/>
              <w:bottom w:w="147" w:type="dxa"/>
            </w:tcMar>
          </w:tcPr>
          <w:p w14:paraId="6F6AA7D2" w14:textId="77777777" w:rsidR="00CF76DD" w:rsidRPr="00FB42A1" w:rsidRDefault="00CF76DD" w:rsidP="003D5E43">
            <w:pPr>
              <w:pStyle w:val="dgw-8pt-ZAB10pt"/>
              <w:rPr>
                <w:rStyle w:val="dgw-Blau"/>
              </w:rPr>
            </w:pPr>
          </w:p>
        </w:tc>
        <w:tc>
          <w:tcPr>
            <w:tcW w:w="709" w:type="dxa"/>
          </w:tcPr>
          <w:p w14:paraId="69B5066B" w14:textId="77777777" w:rsidR="00CF76DD" w:rsidRPr="00FB42A1" w:rsidRDefault="00CF76DD" w:rsidP="003D5E43">
            <w:pPr>
              <w:pStyle w:val="dgw-8pt-ZAB10pt"/>
              <w:rPr>
                <w:rStyle w:val="dgw-Blau"/>
              </w:rPr>
            </w:pPr>
          </w:p>
        </w:tc>
        <w:tc>
          <w:tcPr>
            <w:tcW w:w="709" w:type="dxa"/>
          </w:tcPr>
          <w:p w14:paraId="60C41CB2" w14:textId="77777777" w:rsidR="00CF76DD" w:rsidRPr="00FB42A1" w:rsidRDefault="00CF76DD" w:rsidP="003D5E43">
            <w:pPr>
              <w:pStyle w:val="dgw-8pt-ZAB10pt"/>
              <w:rPr>
                <w:rStyle w:val="dgw-Blau"/>
              </w:rPr>
            </w:pPr>
          </w:p>
        </w:tc>
        <w:tc>
          <w:tcPr>
            <w:tcW w:w="1842" w:type="dxa"/>
            <w:tcMar>
              <w:top w:w="244" w:type="dxa"/>
              <w:bottom w:w="147" w:type="dxa"/>
            </w:tcMar>
          </w:tcPr>
          <w:p w14:paraId="5E8DD318" w14:textId="77777777" w:rsidR="00CF76DD" w:rsidRPr="00FB42A1" w:rsidRDefault="00CF76DD" w:rsidP="003D5E43">
            <w:pPr>
              <w:pStyle w:val="dgw-8pt-ZAB10pt"/>
              <w:rPr>
                <w:rStyle w:val="dgw-Blau"/>
              </w:rPr>
            </w:pPr>
          </w:p>
        </w:tc>
        <w:tc>
          <w:tcPr>
            <w:tcW w:w="2127" w:type="dxa"/>
            <w:tcMar>
              <w:top w:w="244" w:type="dxa"/>
              <w:bottom w:w="147" w:type="dxa"/>
            </w:tcMar>
          </w:tcPr>
          <w:p w14:paraId="01E83848" w14:textId="77777777" w:rsidR="00CF76DD" w:rsidRPr="00FB42A1" w:rsidRDefault="00CF76DD" w:rsidP="003D5E43">
            <w:pPr>
              <w:pStyle w:val="dgw-8pt-ZAB10pt"/>
              <w:rPr>
                <w:rStyle w:val="dgw-Blau"/>
              </w:rPr>
            </w:pPr>
          </w:p>
        </w:tc>
        <w:tc>
          <w:tcPr>
            <w:tcW w:w="1701" w:type="dxa"/>
            <w:tcMar>
              <w:top w:w="244" w:type="dxa"/>
              <w:bottom w:w="147" w:type="dxa"/>
            </w:tcMar>
          </w:tcPr>
          <w:p w14:paraId="44C3DF99" w14:textId="77777777" w:rsidR="00CF76DD" w:rsidRPr="00FB42A1" w:rsidRDefault="00CF76DD" w:rsidP="003D5E43">
            <w:pPr>
              <w:pStyle w:val="dgw-8pt-ZAB10pt"/>
              <w:rPr>
                <w:rStyle w:val="dgw-Blau"/>
              </w:rPr>
            </w:pPr>
          </w:p>
        </w:tc>
        <w:tc>
          <w:tcPr>
            <w:tcW w:w="992" w:type="dxa"/>
            <w:tcMar>
              <w:top w:w="244" w:type="dxa"/>
              <w:bottom w:w="147" w:type="dxa"/>
            </w:tcMar>
          </w:tcPr>
          <w:p w14:paraId="2965C854" w14:textId="77777777" w:rsidR="00CF76DD" w:rsidRPr="00FB42A1" w:rsidRDefault="00CF76DD" w:rsidP="003D5E43">
            <w:pPr>
              <w:pStyle w:val="dgw-8pt-ZAB10pt"/>
              <w:rPr>
                <w:rStyle w:val="dgw-Blau"/>
              </w:rPr>
            </w:pPr>
          </w:p>
        </w:tc>
        <w:tc>
          <w:tcPr>
            <w:tcW w:w="1134" w:type="dxa"/>
            <w:tcMar>
              <w:top w:w="244" w:type="dxa"/>
              <w:bottom w:w="147" w:type="dxa"/>
            </w:tcMar>
          </w:tcPr>
          <w:p w14:paraId="40C2FD88" w14:textId="77777777" w:rsidR="00CF76DD" w:rsidRPr="00FB42A1" w:rsidRDefault="00CF76DD" w:rsidP="003D5E43">
            <w:pPr>
              <w:pStyle w:val="dgw-8pt-ZAB10pt"/>
              <w:rPr>
                <w:rStyle w:val="dgw-Blau"/>
              </w:rPr>
            </w:pPr>
          </w:p>
        </w:tc>
        <w:tc>
          <w:tcPr>
            <w:tcW w:w="1247" w:type="dxa"/>
            <w:tcMar>
              <w:top w:w="244" w:type="dxa"/>
              <w:bottom w:w="147" w:type="dxa"/>
            </w:tcMar>
          </w:tcPr>
          <w:p w14:paraId="13851B08" w14:textId="77777777" w:rsidR="00CF76DD" w:rsidRPr="00FB42A1" w:rsidRDefault="00CF76DD" w:rsidP="003D5E43">
            <w:pPr>
              <w:pStyle w:val="dgw-8pt-ZAB10pt"/>
              <w:rPr>
                <w:rStyle w:val="dgw-Blau"/>
              </w:rPr>
            </w:pPr>
          </w:p>
        </w:tc>
        <w:tc>
          <w:tcPr>
            <w:tcW w:w="208" w:type="dxa"/>
            <w:tcMar>
              <w:top w:w="244" w:type="dxa"/>
              <w:bottom w:w="147" w:type="dxa"/>
            </w:tcMar>
          </w:tcPr>
          <w:p w14:paraId="746AC676" w14:textId="77777777" w:rsidR="00CF76DD" w:rsidRPr="00FB42A1" w:rsidRDefault="00CF76DD" w:rsidP="003D5E43">
            <w:pPr>
              <w:pStyle w:val="dgw-8pt-ZAB10pt"/>
              <w:rPr>
                <w:rStyle w:val="dgw-Blau"/>
              </w:rPr>
            </w:pPr>
          </w:p>
        </w:tc>
        <w:tc>
          <w:tcPr>
            <w:tcW w:w="202" w:type="dxa"/>
            <w:tcMar>
              <w:top w:w="244" w:type="dxa"/>
              <w:bottom w:w="147" w:type="dxa"/>
            </w:tcMar>
          </w:tcPr>
          <w:p w14:paraId="3F4CA4CA" w14:textId="77777777" w:rsidR="00CF76DD" w:rsidRPr="00FB42A1" w:rsidRDefault="00CF76DD" w:rsidP="003D5E43">
            <w:pPr>
              <w:pStyle w:val="dgw-8pt-ZAB10pt"/>
              <w:rPr>
                <w:rStyle w:val="dgw-Blau"/>
              </w:rPr>
            </w:pPr>
          </w:p>
        </w:tc>
      </w:tr>
      <w:tr w:rsidR="00C07FEA" w:rsidRPr="00C83EFB" w14:paraId="0D2FA867" w14:textId="77777777" w:rsidTr="00C07FEA">
        <w:trPr>
          <w:gridAfter w:val="1"/>
          <w:wAfter w:w="3565" w:type="dxa"/>
          <w:trHeight w:val="181"/>
        </w:trPr>
        <w:tc>
          <w:tcPr>
            <w:tcW w:w="680" w:type="dxa"/>
            <w:tcMar>
              <w:top w:w="244" w:type="dxa"/>
              <w:bottom w:w="147" w:type="dxa"/>
            </w:tcMar>
          </w:tcPr>
          <w:p w14:paraId="01BA847E" w14:textId="77777777" w:rsidR="00CF76DD" w:rsidRPr="00FB42A1" w:rsidRDefault="00CF76DD" w:rsidP="003D5E43">
            <w:pPr>
              <w:pStyle w:val="dgw-8pt-ZAB10pt"/>
              <w:rPr>
                <w:rStyle w:val="dgw-Blau"/>
              </w:rPr>
            </w:pPr>
          </w:p>
        </w:tc>
        <w:tc>
          <w:tcPr>
            <w:tcW w:w="2009" w:type="dxa"/>
            <w:tcMar>
              <w:top w:w="244" w:type="dxa"/>
              <w:bottom w:w="147" w:type="dxa"/>
            </w:tcMar>
          </w:tcPr>
          <w:p w14:paraId="6B7975C4" w14:textId="77777777" w:rsidR="00CF76DD" w:rsidRPr="00FB42A1" w:rsidRDefault="00CF76DD" w:rsidP="003D5E43">
            <w:pPr>
              <w:pStyle w:val="dgw-8pt-ZAB10pt"/>
              <w:rPr>
                <w:rStyle w:val="dgw-Blau"/>
              </w:rPr>
            </w:pPr>
          </w:p>
        </w:tc>
        <w:tc>
          <w:tcPr>
            <w:tcW w:w="1984" w:type="dxa"/>
            <w:tcMar>
              <w:top w:w="244" w:type="dxa"/>
              <w:bottom w:w="147" w:type="dxa"/>
            </w:tcMar>
          </w:tcPr>
          <w:p w14:paraId="2DA7CF8D" w14:textId="77777777" w:rsidR="00CF76DD" w:rsidRPr="00FB42A1" w:rsidRDefault="00CF76DD" w:rsidP="003D5E43">
            <w:pPr>
              <w:pStyle w:val="dgw-8pt-ZAB10pt"/>
              <w:rPr>
                <w:rStyle w:val="dgw-Blau"/>
              </w:rPr>
            </w:pPr>
          </w:p>
        </w:tc>
        <w:tc>
          <w:tcPr>
            <w:tcW w:w="709" w:type="dxa"/>
          </w:tcPr>
          <w:p w14:paraId="19D21BA2" w14:textId="77777777" w:rsidR="00CF76DD" w:rsidRPr="00FB42A1" w:rsidRDefault="00CF76DD" w:rsidP="003D5E43">
            <w:pPr>
              <w:pStyle w:val="dgw-8pt-ZAB10pt"/>
              <w:rPr>
                <w:rStyle w:val="dgw-Blau"/>
              </w:rPr>
            </w:pPr>
          </w:p>
        </w:tc>
        <w:tc>
          <w:tcPr>
            <w:tcW w:w="709" w:type="dxa"/>
          </w:tcPr>
          <w:p w14:paraId="2C7ACD4D" w14:textId="77777777" w:rsidR="00CF76DD" w:rsidRPr="00FB42A1" w:rsidRDefault="00CF76DD" w:rsidP="003D5E43">
            <w:pPr>
              <w:pStyle w:val="dgw-8pt-ZAB10pt"/>
              <w:rPr>
                <w:rStyle w:val="dgw-Blau"/>
              </w:rPr>
            </w:pPr>
          </w:p>
        </w:tc>
        <w:tc>
          <w:tcPr>
            <w:tcW w:w="1842" w:type="dxa"/>
            <w:tcMar>
              <w:top w:w="244" w:type="dxa"/>
              <w:bottom w:w="147" w:type="dxa"/>
            </w:tcMar>
          </w:tcPr>
          <w:p w14:paraId="7E22C654" w14:textId="77777777" w:rsidR="00CF76DD" w:rsidRPr="00FB42A1" w:rsidRDefault="00CF76DD" w:rsidP="003D5E43">
            <w:pPr>
              <w:pStyle w:val="dgw-8pt-ZAB10pt"/>
              <w:rPr>
                <w:rStyle w:val="dgw-Blau"/>
              </w:rPr>
            </w:pPr>
          </w:p>
        </w:tc>
        <w:tc>
          <w:tcPr>
            <w:tcW w:w="2127" w:type="dxa"/>
            <w:tcMar>
              <w:top w:w="244" w:type="dxa"/>
              <w:bottom w:w="147" w:type="dxa"/>
            </w:tcMar>
          </w:tcPr>
          <w:p w14:paraId="171F9009" w14:textId="77777777" w:rsidR="00CF76DD" w:rsidRPr="00FB42A1" w:rsidRDefault="00CF76DD" w:rsidP="003D5E43">
            <w:pPr>
              <w:pStyle w:val="dgw-8pt-ZAB10pt"/>
              <w:rPr>
                <w:rStyle w:val="dgw-Blau"/>
              </w:rPr>
            </w:pPr>
          </w:p>
        </w:tc>
        <w:tc>
          <w:tcPr>
            <w:tcW w:w="1701" w:type="dxa"/>
            <w:tcMar>
              <w:top w:w="244" w:type="dxa"/>
              <w:bottom w:w="147" w:type="dxa"/>
            </w:tcMar>
          </w:tcPr>
          <w:p w14:paraId="30E56523" w14:textId="77777777" w:rsidR="00CF76DD" w:rsidRPr="00FB42A1" w:rsidRDefault="00CF76DD" w:rsidP="003D5E43">
            <w:pPr>
              <w:pStyle w:val="dgw-8pt-ZAB10pt"/>
              <w:rPr>
                <w:rStyle w:val="dgw-Blau"/>
              </w:rPr>
            </w:pPr>
          </w:p>
        </w:tc>
        <w:tc>
          <w:tcPr>
            <w:tcW w:w="992" w:type="dxa"/>
            <w:tcMar>
              <w:top w:w="244" w:type="dxa"/>
              <w:bottom w:w="147" w:type="dxa"/>
            </w:tcMar>
          </w:tcPr>
          <w:p w14:paraId="6B65CE92" w14:textId="77777777" w:rsidR="00CF76DD" w:rsidRPr="00FB42A1" w:rsidRDefault="00CF76DD" w:rsidP="003D5E43">
            <w:pPr>
              <w:pStyle w:val="dgw-8pt-ZAB10pt"/>
              <w:rPr>
                <w:rStyle w:val="dgw-Blau"/>
              </w:rPr>
            </w:pPr>
          </w:p>
        </w:tc>
        <w:tc>
          <w:tcPr>
            <w:tcW w:w="1134" w:type="dxa"/>
            <w:tcMar>
              <w:top w:w="244" w:type="dxa"/>
              <w:bottom w:w="147" w:type="dxa"/>
            </w:tcMar>
          </w:tcPr>
          <w:p w14:paraId="3BB2B598" w14:textId="77777777" w:rsidR="00CF76DD" w:rsidRPr="00FB42A1" w:rsidRDefault="00CF76DD" w:rsidP="003D5E43">
            <w:pPr>
              <w:pStyle w:val="dgw-8pt-ZAB10pt"/>
              <w:rPr>
                <w:rStyle w:val="dgw-Blau"/>
              </w:rPr>
            </w:pPr>
          </w:p>
        </w:tc>
        <w:tc>
          <w:tcPr>
            <w:tcW w:w="1247" w:type="dxa"/>
            <w:tcMar>
              <w:top w:w="244" w:type="dxa"/>
              <w:bottom w:w="147" w:type="dxa"/>
            </w:tcMar>
          </w:tcPr>
          <w:p w14:paraId="51ED5A1D" w14:textId="77777777" w:rsidR="00CF76DD" w:rsidRPr="00FB42A1" w:rsidRDefault="00CF76DD" w:rsidP="003D5E43">
            <w:pPr>
              <w:pStyle w:val="dgw-8pt-ZAB10pt"/>
              <w:rPr>
                <w:rStyle w:val="dgw-Blau"/>
              </w:rPr>
            </w:pPr>
          </w:p>
        </w:tc>
        <w:tc>
          <w:tcPr>
            <w:tcW w:w="208" w:type="dxa"/>
            <w:tcMar>
              <w:top w:w="244" w:type="dxa"/>
              <w:bottom w:w="147" w:type="dxa"/>
            </w:tcMar>
          </w:tcPr>
          <w:p w14:paraId="19A6F8D5" w14:textId="77777777" w:rsidR="00CF76DD" w:rsidRPr="00FB42A1" w:rsidRDefault="00CF76DD" w:rsidP="003D5E43">
            <w:pPr>
              <w:pStyle w:val="dgw-8pt-ZAB10pt"/>
              <w:rPr>
                <w:rStyle w:val="dgw-Blau"/>
              </w:rPr>
            </w:pPr>
          </w:p>
        </w:tc>
        <w:tc>
          <w:tcPr>
            <w:tcW w:w="202" w:type="dxa"/>
            <w:tcMar>
              <w:top w:w="244" w:type="dxa"/>
              <w:bottom w:w="147" w:type="dxa"/>
            </w:tcMar>
          </w:tcPr>
          <w:p w14:paraId="35A4C53E" w14:textId="77777777" w:rsidR="00CF76DD" w:rsidRPr="00FB42A1" w:rsidRDefault="00CF76DD" w:rsidP="003D5E43">
            <w:pPr>
              <w:pStyle w:val="dgw-8pt-ZAB10pt"/>
              <w:rPr>
                <w:rStyle w:val="dgw-Blau"/>
              </w:rPr>
            </w:pPr>
          </w:p>
        </w:tc>
      </w:tr>
      <w:tr w:rsidR="00C07FEA" w:rsidRPr="00C83EFB" w14:paraId="29DB5804" w14:textId="77777777" w:rsidTr="00C07FEA">
        <w:trPr>
          <w:gridAfter w:val="1"/>
          <w:wAfter w:w="3565" w:type="dxa"/>
          <w:trHeight w:val="181"/>
        </w:trPr>
        <w:tc>
          <w:tcPr>
            <w:tcW w:w="680" w:type="dxa"/>
            <w:tcMar>
              <w:top w:w="244" w:type="dxa"/>
              <w:bottom w:w="147" w:type="dxa"/>
            </w:tcMar>
          </w:tcPr>
          <w:p w14:paraId="785C38D4" w14:textId="77777777" w:rsidR="00CF76DD" w:rsidRPr="00FB42A1" w:rsidRDefault="00CF76DD" w:rsidP="003D5E43">
            <w:pPr>
              <w:pStyle w:val="dgw-8pt-ZAB10pt"/>
              <w:rPr>
                <w:rStyle w:val="dgw-Blau"/>
              </w:rPr>
            </w:pPr>
          </w:p>
        </w:tc>
        <w:tc>
          <w:tcPr>
            <w:tcW w:w="2009" w:type="dxa"/>
            <w:tcMar>
              <w:top w:w="244" w:type="dxa"/>
              <w:bottom w:w="147" w:type="dxa"/>
            </w:tcMar>
          </w:tcPr>
          <w:p w14:paraId="04FD0CD0" w14:textId="77777777" w:rsidR="00CF76DD" w:rsidRPr="00FB42A1" w:rsidRDefault="00CF76DD" w:rsidP="003D5E43">
            <w:pPr>
              <w:pStyle w:val="dgw-8pt-ZAB10pt"/>
              <w:rPr>
                <w:rStyle w:val="dgw-Blau"/>
              </w:rPr>
            </w:pPr>
          </w:p>
        </w:tc>
        <w:tc>
          <w:tcPr>
            <w:tcW w:w="1984" w:type="dxa"/>
            <w:tcMar>
              <w:top w:w="244" w:type="dxa"/>
              <w:bottom w:w="147" w:type="dxa"/>
            </w:tcMar>
          </w:tcPr>
          <w:p w14:paraId="7AE13B56" w14:textId="77777777" w:rsidR="00CF76DD" w:rsidRPr="00FB42A1" w:rsidRDefault="00CF76DD" w:rsidP="003D5E43">
            <w:pPr>
              <w:pStyle w:val="dgw-8pt-ZAB10pt"/>
              <w:rPr>
                <w:rStyle w:val="dgw-Blau"/>
              </w:rPr>
            </w:pPr>
          </w:p>
        </w:tc>
        <w:tc>
          <w:tcPr>
            <w:tcW w:w="709" w:type="dxa"/>
          </w:tcPr>
          <w:p w14:paraId="2DAE3FCA" w14:textId="77777777" w:rsidR="00CF76DD" w:rsidRPr="00FB42A1" w:rsidRDefault="00CF76DD" w:rsidP="003D5E43">
            <w:pPr>
              <w:pStyle w:val="dgw-8pt-ZAB10pt"/>
              <w:rPr>
                <w:rStyle w:val="dgw-Blau"/>
              </w:rPr>
            </w:pPr>
          </w:p>
        </w:tc>
        <w:tc>
          <w:tcPr>
            <w:tcW w:w="709" w:type="dxa"/>
          </w:tcPr>
          <w:p w14:paraId="10D1F171" w14:textId="77777777" w:rsidR="00CF76DD" w:rsidRPr="00FB42A1" w:rsidRDefault="00CF76DD" w:rsidP="003D5E43">
            <w:pPr>
              <w:pStyle w:val="dgw-8pt-ZAB10pt"/>
              <w:rPr>
                <w:rStyle w:val="dgw-Blau"/>
              </w:rPr>
            </w:pPr>
          </w:p>
        </w:tc>
        <w:tc>
          <w:tcPr>
            <w:tcW w:w="1842" w:type="dxa"/>
            <w:tcMar>
              <w:top w:w="244" w:type="dxa"/>
              <w:bottom w:w="147" w:type="dxa"/>
            </w:tcMar>
          </w:tcPr>
          <w:p w14:paraId="61283359" w14:textId="77777777" w:rsidR="00CF76DD" w:rsidRPr="00FB42A1" w:rsidRDefault="00CF76DD" w:rsidP="003D5E43">
            <w:pPr>
              <w:pStyle w:val="dgw-8pt-ZAB10pt"/>
              <w:rPr>
                <w:rStyle w:val="dgw-Blau"/>
              </w:rPr>
            </w:pPr>
          </w:p>
        </w:tc>
        <w:tc>
          <w:tcPr>
            <w:tcW w:w="2127" w:type="dxa"/>
            <w:tcMar>
              <w:top w:w="244" w:type="dxa"/>
              <w:bottom w:w="147" w:type="dxa"/>
            </w:tcMar>
          </w:tcPr>
          <w:p w14:paraId="5E46B91E" w14:textId="77777777" w:rsidR="00CF76DD" w:rsidRPr="00FB42A1" w:rsidRDefault="00CF76DD" w:rsidP="003D5E43">
            <w:pPr>
              <w:pStyle w:val="dgw-8pt-ZAB10pt"/>
              <w:rPr>
                <w:rStyle w:val="dgw-Blau"/>
              </w:rPr>
            </w:pPr>
          </w:p>
        </w:tc>
        <w:tc>
          <w:tcPr>
            <w:tcW w:w="1701" w:type="dxa"/>
            <w:tcMar>
              <w:top w:w="244" w:type="dxa"/>
              <w:bottom w:w="147" w:type="dxa"/>
            </w:tcMar>
          </w:tcPr>
          <w:p w14:paraId="5A38A14B" w14:textId="77777777" w:rsidR="00CF76DD" w:rsidRPr="00FB42A1" w:rsidRDefault="00CF76DD" w:rsidP="003D5E43">
            <w:pPr>
              <w:pStyle w:val="dgw-8pt-ZAB10pt"/>
              <w:rPr>
                <w:rStyle w:val="dgw-Blau"/>
              </w:rPr>
            </w:pPr>
          </w:p>
        </w:tc>
        <w:tc>
          <w:tcPr>
            <w:tcW w:w="992" w:type="dxa"/>
            <w:tcMar>
              <w:top w:w="244" w:type="dxa"/>
              <w:bottom w:w="147" w:type="dxa"/>
            </w:tcMar>
          </w:tcPr>
          <w:p w14:paraId="49909B94" w14:textId="77777777" w:rsidR="00CF76DD" w:rsidRPr="00FB42A1" w:rsidRDefault="00CF76DD" w:rsidP="003D5E43">
            <w:pPr>
              <w:pStyle w:val="dgw-8pt-ZAB10pt"/>
              <w:rPr>
                <w:rStyle w:val="dgw-Blau"/>
              </w:rPr>
            </w:pPr>
          </w:p>
        </w:tc>
        <w:tc>
          <w:tcPr>
            <w:tcW w:w="1134" w:type="dxa"/>
            <w:tcMar>
              <w:top w:w="244" w:type="dxa"/>
              <w:bottom w:w="147" w:type="dxa"/>
            </w:tcMar>
          </w:tcPr>
          <w:p w14:paraId="4BAD54BB" w14:textId="77777777" w:rsidR="00CF76DD" w:rsidRPr="00FB42A1" w:rsidRDefault="00CF76DD" w:rsidP="003D5E43">
            <w:pPr>
              <w:pStyle w:val="dgw-8pt-ZAB10pt"/>
              <w:rPr>
                <w:rStyle w:val="dgw-Blau"/>
              </w:rPr>
            </w:pPr>
          </w:p>
        </w:tc>
        <w:tc>
          <w:tcPr>
            <w:tcW w:w="1247" w:type="dxa"/>
            <w:tcMar>
              <w:top w:w="244" w:type="dxa"/>
              <w:bottom w:w="147" w:type="dxa"/>
            </w:tcMar>
          </w:tcPr>
          <w:p w14:paraId="53986D36" w14:textId="77777777" w:rsidR="00CF76DD" w:rsidRPr="00FB42A1" w:rsidRDefault="00CF76DD" w:rsidP="003D5E43">
            <w:pPr>
              <w:pStyle w:val="dgw-8pt-ZAB10pt"/>
              <w:rPr>
                <w:rStyle w:val="dgw-Blau"/>
              </w:rPr>
            </w:pPr>
          </w:p>
        </w:tc>
        <w:tc>
          <w:tcPr>
            <w:tcW w:w="208" w:type="dxa"/>
            <w:tcMar>
              <w:top w:w="244" w:type="dxa"/>
              <w:bottom w:w="147" w:type="dxa"/>
            </w:tcMar>
          </w:tcPr>
          <w:p w14:paraId="19A2A44F" w14:textId="77777777" w:rsidR="00CF76DD" w:rsidRPr="00FB42A1" w:rsidRDefault="00CF76DD" w:rsidP="003D5E43">
            <w:pPr>
              <w:pStyle w:val="dgw-8pt-ZAB10pt"/>
              <w:rPr>
                <w:rStyle w:val="dgw-Blau"/>
              </w:rPr>
            </w:pPr>
          </w:p>
        </w:tc>
        <w:tc>
          <w:tcPr>
            <w:tcW w:w="202" w:type="dxa"/>
            <w:tcMar>
              <w:top w:w="244" w:type="dxa"/>
              <w:bottom w:w="147" w:type="dxa"/>
            </w:tcMar>
          </w:tcPr>
          <w:p w14:paraId="0F862F90" w14:textId="77777777" w:rsidR="00CF76DD" w:rsidRPr="00FB42A1" w:rsidRDefault="00CF76DD" w:rsidP="003D5E43">
            <w:pPr>
              <w:pStyle w:val="dgw-8pt-ZAB10pt"/>
              <w:rPr>
                <w:rStyle w:val="dgw-Blau"/>
              </w:rPr>
            </w:pPr>
          </w:p>
        </w:tc>
      </w:tr>
      <w:tr w:rsidR="00C07FEA" w:rsidRPr="00C83EFB" w14:paraId="203874B4" w14:textId="77777777" w:rsidTr="00C07FEA">
        <w:trPr>
          <w:gridAfter w:val="1"/>
          <w:wAfter w:w="3565" w:type="dxa"/>
          <w:trHeight w:val="181"/>
        </w:trPr>
        <w:tc>
          <w:tcPr>
            <w:tcW w:w="680" w:type="dxa"/>
            <w:tcMar>
              <w:top w:w="244" w:type="dxa"/>
              <w:bottom w:w="147" w:type="dxa"/>
            </w:tcMar>
          </w:tcPr>
          <w:p w14:paraId="5ECC6DD7" w14:textId="77777777" w:rsidR="00CF76DD" w:rsidRPr="00FB42A1" w:rsidRDefault="00CF76DD" w:rsidP="003D5E43">
            <w:pPr>
              <w:pStyle w:val="dgw-8pt-ZAB10pt"/>
              <w:rPr>
                <w:rStyle w:val="dgw-Blau"/>
              </w:rPr>
            </w:pPr>
          </w:p>
        </w:tc>
        <w:tc>
          <w:tcPr>
            <w:tcW w:w="2009" w:type="dxa"/>
            <w:tcMar>
              <w:top w:w="244" w:type="dxa"/>
              <w:bottom w:w="147" w:type="dxa"/>
            </w:tcMar>
          </w:tcPr>
          <w:p w14:paraId="639EA985" w14:textId="77777777" w:rsidR="00CF76DD" w:rsidRPr="00FB42A1" w:rsidRDefault="00CF76DD" w:rsidP="003D5E43">
            <w:pPr>
              <w:pStyle w:val="dgw-8pt-ZAB10pt"/>
              <w:rPr>
                <w:rStyle w:val="dgw-Blau"/>
              </w:rPr>
            </w:pPr>
          </w:p>
        </w:tc>
        <w:tc>
          <w:tcPr>
            <w:tcW w:w="1984" w:type="dxa"/>
            <w:tcMar>
              <w:top w:w="244" w:type="dxa"/>
              <w:bottom w:w="147" w:type="dxa"/>
            </w:tcMar>
          </w:tcPr>
          <w:p w14:paraId="58DA3A0B" w14:textId="77777777" w:rsidR="00CF76DD" w:rsidRPr="00FB42A1" w:rsidRDefault="00CF76DD" w:rsidP="003D5E43">
            <w:pPr>
              <w:pStyle w:val="dgw-8pt-ZAB10pt"/>
              <w:rPr>
                <w:rStyle w:val="dgw-Blau"/>
              </w:rPr>
            </w:pPr>
          </w:p>
        </w:tc>
        <w:tc>
          <w:tcPr>
            <w:tcW w:w="709" w:type="dxa"/>
          </w:tcPr>
          <w:p w14:paraId="46F192F5" w14:textId="77777777" w:rsidR="00CF76DD" w:rsidRPr="00FB42A1" w:rsidRDefault="00CF76DD" w:rsidP="003D5E43">
            <w:pPr>
              <w:pStyle w:val="dgw-8pt-ZAB10pt"/>
              <w:rPr>
                <w:rStyle w:val="dgw-Blau"/>
              </w:rPr>
            </w:pPr>
          </w:p>
        </w:tc>
        <w:tc>
          <w:tcPr>
            <w:tcW w:w="709" w:type="dxa"/>
          </w:tcPr>
          <w:p w14:paraId="3C9FAE7A" w14:textId="77777777" w:rsidR="00CF76DD" w:rsidRPr="00FB42A1" w:rsidRDefault="00CF76DD" w:rsidP="003D5E43">
            <w:pPr>
              <w:pStyle w:val="dgw-8pt-ZAB10pt"/>
              <w:rPr>
                <w:rStyle w:val="dgw-Blau"/>
              </w:rPr>
            </w:pPr>
          </w:p>
        </w:tc>
        <w:tc>
          <w:tcPr>
            <w:tcW w:w="1842" w:type="dxa"/>
            <w:tcMar>
              <w:top w:w="244" w:type="dxa"/>
              <w:bottom w:w="147" w:type="dxa"/>
            </w:tcMar>
          </w:tcPr>
          <w:p w14:paraId="54F54042" w14:textId="77777777" w:rsidR="00CF76DD" w:rsidRPr="00FB42A1" w:rsidRDefault="00CF76DD" w:rsidP="003D5E43">
            <w:pPr>
              <w:pStyle w:val="dgw-8pt-ZAB10pt"/>
              <w:rPr>
                <w:rStyle w:val="dgw-Blau"/>
              </w:rPr>
            </w:pPr>
          </w:p>
        </w:tc>
        <w:tc>
          <w:tcPr>
            <w:tcW w:w="2127" w:type="dxa"/>
            <w:tcMar>
              <w:top w:w="244" w:type="dxa"/>
              <w:bottom w:w="147" w:type="dxa"/>
            </w:tcMar>
          </w:tcPr>
          <w:p w14:paraId="5FAEF7D2" w14:textId="77777777" w:rsidR="00CF76DD" w:rsidRPr="00FB42A1" w:rsidRDefault="00CF76DD" w:rsidP="003D5E43">
            <w:pPr>
              <w:pStyle w:val="dgw-8pt-ZAB10pt"/>
              <w:rPr>
                <w:rStyle w:val="dgw-Blau"/>
              </w:rPr>
            </w:pPr>
          </w:p>
        </w:tc>
        <w:tc>
          <w:tcPr>
            <w:tcW w:w="1701" w:type="dxa"/>
            <w:tcMar>
              <w:top w:w="244" w:type="dxa"/>
              <w:bottom w:w="147" w:type="dxa"/>
            </w:tcMar>
          </w:tcPr>
          <w:p w14:paraId="566616F1" w14:textId="77777777" w:rsidR="00CF76DD" w:rsidRPr="00FB42A1" w:rsidRDefault="00CF76DD" w:rsidP="003D5E43">
            <w:pPr>
              <w:pStyle w:val="dgw-8pt-ZAB10pt"/>
              <w:rPr>
                <w:rStyle w:val="dgw-Blau"/>
              </w:rPr>
            </w:pPr>
          </w:p>
        </w:tc>
        <w:tc>
          <w:tcPr>
            <w:tcW w:w="992" w:type="dxa"/>
            <w:tcMar>
              <w:top w:w="244" w:type="dxa"/>
              <w:bottom w:w="147" w:type="dxa"/>
            </w:tcMar>
          </w:tcPr>
          <w:p w14:paraId="258B0BB8" w14:textId="77777777" w:rsidR="00CF76DD" w:rsidRPr="00FB42A1" w:rsidRDefault="00CF76DD" w:rsidP="003D5E43">
            <w:pPr>
              <w:pStyle w:val="dgw-8pt-ZAB10pt"/>
              <w:rPr>
                <w:rStyle w:val="dgw-Blau"/>
              </w:rPr>
            </w:pPr>
          </w:p>
        </w:tc>
        <w:tc>
          <w:tcPr>
            <w:tcW w:w="1134" w:type="dxa"/>
            <w:tcMar>
              <w:top w:w="244" w:type="dxa"/>
              <w:bottom w:w="147" w:type="dxa"/>
            </w:tcMar>
          </w:tcPr>
          <w:p w14:paraId="624D6876" w14:textId="77777777" w:rsidR="00CF76DD" w:rsidRPr="00FB42A1" w:rsidRDefault="00CF76DD" w:rsidP="003D5E43">
            <w:pPr>
              <w:pStyle w:val="dgw-8pt-ZAB10pt"/>
              <w:rPr>
                <w:rStyle w:val="dgw-Blau"/>
              </w:rPr>
            </w:pPr>
          </w:p>
        </w:tc>
        <w:tc>
          <w:tcPr>
            <w:tcW w:w="1247" w:type="dxa"/>
            <w:tcMar>
              <w:top w:w="244" w:type="dxa"/>
              <w:bottom w:w="147" w:type="dxa"/>
            </w:tcMar>
          </w:tcPr>
          <w:p w14:paraId="4EAD4FCE" w14:textId="77777777" w:rsidR="00CF76DD" w:rsidRPr="00FB42A1" w:rsidRDefault="00CF76DD" w:rsidP="003D5E43">
            <w:pPr>
              <w:pStyle w:val="dgw-8pt-ZAB10pt"/>
              <w:rPr>
                <w:rStyle w:val="dgw-Blau"/>
              </w:rPr>
            </w:pPr>
          </w:p>
        </w:tc>
        <w:tc>
          <w:tcPr>
            <w:tcW w:w="208" w:type="dxa"/>
            <w:tcMar>
              <w:top w:w="244" w:type="dxa"/>
              <w:bottom w:w="147" w:type="dxa"/>
            </w:tcMar>
          </w:tcPr>
          <w:p w14:paraId="69DB82FA" w14:textId="77777777" w:rsidR="00CF76DD" w:rsidRPr="00FB42A1" w:rsidRDefault="00CF76DD" w:rsidP="003D5E43">
            <w:pPr>
              <w:pStyle w:val="dgw-8pt-ZAB10pt"/>
              <w:rPr>
                <w:rStyle w:val="dgw-Blau"/>
              </w:rPr>
            </w:pPr>
          </w:p>
        </w:tc>
        <w:tc>
          <w:tcPr>
            <w:tcW w:w="202" w:type="dxa"/>
            <w:tcMar>
              <w:top w:w="244" w:type="dxa"/>
              <w:bottom w:w="147" w:type="dxa"/>
            </w:tcMar>
          </w:tcPr>
          <w:p w14:paraId="253C954D" w14:textId="77777777" w:rsidR="00CF76DD" w:rsidRPr="00FB42A1" w:rsidRDefault="00CF76DD" w:rsidP="003D5E43">
            <w:pPr>
              <w:pStyle w:val="dgw-8pt-ZAB10pt"/>
              <w:rPr>
                <w:rStyle w:val="dgw-Blau"/>
              </w:rPr>
            </w:pPr>
          </w:p>
        </w:tc>
      </w:tr>
      <w:tr w:rsidR="00C07FEA" w:rsidRPr="00C83EFB" w14:paraId="2567D67C" w14:textId="77777777" w:rsidTr="00C07FEA">
        <w:trPr>
          <w:gridAfter w:val="1"/>
          <w:wAfter w:w="3565" w:type="dxa"/>
          <w:trHeight w:val="181"/>
        </w:trPr>
        <w:tc>
          <w:tcPr>
            <w:tcW w:w="680" w:type="dxa"/>
            <w:tcMar>
              <w:top w:w="244" w:type="dxa"/>
              <w:bottom w:w="147" w:type="dxa"/>
            </w:tcMar>
          </w:tcPr>
          <w:p w14:paraId="30E1ED0A" w14:textId="77777777" w:rsidR="00CF76DD" w:rsidRPr="00FB42A1" w:rsidRDefault="00CF76DD" w:rsidP="003D5E43">
            <w:pPr>
              <w:pStyle w:val="dgw-8pt-ZAB10pt"/>
              <w:rPr>
                <w:rStyle w:val="dgw-Blau"/>
              </w:rPr>
            </w:pPr>
          </w:p>
        </w:tc>
        <w:tc>
          <w:tcPr>
            <w:tcW w:w="2009" w:type="dxa"/>
            <w:tcMar>
              <w:top w:w="244" w:type="dxa"/>
              <w:bottom w:w="147" w:type="dxa"/>
            </w:tcMar>
          </w:tcPr>
          <w:p w14:paraId="664F75B1" w14:textId="77777777" w:rsidR="00CF76DD" w:rsidRPr="00FB42A1" w:rsidRDefault="00CF76DD" w:rsidP="003D5E43">
            <w:pPr>
              <w:pStyle w:val="dgw-8pt-ZAB10pt"/>
              <w:rPr>
                <w:rStyle w:val="dgw-Blau"/>
              </w:rPr>
            </w:pPr>
          </w:p>
        </w:tc>
        <w:tc>
          <w:tcPr>
            <w:tcW w:w="1984" w:type="dxa"/>
            <w:tcMar>
              <w:top w:w="244" w:type="dxa"/>
              <w:bottom w:w="147" w:type="dxa"/>
            </w:tcMar>
          </w:tcPr>
          <w:p w14:paraId="1162F812" w14:textId="77777777" w:rsidR="00CF76DD" w:rsidRPr="00FB42A1" w:rsidRDefault="00CF76DD" w:rsidP="003D5E43">
            <w:pPr>
              <w:pStyle w:val="dgw-8pt-ZAB10pt"/>
              <w:rPr>
                <w:rStyle w:val="dgw-Blau"/>
              </w:rPr>
            </w:pPr>
          </w:p>
        </w:tc>
        <w:tc>
          <w:tcPr>
            <w:tcW w:w="709" w:type="dxa"/>
          </w:tcPr>
          <w:p w14:paraId="1CD38C2E" w14:textId="77777777" w:rsidR="00CF76DD" w:rsidRPr="00FB42A1" w:rsidRDefault="00CF76DD" w:rsidP="003D5E43">
            <w:pPr>
              <w:pStyle w:val="dgw-8pt-ZAB10pt"/>
              <w:rPr>
                <w:rStyle w:val="dgw-Blau"/>
              </w:rPr>
            </w:pPr>
          </w:p>
        </w:tc>
        <w:tc>
          <w:tcPr>
            <w:tcW w:w="709" w:type="dxa"/>
          </w:tcPr>
          <w:p w14:paraId="7AB578AE" w14:textId="77777777" w:rsidR="00CF76DD" w:rsidRPr="00FB42A1" w:rsidRDefault="00CF76DD" w:rsidP="003D5E43">
            <w:pPr>
              <w:pStyle w:val="dgw-8pt-ZAB10pt"/>
              <w:rPr>
                <w:rStyle w:val="dgw-Blau"/>
              </w:rPr>
            </w:pPr>
          </w:p>
        </w:tc>
        <w:tc>
          <w:tcPr>
            <w:tcW w:w="1842" w:type="dxa"/>
            <w:tcMar>
              <w:top w:w="244" w:type="dxa"/>
              <w:bottom w:w="147" w:type="dxa"/>
            </w:tcMar>
          </w:tcPr>
          <w:p w14:paraId="1EE39F5A" w14:textId="77777777" w:rsidR="00CF76DD" w:rsidRPr="00FB42A1" w:rsidRDefault="00CF76DD" w:rsidP="003D5E43">
            <w:pPr>
              <w:pStyle w:val="dgw-8pt-ZAB10pt"/>
              <w:rPr>
                <w:rStyle w:val="dgw-Blau"/>
              </w:rPr>
            </w:pPr>
          </w:p>
        </w:tc>
        <w:tc>
          <w:tcPr>
            <w:tcW w:w="2127" w:type="dxa"/>
            <w:tcMar>
              <w:top w:w="244" w:type="dxa"/>
              <w:bottom w:w="147" w:type="dxa"/>
            </w:tcMar>
          </w:tcPr>
          <w:p w14:paraId="1D650827" w14:textId="77777777" w:rsidR="00CF76DD" w:rsidRPr="00FB42A1" w:rsidRDefault="00CF76DD" w:rsidP="003D5E43">
            <w:pPr>
              <w:pStyle w:val="dgw-8pt-ZAB10pt"/>
              <w:rPr>
                <w:rStyle w:val="dgw-Blau"/>
              </w:rPr>
            </w:pPr>
          </w:p>
        </w:tc>
        <w:tc>
          <w:tcPr>
            <w:tcW w:w="1701" w:type="dxa"/>
            <w:tcMar>
              <w:top w:w="244" w:type="dxa"/>
              <w:bottom w:w="147" w:type="dxa"/>
            </w:tcMar>
          </w:tcPr>
          <w:p w14:paraId="47F68C72" w14:textId="77777777" w:rsidR="00CF76DD" w:rsidRPr="00FB42A1" w:rsidRDefault="00CF76DD" w:rsidP="003D5E43">
            <w:pPr>
              <w:pStyle w:val="dgw-8pt-ZAB10pt"/>
              <w:rPr>
                <w:rStyle w:val="dgw-Blau"/>
              </w:rPr>
            </w:pPr>
          </w:p>
        </w:tc>
        <w:tc>
          <w:tcPr>
            <w:tcW w:w="992" w:type="dxa"/>
            <w:tcMar>
              <w:top w:w="244" w:type="dxa"/>
              <w:bottom w:w="147" w:type="dxa"/>
            </w:tcMar>
          </w:tcPr>
          <w:p w14:paraId="5876C7CE" w14:textId="77777777" w:rsidR="00CF76DD" w:rsidRPr="00FB42A1" w:rsidRDefault="00CF76DD" w:rsidP="003D5E43">
            <w:pPr>
              <w:pStyle w:val="dgw-8pt-ZAB10pt"/>
              <w:rPr>
                <w:rStyle w:val="dgw-Blau"/>
              </w:rPr>
            </w:pPr>
          </w:p>
        </w:tc>
        <w:tc>
          <w:tcPr>
            <w:tcW w:w="1134" w:type="dxa"/>
            <w:tcMar>
              <w:top w:w="244" w:type="dxa"/>
              <w:bottom w:w="147" w:type="dxa"/>
            </w:tcMar>
          </w:tcPr>
          <w:p w14:paraId="5FDC143C" w14:textId="77777777" w:rsidR="00CF76DD" w:rsidRPr="00FB42A1" w:rsidRDefault="00CF76DD" w:rsidP="003D5E43">
            <w:pPr>
              <w:pStyle w:val="dgw-8pt-ZAB10pt"/>
              <w:rPr>
                <w:rStyle w:val="dgw-Blau"/>
              </w:rPr>
            </w:pPr>
          </w:p>
        </w:tc>
        <w:tc>
          <w:tcPr>
            <w:tcW w:w="1247" w:type="dxa"/>
            <w:tcMar>
              <w:top w:w="244" w:type="dxa"/>
              <w:bottom w:w="147" w:type="dxa"/>
            </w:tcMar>
          </w:tcPr>
          <w:p w14:paraId="190118F1" w14:textId="77777777" w:rsidR="00CF76DD" w:rsidRPr="00FB42A1" w:rsidRDefault="00CF76DD" w:rsidP="003D5E43">
            <w:pPr>
              <w:pStyle w:val="dgw-8pt-ZAB10pt"/>
              <w:rPr>
                <w:rStyle w:val="dgw-Blau"/>
              </w:rPr>
            </w:pPr>
          </w:p>
        </w:tc>
        <w:tc>
          <w:tcPr>
            <w:tcW w:w="208" w:type="dxa"/>
            <w:tcMar>
              <w:top w:w="244" w:type="dxa"/>
              <w:bottom w:w="147" w:type="dxa"/>
            </w:tcMar>
          </w:tcPr>
          <w:p w14:paraId="5A26928B" w14:textId="77777777" w:rsidR="00CF76DD" w:rsidRPr="00FB42A1" w:rsidRDefault="00CF76DD" w:rsidP="003D5E43">
            <w:pPr>
              <w:pStyle w:val="dgw-8pt-ZAB10pt"/>
              <w:rPr>
                <w:rStyle w:val="dgw-Blau"/>
              </w:rPr>
            </w:pPr>
          </w:p>
        </w:tc>
        <w:tc>
          <w:tcPr>
            <w:tcW w:w="202" w:type="dxa"/>
            <w:tcMar>
              <w:top w:w="244" w:type="dxa"/>
              <w:bottom w:w="147" w:type="dxa"/>
            </w:tcMar>
          </w:tcPr>
          <w:p w14:paraId="14D0B2CB" w14:textId="77777777" w:rsidR="00CF76DD" w:rsidRPr="00FB42A1" w:rsidRDefault="00CF76DD" w:rsidP="003D5E43">
            <w:pPr>
              <w:pStyle w:val="dgw-8pt-ZAB10pt"/>
              <w:rPr>
                <w:rStyle w:val="dgw-Blau"/>
              </w:rPr>
            </w:pPr>
          </w:p>
        </w:tc>
      </w:tr>
    </w:tbl>
    <w:p w14:paraId="1B9C2A7E" w14:textId="77777777" w:rsidR="0081752C" w:rsidRDefault="0081752C" w:rsidP="003D5E43">
      <w:pPr>
        <w:keepNext/>
        <w:keepLines/>
      </w:pPr>
    </w:p>
    <w:p w14:paraId="5116D646" w14:textId="77777777" w:rsidR="0081752C" w:rsidRPr="005736C4" w:rsidRDefault="0081752C" w:rsidP="003D5E43">
      <w:pPr>
        <w:keepNext/>
        <w:keepLines/>
      </w:pPr>
    </w:p>
    <w:p w14:paraId="7427259A" w14:textId="77777777" w:rsidR="0081752C" w:rsidRDefault="0081752C" w:rsidP="003D5E43">
      <w:pPr>
        <w:keepNext/>
        <w:keepLines/>
      </w:pPr>
    </w:p>
    <w:tbl>
      <w:tblPr>
        <w:tblStyle w:val="degewoeinfach"/>
        <w:tblW w:w="15366" w:type="dxa"/>
        <w:tblLayout w:type="fixed"/>
        <w:tblLook w:val="04A0" w:firstRow="1" w:lastRow="0" w:firstColumn="1" w:lastColumn="0" w:noHBand="0" w:noVBand="1"/>
      </w:tblPr>
      <w:tblGrid>
        <w:gridCol w:w="1130"/>
        <w:gridCol w:w="3559"/>
        <w:gridCol w:w="452"/>
        <w:gridCol w:w="10225"/>
      </w:tblGrid>
      <w:tr w:rsidR="0081752C" w14:paraId="3A24627E" w14:textId="77777777" w:rsidTr="003D5E43">
        <w:tc>
          <w:tcPr>
            <w:tcW w:w="1130" w:type="dxa"/>
          </w:tcPr>
          <w:p w14:paraId="1CDA6D8C" w14:textId="77777777" w:rsidR="0081752C" w:rsidRDefault="0081752C" w:rsidP="003D5E43">
            <w:pPr>
              <w:keepNext/>
              <w:keepLines/>
            </w:pPr>
            <w:r>
              <w:t>Ort, Datum</w:t>
            </w:r>
          </w:p>
        </w:tc>
        <w:tc>
          <w:tcPr>
            <w:tcW w:w="3559" w:type="dxa"/>
            <w:tcBorders>
              <w:bottom w:val="dotted" w:sz="4" w:space="0" w:color="auto"/>
            </w:tcBorders>
          </w:tcPr>
          <w:p w14:paraId="02A95D38" w14:textId="77777777" w:rsidR="0081752C" w:rsidRDefault="00701A59" w:rsidP="003D5E43">
            <w:pPr>
              <w:keepNext/>
              <w:keepLines/>
            </w:pPr>
            <w:sdt>
              <w:sdtPr>
                <w:tag w:val="CC_DPFE_Ort_UnterschriftLinks"/>
                <w:id w:val="-1161463443"/>
                <w:lock w:val="sdtLocked"/>
                <w:placeholder>
                  <w:docPart w:val="EE20B4C49AA345468D37212745CB36AF"/>
                </w:placeholder>
                <w:showingPlcHdr/>
                <w:dataBinding w:prefixMappings="xmlns:ns0='http://schemas.microsoft.com/office/2006/coverPageProps' " w:xpath="/ns0:CoverPageProperties[1]/ns0:CompanyEmail[1]" w:storeItemID="{55AF091B-3C7A-41E3-B477-F2FDAA23CFDA}"/>
                <w:text/>
              </w:sdtPr>
              <w:sdtEndPr/>
              <w:sdtContent>
                <w:r w:rsidR="0081752C">
                  <w:rPr>
                    <w:rStyle w:val="Platzhaltertext"/>
                  </w:rPr>
                  <w:t xml:space="preserve">          </w:t>
                </w:r>
              </w:sdtContent>
            </w:sdt>
            <w:r w:rsidR="0081752C">
              <w:t xml:space="preserve">, </w:t>
            </w:r>
            <w:sdt>
              <w:sdtPr>
                <w:tag w:val="CC_DPVD_Datum_UnterschriftLinks"/>
                <w:id w:val="-1421405146"/>
                <w:lock w:val="sdtLocked"/>
                <w:placeholder>
                  <w:docPart w:val="CF4B325836124096A391E087376592CC"/>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81752C">
                  <w:rPr>
                    <w:rStyle w:val="Platzhaltertext"/>
                  </w:rPr>
                  <w:t xml:space="preserve">          </w:t>
                </w:r>
              </w:sdtContent>
            </w:sdt>
          </w:p>
        </w:tc>
        <w:tc>
          <w:tcPr>
            <w:tcW w:w="452" w:type="dxa"/>
          </w:tcPr>
          <w:p w14:paraId="3669DA27" w14:textId="77777777" w:rsidR="0081752C" w:rsidRDefault="0081752C" w:rsidP="003D5E43">
            <w:pPr>
              <w:keepNext/>
              <w:keepLines/>
            </w:pPr>
          </w:p>
        </w:tc>
        <w:tc>
          <w:tcPr>
            <w:tcW w:w="10225" w:type="dxa"/>
          </w:tcPr>
          <w:p w14:paraId="15E2D57A" w14:textId="77777777" w:rsidR="0081752C" w:rsidRDefault="0081752C" w:rsidP="003D5E43">
            <w:pPr>
              <w:keepNext/>
              <w:keepLines/>
            </w:pPr>
            <w:r w:rsidRPr="003530F2">
              <w:rPr>
                <w:rStyle w:val="dgw-Fett"/>
              </w:rPr>
              <w:t>Mit Unterschrift auf dem Bewerberbogen gelten diese Angaben als unterschrieben.</w:t>
            </w:r>
          </w:p>
        </w:tc>
      </w:tr>
    </w:tbl>
    <w:p w14:paraId="20E345F4" w14:textId="77777777" w:rsidR="00050E8C" w:rsidRDefault="00050E8C" w:rsidP="003D5E43">
      <w:pPr>
        <w:sectPr w:rsidR="00050E8C" w:rsidSect="0081752C">
          <w:headerReference w:type="even" r:id="rId26"/>
          <w:headerReference w:type="default" r:id="rId27"/>
          <w:footerReference w:type="even" r:id="rId28"/>
          <w:footerReference w:type="default" r:id="rId29"/>
          <w:headerReference w:type="first" r:id="rId30"/>
          <w:footerReference w:type="first" r:id="rId31"/>
          <w:type w:val="oddPage"/>
          <w:pgSz w:w="16838" w:h="11906" w:orient="landscape" w:code="9"/>
          <w:pgMar w:top="1361" w:right="737" w:bottom="737" w:left="737" w:header="709" w:footer="357" w:gutter="0"/>
          <w:pgNumType w:start="1"/>
          <w:cols w:space="708"/>
          <w:formProt w:val="0"/>
          <w:docGrid w:linePitch="360"/>
        </w:sectPr>
      </w:pPr>
    </w:p>
    <w:p w14:paraId="49FF74BC" w14:textId="77777777" w:rsidR="0081752C" w:rsidRDefault="0081752C" w:rsidP="003D5E43"/>
    <w:p w14:paraId="682E3AFE" w14:textId="77777777" w:rsidR="00050E8C" w:rsidRDefault="00050E8C" w:rsidP="00050E8C">
      <w:pPr>
        <w:pStyle w:val="dgw-Hngend04cm-Danach65pt"/>
      </w:pPr>
      <w:r>
        <w:t>Name und Anschrift des Unternehmens:</w:t>
      </w:r>
    </w:p>
    <w:p w14:paraId="509A154A" w14:textId="77777777" w:rsidR="00050E8C" w:rsidRPr="001F5A22" w:rsidRDefault="00701A59" w:rsidP="00050E8C">
      <w:sdt>
        <w:sdtPr>
          <w:rPr>
            <w:rStyle w:val="dgw-Blau"/>
          </w:rPr>
          <w:tag w:val="CC_DPKF_Unternehmen_Name"/>
          <w:id w:val="383369380"/>
          <w:placeholder>
            <w:docPart w:val="32B4D041BB814C95AA4CCA11264677C4"/>
          </w:placeholder>
          <w:showingPlcHdr/>
          <w:dataBinding w:prefixMappings="xmlns:ns0='http://schemas.microsoft.com/office/2006/coverPageProps' " w:xpath="/ns0:CoverPageProperties[1]/ns0:Abstract[1]" w:storeItemID="{55AF091B-3C7A-41E3-B477-F2FDAA23CFDA}"/>
          <w:text w:multiLine="1"/>
        </w:sdtPr>
        <w:sdtEndPr>
          <w:rPr>
            <w:rStyle w:val="dgw-Blau"/>
          </w:rPr>
        </w:sdtEndPr>
        <w:sdtContent>
          <w:r w:rsidR="00050E8C" w:rsidRPr="00630406">
            <w:rPr>
              <w:rStyle w:val="Platzhaltertext"/>
            </w:rPr>
            <w:t>&lt;Name&gt;</w:t>
          </w:r>
        </w:sdtContent>
      </w:sdt>
    </w:p>
    <w:p w14:paraId="422F8AC1" w14:textId="77777777" w:rsidR="00050E8C" w:rsidRPr="001F5A22" w:rsidRDefault="00701A59" w:rsidP="00050E8C">
      <w:sdt>
        <w:sdtPr>
          <w:rPr>
            <w:rStyle w:val="dgw-Blau"/>
          </w:rPr>
          <w:tag w:val="CC_DPFA_Unternehmen_Adresse"/>
          <w:id w:val="-1237472420"/>
          <w:placeholder>
            <w:docPart w:val="CB55D4FC068E4BE59B3BABD91CBE0561"/>
          </w:placeholder>
          <w:showingPlcHdr/>
          <w:dataBinding w:prefixMappings="xmlns:ns0='http://schemas.microsoft.com/office/2006/coverPageProps' " w:xpath="/ns0:CoverPageProperties[1]/ns0:CompanyAddress[1]" w:storeItemID="{55AF091B-3C7A-41E3-B477-F2FDAA23CFDA}"/>
          <w:text w:multiLine="1"/>
        </w:sdtPr>
        <w:sdtEndPr>
          <w:rPr>
            <w:rStyle w:val="dgw-Blau"/>
          </w:rPr>
        </w:sdtEndPr>
        <w:sdtContent>
          <w:r w:rsidR="00050E8C">
            <w:rPr>
              <w:rStyle w:val="Platzhaltertext"/>
            </w:rPr>
            <w:t>&lt;</w:t>
          </w:r>
          <w:r w:rsidR="00050E8C" w:rsidRPr="00996407">
            <w:rPr>
              <w:rStyle w:val="Platzhaltertext"/>
            </w:rPr>
            <w:t>Adresse</w:t>
          </w:r>
          <w:r w:rsidR="00050E8C">
            <w:rPr>
              <w:rStyle w:val="Platzhaltertext"/>
            </w:rPr>
            <w:t>&gt;</w:t>
          </w:r>
        </w:sdtContent>
      </w:sdt>
    </w:p>
    <w:p w14:paraId="34EAE3E8" w14:textId="77777777" w:rsidR="00050E8C" w:rsidRDefault="00050E8C" w:rsidP="00050E8C"/>
    <w:p w14:paraId="3236144C" w14:textId="77777777" w:rsidR="00050E8C" w:rsidRDefault="00050E8C" w:rsidP="00050E8C"/>
    <w:p w14:paraId="5FB5795B" w14:textId="501B4643" w:rsidR="00050E8C" w:rsidRDefault="00050E8C" w:rsidP="00050E8C">
      <w:r w:rsidRPr="00C06AE4">
        <w:rPr>
          <w:rStyle w:val="dgw-Fett"/>
        </w:rPr>
        <w:t xml:space="preserve">Eigenerklärung </w:t>
      </w:r>
      <w:r w:rsidRPr="00050E8C">
        <w:rPr>
          <w:rStyle w:val="dgw-Fett"/>
        </w:rPr>
        <w:t>über die Reaktionszeit nach Abruf der Leistung bis Auftragsbeginn und bis zur</w:t>
      </w:r>
      <w:r>
        <w:rPr>
          <w:rStyle w:val="dgw-Fett"/>
        </w:rPr>
        <w:t xml:space="preserve"> </w:t>
      </w:r>
      <w:r w:rsidRPr="00050E8C">
        <w:rPr>
          <w:rStyle w:val="dgw-Fett"/>
        </w:rPr>
        <w:t xml:space="preserve">Lieferung der Leistung je Einzelauftrag </w:t>
      </w:r>
      <w:r w:rsidR="00B36477" w:rsidRPr="00B36477">
        <w:rPr>
          <w:rStyle w:val="dgw-Fett"/>
        </w:rPr>
        <w:t>gem. der Bekanntmachung</w:t>
      </w:r>
    </w:p>
    <w:p w14:paraId="4FFD786A" w14:textId="77777777" w:rsidR="00050E8C" w:rsidRDefault="00050E8C" w:rsidP="003D5E43"/>
    <w:p w14:paraId="4A016AFA" w14:textId="77777777" w:rsidR="00050E8C" w:rsidRDefault="00050E8C" w:rsidP="003D5E43"/>
    <w:p w14:paraId="3371C4F3" w14:textId="77777777" w:rsidR="00050E8C" w:rsidRDefault="00050E8C" w:rsidP="003D5E43"/>
    <w:p w14:paraId="2E9D66BC" w14:textId="77777777" w:rsidR="00B36477" w:rsidRDefault="00050E8C" w:rsidP="00050E8C">
      <w:pPr>
        <w:tabs>
          <w:tab w:val="left" w:pos="8647"/>
        </w:tabs>
        <w:spacing w:before="60" w:line="240" w:lineRule="auto"/>
        <w:ind w:right="-115"/>
        <w:rPr>
          <w:rFonts w:eastAsia="Calibri" w:cs="Arial"/>
          <w:color w:val="auto"/>
          <w:lang w:eastAsia="en-US"/>
        </w:rPr>
      </w:pPr>
      <w:r w:rsidRPr="00050E8C">
        <w:rPr>
          <w:rFonts w:eastAsia="Calibri" w:cs="Arial"/>
          <w:color w:val="auto"/>
          <w:lang w:eastAsia="en-US"/>
        </w:rPr>
        <w:t xml:space="preserve">Ich/ Wir erkläre/n dass wir eine Reaktionszeit nach Abruf der Leistung </w:t>
      </w:r>
    </w:p>
    <w:p w14:paraId="677B0692" w14:textId="77777777" w:rsidR="00B36477" w:rsidRDefault="00050E8C" w:rsidP="00050E8C">
      <w:pPr>
        <w:tabs>
          <w:tab w:val="left" w:pos="8647"/>
        </w:tabs>
        <w:spacing w:before="60" w:line="240" w:lineRule="auto"/>
        <w:ind w:right="-115"/>
        <w:rPr>
          <w:rFonts w:eastAsia="Calibri" w:cs="Arial"/>
          <w:color w:val="auto"/>
          <w:lang w:eastAsia="en-US"/>
        </w:rPr>
      </w:pPr>
      <w:r w:rsidRPr="00050E8C">
        <w:rPr>
          <w:rFonts w:eastAsia="Calibri" w:cs="Arial"/>
          <w:color w:val="auto"/>
          <w:lang w:eastAsia="en-US"/>
        </w:rPr>
        <w:t xml:space="preserve">von max. 5. Arbeitstagen bis Auftragsbeginn und </w:t>
      </w:r>
    </w:p>
    <w:p w14:paraId="75B80BCB" w14:textId="77777777" w:rsidR="00B36477" w:rsidRDefault="00B36477" w:rsidP="00050E8C">
      <w:pPr>
        <w:tabs>
          <w:tab w:val="left" w:pos="8647"/>
        </w:tabs>
        <w:spacing w:before="60" w:line="240" w:lineRule="auto"/>
        <w:ind w:right="-115"/>
        <w:rPr>
          <w:rFonts w:eastAsia="Calibri" w:cs="Arial"/>
          <w:color w:val="auto"/>
          <w:lang w:eastAsia="en-US"/>
        </w:rPr>
      </w:pPr>
      <w:r>
        <w:rPr>
          <w:rFonts w:eastAsia="Calibri" w:cs="Arial"/>
          <w:color w:val="auto"/>
          <w:lang w:eastAsia="en-US"/>
        </w:rPr>
        <w:t>max. 7</w:t>
      </w:r>
      <w:r w:rsidR="00050E8C" w:rsidRPr="00050E8C">
        <w:rPr>
          <w:rFonts w:eastAsia="Calibri" w:cs="Arial"/>
          <w:color w:val="auto"/>
          <w:lang w:eastAsia="en-US"/>
        </w:rPr>
        <w:t xml:space="preserve"> Arbeitstagen bis zur Lieferung der Leistung je Einzelauftrag </w:t>
      </w:r>
      <w:r>
        <w:rPr>
          <w:rFonts w:eastAsia="Calibri" w:cs="Arial"/>
          <w:color w:val="auto"/>
          <w:lang w:eastAsia="en-US"/>
        </w:rPr>
        <w:t>mit max. 30 Grundrissen bei Bestandsgebäuden und</w:t>
      </w:r>
    </w:p>
    <w:p w14:paraId="30A95525" w14:textId="77777777" w:rsidR="00050E8C" w:rsidRPr="00050E8C" w:rsidRDefault="00B36477" w:rsidP="00050E8C">
      <w:pPr>
        <w:tabs>
          <w:tab w:val="left" w:pos="8647"/>
        </w:tabs>
        <w:spacing w:before="60" w:line="240" w:lineRule="auto"/>
        <w:ind w:right="-115"/>
        <w:rPr>
          <w:rFonts w:eastAsia="Calibri" w:cs="Arial"/>
          <w:color w:val="auto"/>
          <w:lang w:eastAsia="en-US"/>
        </w:rPr>
      </w:pPr>
      <w:r w:rsidRPr="00B36477">
        <w:rPr>
          <w:rFonts w:eastAsia="Calibri" w:cs="Arial"/>
          <w:color w:val="auto"/>
          <w:lang w:eastAsia="en-US"/>
        </w:rPr>
        <w:t xml:space="preserve">max. 7 Arbeitstagen bis zur Lieferung der Leistung je Einzelauftrag mit max. </w:t>
      </w:r>
      <w:r>
        <w:rPr>
          <w:rFonts w:eastAsia="Calibri" w:cs="Arial"/>
          <w:color w:val="auto"/>
          <w:lang w:eastAsia="en-US"/>
        </w:rPr>
        <w:t>5</w:t>
      </w:r>
      <w:r w:rsidRPr="00B36477">
        <w:rPr>
          <w:rFonts w:eastAsia="Calibri" w:cs="Arial"/>
          <w:color w:val="auto"/>
          <w:lang w:eastAsia="en-US"/>
        </w:rPr>
        <w:t xml:space="preserve">0 Grundrissen bei </w:t>
      </w:r>
      <w:r>
        <w:rPr>
          <w:rFonts w:eastAsia="Calibri" w:cs="Arial"/>
          <w:color w:val="auto"/>
          <w:lang w:eastAsia="en-US"/>
        </w:rPr>
        <w:t>Neubaut</w:t>
      </w:r>
      <w:r w:rsidRPr="00B36477">
        <w:rPr>
          <w:rFonts w:eastAsia="Calibri" w:cs="Arial"/>
          <w:color w:val="auto"/>
          <w:lang w:eastAsia="en-US"/>
        </w:rPr>
        <w:t xml:space="preserve">en </w:t>
      </w:r>
      <w:r w:rsidR="00050E8C" w:rsidRPr="00050E8C">
        <w:rPr>
          <w:rFonts w:eastAsia="Calibri" w:cs="Arial"/>
          <w:color w:val="auto"/>
          <w:lang w:eastAsia="en-US"/>
        </w:rPr>
        <w:t>gewährleisten können.</w:t>
      </w:r>
    </w:p>
    <w:p w14:paraId="6B344395" w14:textId="77777777" w:rsidR="00050E8C" w:rsidRPr="00050E8C" w:rsidRDefault="00050E8C" w:rsidP="00050E8C">
      <w:pPr>
        <w:tabs>
          <w:tab w:val="left" w:pos="8647"/>
        </w:tabs>
        <w:spacing w:before="60" w:line="240" w:lineRule="auto"/>
        <w:ind w:right="-115"/>
        <w:rPr>
          <w:rFonts w:eastAsia="Calibri" w:cs="Arial"/>
          <w:color w:val="auto"/>
          <w:lang w:eastAsia="en-US"/>
        </w:rPr>
      </w:pPr>
    </w:p>
    <w:p w14:paraId="4F118E7C" w14:textId="77777777" w:rsidR="00050E8C" w:rsidRDefault="00050E8C" w:rsidP="00050E8C">
      <w:pPr>
        <w:tabs>
          <w:tab w:val="left" w:pos="8647"/>
        </w:tabs>
        <w:spacing w:before="60" w:line="240" w:lineRule="auto"/>
        <w:ind w:right="-115"/>
        <w:rPr>
          <w:rFonts w:eastAsia="Calibri" w:cs="Arial"/>
          <w:color w:val="auto"/>
          <w:lang w:eastAsia="en-US"/>
        </w:rPr>
      </w:pPr>
    </w:p>
    <w:p w14:paraId="6F93FF7D" w14:textId="77777777" w:rsidR="00B36477" w:rsidRDefault="00B36477" w:rsidP="00050E8C">
      <w:pPr>
        <w:tabs>
          <w:tab w:val="left" w:pos="8647"/>
        </w:tabs>
        <w:spacing w:before="60" w:line="240" w:lineRule="auto"/>
        <w:ind w:right="-115"/>
        <w:rPr>
          <w:rFonts w:eastAsia="Calibri" w:cs="Arial"/>
          <w:color w:val="auto"/>
          <w:lang w:eastAsia="en-US"/>
        </w:rPr>
      </w:pPr>
    </w:p>
    <w:p w14:paraId="1BBD5373" w14:textId="77777777" w:rsidR="00B36477" w:rsidRDefault="00B36477" w:rsidP="00050E8C">
      <w:pPr>
        <w:tabs>
          <w:tab w:val="left" w:pos="8647"/>
        </w:tabs>
        <w:spacing w:before="60" w:line="240" w:lineRule="auto"/>
        <w:ind w:right="-115"/>
        <w:rPr>
          <w:rFonts w:eastAsia="Calibri" w:cs="Arial"/>
          <w:color w:val="auto"/>
          <w:lang w:eastAsia="en-US"/>
        </w:rPr>
      </w:pPr>
    </w:p>
    <w:p w14:paraId="49373220" w14:textId="77777777" w:rsidR="00B36477" w:rsidRDefault="00B36477" w:rsidP="00050E8C">
      <w:pPr>
        <w:tabs>
          <w:tab w:val="left" w:pos="8647"/>
        </w:tabs>
        <w:spacing w:before="60" w:line="240" w:lineRule="auto"/>
        <w:ind w:right="-115"/>
        <w:rPr>
          <w:rFonts w:eastAsia="Calibri" w:cs="Arial"/>
          <w:color w:val="auto"/>
          <w:lang w:eastAsia="en-US"/>
        </w:rPr>
      </w:pPr>
    </w:p>
    <w:p w14:paraId="658ADD2D" w14:textId="77777777" w:rsidR="00B36477" w:rsidRDefault="00B36477" w:rsidP="00050E8C">
      <w:pPr>
        <w:tabs>
          <w:tab w:val="left" w:pos="8647"/>
        </w:tabs>
        <w:spacing w:before="60" w:line="240" w:lineRule="auto"/>
        <w:ind w:right="-115"/>
        <w:rPr>
          <w:rFonts w:eastAsia="Calibri" w:cs="Arial"/>
          <w:color w:val="auto"/>
          <w:lang w:eastAsia="en-US"/>
        </w:rPr>
      </w:pPr>
    </w:p>
    <w:p w14:paraId="1B53E23D" w14:textId="77777777" w:rsidR="00B36477" w:rsidRDefault="00B36477" w:rsidP="00050E8C">
      <w:pPr>
        <w:tabs>
          <w:tab w:val="left" w:pos="8647"/>
        </w:tabs>
        <w:spacing w:before="60" w:line="240" w:lineRule="auto"/>
        <w:ind w:right="-115"/>
        <w:rPr>
          <w:rFonts w:eastAsia="Calibri" w:cs="Arial"/>
          <w:color w:val="auto"/>
          <w:lang w:eastAsia="en-US"/>
        </w:rPr>
      </w:pPr>
    </w:p>
    <w:p w14:paraId="7C1AFE4C" w14:textId="77777777" w:rsidR="00B36477" w:rsidRDefault="00B36477" w:rsidP="00050E8C">
      <w:pPr>
        <w:tabs>
          <w:tab w:val="left" w:pos="8647"/>
        </w:tabs>
        <w:spacing w:before="60" w:line="240" w:lineRule="auto"/>
        <w:ind w:right="-115"/>
        <w:rPr>
          <w:rFonts w:eastAsia="Calibri" w:cs="Arial"/>
          <w:color w:val="auto"/>
          <w:lang w:eastAsia="en-US"/>
        </w:rPr>
      </w:pPr>
    </w:p>
    <w:p w14:paraId="329A9608" w14:textId="77777777" w:rsidR="00B36477" w:rsidRDefault="00B36477" w:rsidP="00050E8C">
      <w:pPr>
        <w:tabs>
          <w:tab w:val="left" w:pos="8647"/>
        </w:tabs>
        <w:spacing w:before="60" w:line="240" w:lineRule="auto"/>
        <w:ind w:right="-115"/>
        <w:rPr>
          <w:rFonts w:eastAsia="Calibri" w:cs="Arial"/>
          <w:color w:val="auto"/>
          <w:lang w:eastAsia="en-US"/>
        </w:rPr>
      </w:pPr>
    </w:p>
    <w:p w14:paraId="6F7A8473" w14:textId="77777777" w:rsidR="00B36477" w:rsidRDefault="00B36477" w:rsidP="00050E8C">
      <w:pPr>
        <w:tabs>
          <w:tab w:val="left" w:pos="8647"/>
        </w:tabs>
        <w:spacing w:before="60" w:line="240" w:lineRule="auto"/>
        <w:ind w:right="-115"/>
        <w:rPr>
          <w:rFonts w:eastAsia="Calibri" w:cs="Arial"/>
          <w:color w:val="auto"/>
          <w:lang w:eastAsia="en-US"/>
        </w:rPr>
      </w:pPr>
    </w:p>
    <w:p w14:paraId="4A381DEC" w14:textId="77777777" w:rsidR="00B36477" w:rsidRDefault="00B36477" w:rsidP="00050E8C">
      <w:pPr>
        <w:tabs>
          <w:tab w:val="left" w:pos="8647"/>
        </w:tabs>
        <w:spacing w:before="60" w:line="240" w:lineRule="auto"/>
        <w:ind w:right="-115"/>
        <w:rPr>
          <w:rFonts w:eastAsia="Calibri" w:cs="Arial"/>
          <w:color w:val="auto"/>
          <w:lang w:eastAsia="en-US"/>
        </w:rPr>
      </w:pPr>
    </w:p>
    <w:p w14:paraId="65E0C12C" w14:textId="77777777" w:rsidR="00B36477" w:rsidRDefault="00B36477" w:rsidP="00050E8C">
      <w:pPr>
        <w:tabs>
          <w:tab w:val="left" w:pos="8647"/>
        </w:tabs>
        <w:spacing w:before="60" w:line="240" w:lineRule="auto"/>
        <w:ind w:right="-115"/>
        <w:rPr>
          <w:rFonts w:eastAsia="Calibri" w:cs="Arial"/>
          <w:color w:val="auto"/>
          <w:lang w:eastAsia="en-US"/>
        </w:rPr>
      </w:pPr>
    </w:p>
    <w:p w14:paraId="7A5F9809" w14:textId="77777777" w:rsidR="00B36477" w:rsidRDefault="00B36477" w:rsidP="00050E8C">
      <w:pPr>
        <w:tabs>
          <w:tab w:val="left" w:pos="8647"/>
        </w:tabs>
        <w:spacing w:before="60" w:line="240" w:lineRule="auto"/>
        <w:ind w:right="-115"/>
        <w:rPr>
          <w:rFonts w:eastAsia="Calibri" w:cs="Arial"/>
          <w:color w:val="auto"/>
          <w:lang w:eastAsia="en-US"/>
        </w:rPr>
      </w:pPr>
    </w:p>
    <w:p w14:paraId="4058966B" w14:textId="77777777" w:rsidR="00B36477" w:rsidRDefault="00B36477" w:rsidP="00050E8C">
      <w:pPr>
        <w:tabs>
          <w:tab w:val="left" w:pos="8647"/>
        </w:tabs>
        <w:spacing w:before="60" w:line="240" w:lineRule="auto"/>
        <w:ind w:right="-115"/>
        <w:rPr>
          <w:rFonts w:eastAsia="Calibri" w:cs="Arial"/>
          <w:color w:val="auto"/>
          <w:lang w:eastAsia="en-US"/>
        </w:rPr>
      </w:pPr>
    </w:p>
    <w:p w14:paraId="218F582C" w14:textId="77777777" w:rsidR="00B36477" w:rsidRDefault="00B36477" w:rsidP="00050E8C">
      <w:pPr>
        <w:tabs>
          <w:tab w:val="left" w:pos="8647"/>
        </w:tabs>
        <w:spacing w:before="60" w:line="240" w:lineRule="auto"/>
        <w:ind w:right="-115"/>
        <w:rPr>
          <w:rFonts w:eastAsia="Calibri" w:cs="Arial"/>
          <w:color w:val="auto"/>
          <w:lang w:eastAsia="en-US"/>
        </w:rPr>
      </w:pPr>
    </w:p>
    <w:p w14:paraId="13364689" w14:textId="77777777" w:rsidR="00B36477" w:rsidRDefault="00B36477" w:rsidP="00050E8C">
      <w:pPr>
        <w:tabs>
          <w:tab w:val="left" w:pos="8647"/>
        </w:tabs>
        <w:spacing w:before="60" w:line="240" w:lineRule="auto"/>
        <w:ind w:right="-115"/>
        <w:rPr>
          <w:rFonts w:eastAsia="Calibri" w:cs="Arial"/>
          <w:color w:val="auto"/>
          <w:lang w:eastAsia="en-US"/>
        </w:rPr>
      </w:pPr>
    </w:p>
    <w:p w14:paraId="243CB23D" w14:textId="77777777" w:rsidR="00B36477" w:rsidRDefault="00B36477" w:rsidP="00050E8C">
      <w:pPr>
        <w:tabs>
          <w:tab w:val="left" w:pos="8647"/>
        </w:tabs>
        <w:spacing w:before="60" w:line="240" w:lineRule="auto"/>
        <w:ind w:right="-115"/>
        <w:rPr>
          <w:rFonts w:eastAsia="Calibri" w:cs="Arial"/>
          <w:color w:val="auto"/>
          <w:lang w:eastAsia="en-US"/>
        </w:rPr>
      </w:pPr>
    </w:p>
    <w:p w14:paraId="478E980A" w14:textId="77777777" w:rsidR="00B36477" w:rsidRDefault="00B36477" w:rsidP="00050E8C">
      <w:pPr>
        <w:tabs>
          <w:tab w:val="left" w:pos="8647"/>
        </w:tabs>
        <w:spacing w:before="60" w:line="240" w:lineRule="auto"/>
        <w:ind w:right="-115"/>
        <w:rPr>
          <w:rFonts w:eastAsia="Calibri" w:cs="Arial"/>
          <w:color w:val="auto"/>
          <w:lang w:eastAsia="en-US"/>
        </w:rPr>
      </w:pPr>
    </w:p>
    <w:p w14:paraId="446B9538" w14:textId="77777777" w:rsidR="00B36477" w:rsidRDefault="00B36477" w:rsidP="00050E8C">
      <w:pPr>
        <w:tabs>
          <w:tab w:val="left" w:pos="8647"/>
        </w:tabs>
        <w:spacing w:before="60" w:line="240" w:lineRule="auto"/>
        <w:ind w:right="-115"/>
        <w:rPr>
          <w:rFonts w:eastAsia="Calibri" w:cs="Arial"/>
          <w:color w:val="auto"/>
          <w:lang w:eastAsia="en-US"/>
        </w:rPr>
      </w:pPr>
    </w:p>
    <w:p w14:paraId="6E485A29" w14:textId="77777777" w:rsidR="00B36477" w:rsidRDefault="00B36477" w:rsidP="00050E8C">
      <w:pPr>
        <w:tabs>
          <w:tab w:val="left" w:pos="8647"/>
        </w:tabs>
        <w:spacing w:before="60" w:line="240" w:lineRule="auto"/>
        <w:ind w:right="-115"/>
        <w:rPr>
          <w:rFonts w:eastAsia="Calibri" w:cs="Arial"/>
          <w:color w:val="auto"/>
          <w:lang w:eastAsia="en-US"/>
        </w:rPr>
      </w:pPr>
    </w:p>
    <w:p w14:paraId="68B7C869" w14:textId="77777777" w:rsidR="00B36477" w:rsidRDefault="00B36477" w:rsidP="00050E8C">
      <w:pPr>
        <w:tabs>
          <w:tab w:val="left" w:pos="8647"/>
        </w:tabs>
        <w:spacing w:before="60" w:line="240" w:lineRule="auto"/>
        <w:ind w:right="-115"/>
        <w:rPr>
          <w:rFonts w:eastAsia="Calibri" w:cs="Arial"/>
          <w:color w:val="auto"/>
          <w:lang w:eastAsia="en-US"/>
        </w:rPr>
      </w:pPr>
    </w:p>
    <w:p w14:paraId="6D90452D" w14:textId="77777777" w:rsidR="00B36477" w:rsidRDefault="00B36477" w:rsidP="00050E8C">
      <w:pPr>
        <w:tabs>
          <w:tab w:val="left" w:pos="8647"/>
        </w:tabs>
        <w:spacing w:before="60" w:line="240" w:lineRule="auto"/>
        <w:ind w:right="-115"/>
        <w:rPr>
          <w:rFonts w:eastAsia="Calibri" w:cs="Arial"/>
          <w:color w:val="auto"/>
          <w:lang w:eastAsia="en-US"/>
        </w:rPr>
      </w:pPr>
    </w:p>
    <w:p w14:paraId="52BAB1CD" w14:textId="77777777" w:rsidR="00B36477" w:rsidRDefault="00B36477" w:rsidP="00050E8C">
      <w:pPr>
        <w:tabs>
          <w:tab w:val="left" w:pos="8647"/>
        </w:tabs>
        <w:spacing w:before="60" w:line="240" w:lineRule="auto"/>
        <w:ind w:right="-115"/>
        <w:rPr>
          <w:rFonts w:eastAsia="Calibri" w:cs="Arial"/>
          <w:color w:val="auto"/>
          <w:lang w:eastAsia="en-US"/>
        </w:rPr>
      </w:pPr>
    </w:p>
    <w:p w14:paraId="5F43F963" w14:textId="77777777" w:rsidR="00050E8C" w:rsidRPr="00050E8C" w:rsidRDefault="00050E8C" w:rsidP="00050E8C">
      <w:pPr>
        <w:tabs>
          <w:tab w:val="left" w:pos="8647"/>
        </w:tabs>
        <w:spacing w:before="60" w:line="240" w:lineRule="auto"/>
        <w:ind w:right="-115"/>
        <w:rPr>
          <w:rFonts w:eastAsia="Calibri" w:cs="Arial"/>
          <w:color w:val="auto"/>
          <w:lang w:eastAsia="en-US"/>
        </w:rPr>
      </w:pPr>
    </w:p>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B36477" w14:paraId="33AA0CCF" w14:textId="77777777" w:rsidTr="00E402A1">
        <w:tc>
          <w:tcPr>
            <w:tcW w:w="1134" w:type="dxa"/>
          </w:tcPr>
          <w:p w14:paraId="4DC324BA" w14:textId="77777777" w:rsidR="00B36477" w:rsidRDefault="00B36477" w:rsidP="00E402A1">
            <w:r>
              <w:t>Ort, Datum</w:t>
            </w:r>
          </w:p>
        </w:tc>
        <w:tc>
          <w:tcPr>
            <w:tcW w:w="3515" w:type="dxa"/>
            <w:tcBorders>
              <w:bottom w:val="dotted" w:sz="4" w:space="0" w:color="auto"/>
            </w:tcBorders>
          </w:tcPr>
          <w:p w14:paraId="5264E4A3" w14:textId="77777777" w:rsidR="00B36477" w:rsidRDefault="00701A59" w:rsidP="00E402A1">
            <w:sdt>
              <w:sdtPr>
                <w:tag w:val="CC_DPFE_Ort_UnterschriftLinks"/>
                <w:id w:val="-1738476074"/>
                <w:placeholder>
                  <w:docPart w:val="E725E71B6CE749C4915F85BB42051F8D"/>
                </w:placeholder>
                <w:showingPlcHdr/>
                <w:dataBinding w:prefixMappings="xmlns:ns0='http://schemas.microsoft.com/office/2006/coverPageProps' " w:xpath="/ns0:CoverPageProperties[1]/ns0:CompanyEmail[1]" w:storeItemID="{55AF091B-3C7A-41E3-B477-F2FDAA23CFDA}"/>
                <w:text/>
              </w:sdtPr>
              <w:sdtEndPr/>
              <w:sdtContent>
                <w:r w:rsidR="00B36477">
                  <w:rPr>
                    <w:rStyle w:val="Platzhaltertext"/>
                  </w:rPr>
                  <w:t xml:space="preserve">          </w:t>
                </w:r>
              </w:sdtContent>
            </w:sdt>
            <w:r w:rsidR="00B36477">
              <w:t xml:space="preserve">, </w:t>
            </w:r>
            <w:sdt>
              <w:sdtPr>
                <w:tag w:val="CC_DPVD_Datum_UnterschriftLinks"/>
                <w:id w:val="2101205836"/>
                <w:placeholder>
                  <w:docPart w:val="FFE8C58355A344F99CAD7B2ED9C10EB2"/>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B36477">
                  <w:rPr>
                    <w:rStyle w:val="Platzhaltertext"/>
                  </w:rPr>
                  <w:t xml:space="preserve">          </w:t>
                </w:r>
              </w:sdtContent>
            </w:sdt>
          </w:p>
        </w:tc>
        <w:tc>
          <w:tcPr>
            <w:tcW w:w="454" w:type="dxa"/>
          </w:tcPr>
          <w:p w14:paraId="03A41EBB" w14:textId="77777777" w:rsidR="00B36477" w:rsidRDefault="00B36477" w:rsidP="00E402A1"/>
        </w:tc>
        <w:tc>
          <w:tcPr>
            <w:tcW w:w="1134" w:type="dxa"/>
          </w:tcPr>
          <w:p w14:paraId="4A3B936C" w14:textId="77777777" w:rsidR="00B36477" w:rsidRDefault="00B36477" w:rsidP="00E402A1"/>
        </w:tc>
        <w:tc>
          <w:tcPr>
            <w:tcW w:w="3572" w:type="dxa"/>
          </w:tcPr>
          <w:p w14:paraId="6A936582" w14:textId="77777777" w:rsidR="00B36477" w:rsidRDefault="00B36477" w:rsidP="00E402A1"/>
        </w:tc>
      </w:tr>
    </w:tbl>
    <w:p w14:paraId="1DBA4036" w14:textId="77777777" w:rsidR="00B36477" w:rsidRDefault="00B36477" w:rsidP="00B36477"/>
    <w:p w14:paraId="0D3E1762" w14:textId="77777777" w:rsidR="00050E8C" w:rsidRPr="00050E8C" w:rsidRDefault="00050E8C" w:rsidP="00050E8C">
      <w:pPr>
        <w:tabs>
          <w:tab w:val="left" w:pos="8647"/>
        </w:tabs>
        <w:spacing w:before="60" w:line="240" w:lineRule="auto"/>
        <w:ind w:right="-115"/>
        <w:rPr>
          <w:rFonts w:eastAsia="Calibri" w:cs="Arial"/>
          <w:color w:val="auto"/>
          <w:lang w:eastAsia="en-US"/>
        </w:rPr>
      </w:pPr>
    </w:p>
    <w:p w14:paraId="2213D42F" w14:textId="77777777" w:rsidR="00050E8C" w:rsidRPr="00050E8C" w:rsidRDefault="00050E8C" w:rsidP="00050E8C">
      <w:pPr>
        <w:spacing w:line="240" w:lineRule="auto"/>
        <w:rPr>
          <w:rFonts w:eastAsia="Times New Roman" w:cs="Times New Roman"/>
          <w:b/>
          <w:bCs/>
        </w:rPr>
      </w:pPr>
      <w:r w:rsidRPr="00050E8C">
        <w:rPr>
          <w:rFonts w:eastAsia="Times New Roman" w:cs="Times New Roman"/>
          <w:b/>
          <w:bCs/>
        </w:rPr>
        <w:t>Mit Unterschrift auf dem Bieterbogen gilt diese Erklärung als unterschrieben und abgegeben.</w:t>
      </w:r>
    </w:p>
    <w:p w14:paraId="6DBFD0C9" w14:textId="77777777" w:rsidR="002D194C" w:rsidRDefault="002D194C" w:rsidP="003D5E43">
      <w:pPr>
        <w:sectPr w:rsidR="002D194C" w:rsidSect="00B36477">
          <w:headerReference w:type="default" r:id="rId32"/>
          <w:pgSz w:w="11906" w:h="16838" w:code="9"/>
          <w:pgMar w:top="737" w:right="737" w:bottom="737" w:left="1361" w:header="709" w:footer="357" w:gutter="0"/>
          <w:pgNumType w:start="1"/>
          <w:cols w:space="708"/>
          <w:docGrid w:linePitch="360"/>
        </w:sectPr>
      </w:pPr>
    </w:p>
    <w:p w14:paraId="72B99452" w14:textId="77777777" w:rsidR="002D194C" w:rsidRDefault="002D194C" w:rsidP="002D194C">
      <w:pPr>
        <w:pStyle w:val="dgw-Hngend04cm-Danach65pt"/>
      </w:pPr>
      <w:r>
        <w:lastRenderedPageBreak/>
        <w:t>Name und Anschrift des Unternehmens:</w:t>
      </w:r>
    </w:p>
    <w:p w14:paraId="547BFDCE" w14:textId="77777777" w:rsidR="002D194C" w:rsidRPr="001F5A22" w:rsidRDefault="00701A59" w:rsidP="002D194C">
      <w:sdt>
        <w:sdtPr>
          <w:rPr>
            <w:rStyle w:val="dgw-Blau"/>
          </w:rPr>
          <w:tag w:val="CC_DPKF_Unternehmen_Name"/>
          <w:id w:val="-1423180222"/>
          <w:placeholder>
            <w:docPart w:val="2C1BB86758D84ED4A77A698856415457"/>
          </w:placeholder>
          <w:showingPlcHdr/>
          <w:dataBinding w:prefixMappings="xmlns:ns0='http://schemas.microsoft.com/office/2006/coverPageProps' " w:xpath="/ns0:CoverPageProperties[1]/ns0:Abstract[1]" w:storeItemID="{55AF091B-3C7A-41E3-B477-F2FDAA23CFDA}"/>
          <w:text w:multiLine="1"/>
        </w:sdtPr>
        <w:sdtEndPr>
          <w:rPr>
            <w:rStyle w:val="dgw-Blau"/>
          </w:rPr>
        </w:sdtEndPr>
        <w:sdtContent>
          <w:r w:rsidR="002D194C" w:rsidRPr="00630406">
            <w:rPr>
              <w:rStyle w:val="Platzhaltertext"/>
            </w:rPr>
            <w:t>&lt;Name&gt;</w:t>
          </w:r>
        </w:sdtContent>
      </w:sdt>
    </w:p>
    <w:p w14:paraId="33C4B6F5" w14:textId="4D7B6B7F" w:rsidR="002D194C" w:rsidRPr="001F5A22" w:rsidRDefault="00701A59" w:rsidP="002D194C">
      <w:sdt>
        <w:sdtPr>
          <w:rPr>
            <w:rStyle w:val="dgw-Blau"/>
          </w:rPr>
          <w:tag w:val="CC_DPFA_Unternehmen_Adresse"/>
          <w:id w:val="-1578040827"/>
          <w:placeholder>
            <w:docPart w:val="C9E9D98C7B9D4DA58FD663B9C3581983"/>
          </w:placeholder>
          <w:showingPlcHdr/>
          <w:dataBinding w:prefixMappings="xmlns:ns0='http://schemas.microsoft.com/office/2006/coverPageProps' " w:xpath="/ns0:CoverPageProperties[1]/ns0:CompanyAddress[1]" w:storeItemID="{55AF091B-3C7A-41E3-B477-F2FDAA23CFDA}"/>
          <w:text w:multiLine="1"/>
        </w:sdtPr>
        <w:sdtEndPr>
          <w:rPr>
            <w:rStyle w:val="dgw-Blau"/>
          </w:rPr>
        </w:sdtEndPr>
        <w:sdtContent>
          <w:r w:rsidR="002D194C">
            <w:rPr>
              <w:rStyle w:val="Platzhaltertext"/>
            </w:rPr>
            <w:t>&lt;</w:t>
          </w:r>
          <w:r w:rsidR="002D194C" w:rsidRPr="00996407">
            <w:rPr>
              <w:rStyle w:val="Platzhaltertext"/>
            </w:rPr>
            <w:t>Adresse</w:t>
          </w:r>
          <w:r w:rsidR="002D194C">
            <w:rPr>
              <w:rStyle w:val="Platzhaltertext"/>
            </w:rPr>
            <w:t>&gt;</w:t>
          </w:r>
        </w:sdtContent>
      </w:sdt>
    </w:p>
    <w:p w14:paraId="1CAB96CB" w14:textId="77777777" w:rsidR="00050E8C" w:rsidRDefault="00050E8C" w:rsidP="003D5E43"/>
    <w:p w14:paraId="7DC4AFA7" w14:textId="77777777" w:rsidR="002D194C" w:rsidRDefault="002D194C" w:rsidP="003D5E43"/>
    <w:p w14:paraId="7D938590" w14:textId="77777777" w:rsidR="002D194C" w:rsidRPr="00C31B89" w:rsidRDefault="002D194C" w:rsidP="002D194C">
      <w:pPr>
        <w:rPr>
          <w:b/>
        </w:rPr>
      </w:pPr>
      <w:r w:rsidRPr="00C31B89">
        <w:rPr>
          <w:b/>
        </w:rPr>
        <w:t xml:space="preserve">Eigenerklärung über die </w:t>
      </w:r>
      <w:r>
        <w:rPr>
          <w:b/>
        </w:rPr>
        <w:t xml:space="preserve">Anwendung  </w:t>
      </w:r>
      <w:r w:rsidRPr="00D56274">
        <w:rPr>
          <w:b/>
        </w:rPr>
        <w:t>des Computerprogramms AutoCAD und/oder Microstation</w:t>
      </w:r>
      <w:r>
        <w:rPr>
          <w:b/>
        </w:rPr>
        <w:br/>
      </w:r>
      <w:r w:rsidRPr="00D56274">
        <w:rPr>
          <w:b/>
        </w:rPr>
        <w:t>V8i</w:t>
      </w:r>
      <w:r>
        <w:rPr>
          <w:b/>
        </w:rPr>
        <w:t xml:space="preserve"> </w:t>
      </w:r>
      <w:r w:rsidRPr="00D56274">
        <w:rPr>
          <w:b/>
        </w:rPr>
        <w:t>(SeLECTSeries2)</w:t>
      </w:r>
      <w:r>
        <w:rPr>
          <w:b/>
        </w:rPr>
        <w:t xml:space="preserve"> </w:t>
      </w:r>
      <w:r w:rsidRPr="00C31B89">
        <w:rPr>
          <w:b/>
        </w:rPr>
        <w:t xml:space="preserve">gem. Ziff. III.1.3 Nr. </w:t>
      </w:r>
      <w:r>
        <w:rPr>
          <w:b/>
        </w:rPr>
        <w:t>4</w:t>
      </w:r>
      <w:r w:rsidRPr="00C31B89">
        <w:rPr>
          <w:b/>
        </w:rPr>
        <w:t xml:space="preserve"> der Bekanntmachung</w:t>
      </w:r>
    </w:p>
    <w:p w14:paraId="1F77D4BC" w14:textId="77777777" w:rsidR="002D194C" w:rsidRDefault="002D194C" w:rsidP="003D5E43"/>
    <w:p w14:paraId="5328E7AB" w14:textId="77777777" w:rsidR="002D194C" w:rsidRDefault="002D194C" w:rsidP="003D5E43"/>
    <w:p w14:paraId="634C6DE0" w14:textId="77777777" w:rsidR="002D194C" w:rsidRDefault="002D194C" w:rsidP="003D5E43"/>
    <w:p w14:paraId="062013A7" w14:textId="77777777" w:rsidR="002D194C" w:rsidRPr="002D194C" w:rsidRDefault="002D194C" w:rsidP="002D194C">
      <w:pPr>
        <w:tabs>
          <w:tab w:val="left" w:pos="8647"/>
        </w:tabs>
        <w:spacing w:before="60" w:line="240" w:lineRule="auto"/>
        <w:ind w:right="-115"/>
        <w:rPr>
          <w:rFonts w:eastAsia="Calibri" w:cs="Arial"/>
          <w:color w:val="auto"/>
          <w:lang w:eastAsia="en-US"/>
        </w:rPr>
      </w:pPr>
      <w:r w:rsidRPr="002D194C">
        <w:rPr>
          <w:rFonts w:eastAsia="Calibri" w:cs="Arial"/>
          <w:color w:val="auto"/>
          <w:lang w:eastAsia="en-US"/>
        </w:rPr>
        <w:t>Ich/ Wir erkläre/n, dass wir das Computerprogramm AutoCAD und/oder Microstation V8i</w:t>
      </w:r>
      <w:r>
        <w:rPr>
          <w:rFonts w:eastAsia="Calibri" w:cs="Arial"/>
          <w:color w:val="auto"/>
          <w:lang w:eastAsia="en-US"/>
        </w:rPr>
        <w:t xml:space="preserve"> </w:t>
      </w:r>
      <w:r w:rsidRPr="002D194C">
        <w:rPr>
          <w:rFonts w:eastAsia="Calibri" w:cs="Arial"/>
          <w:color w:val="auto"/>
          <w:lang w:eastAsia="en-US"/>
        </w:rPr>
        <w:t>(SeLECTSeries2) anwenden.</w:t>
      </w:r>
    </w:p>
    <w:p w14:paraId="179EA904" w14:textId="77777777" w:rsidR="002D194C" w:rsidRPr="002D194C" w:rsidRDefault="002D194C" w:rsidP="002D194C">
      <w:pPr>
        <w:tabs>
          <w:tab w:val="left" w:pos="8647"/>
        </w:tabs>
        <w:spacing w:before="60" w:line="240" w:lineRule="auto"/>
        <w:ind w:right="-115"/>
        <w:rPr>
          <w:rFonts w:eastAsia="Calibri" w:cs="Arial"/>
          <w:color w:val="auto"/>
          <w:lang w:eastAsia="en-US"/>
        </w:rPr>
      </w:pPr>
    </w:p>
    <w:p w14:paraId="3CC6AC89" w14:textId="77777777" w:rsidR="002D194C" w:rsidRPr="002D194C" w:rsidRDefault="002D194C" w:rsidP="002D194C">
      <w:pPr>
        <w:tabs>
          <w:tab w:val="left" w:pos="8647"/>
        </w:tabs>
        <w:spacing w:before="60" w:line="240" w:lineRule="auto"/>
        <w:ind w:right="-115"/>
        <w:rPr>
          <w:rFonts w:eastAsia="Calibri" w:cs="Arial"/>
          <w:color w:val="auto"/>
          <w:lang w:eastAsia="en-US"/>
        </w:rPr>
      </w:pPr>
    </w:p>
    <w:p w14:paraId="2CD5D272" w14:textId="77777777" w:rsidR="002D194C" w:rsidRPr="002D194C" w:rsidRDefault="002D194C" w:rsidP="002D194C">
      <w:pPr>
        <w:tabs>
          <w:tab w:val="left" w:pos="8647"/>
        </w:tabs>
        <w:spacing w:before="60" w:line="240" w:lineRule="auto"/>
        <w:ind w:right="-115"/>
        <w:rPr>
          <w:rFonts w:eastAsia="Calibri" w:cs="Arial"/>
          <w:color w:val="auto"/>
          <w:lang w:eastAsia="en-US"/>
        </w:rPr>
      </w:pPr>
    </w:p>
    <w:p w14:paraId="21F72E9E" w14:textId="77777777" w:rsidR="002D194C" w:rsidRPr="002D194C" w:rsidRDefault="002D194C" w:rsidP="002D194C">
      <w:pPr>
        <w:tabs>
          <w:tab w:val="left" w:pos="8647"/>
        </w:tabs>
        <w:spacing w:before="60" w:line="240" w:lineRule="auto"/>
        <w:ind w:right="-115"/>
        <w:rPr>
          <w:rFonts w:eastAsia="Calibri" w:cs="Arial"/>
          <w:color w:val="auto"/>
          <w:lang w:eastAsia="en-US"/>
        </w:rPr>
      </w:pPr>
      <w:r w:rsidRPr="002D194C">
        <w:rPr>
          <w:rFonts w:eastAsia="Calibri" w:cs="Arial"/>
          <w:color w:val="auto"/>
          <w:lang w:eastAsia="en-US"/>
        </w:rPr>
        <w:t xml:space="preserve">verwendetes Computerprogramm: </w:t>
      </w:r>
      <w:r w:rsidRPr="002D194C">
        <w:rPr>
          <w:rFonts w:eastAsia="Calibri" w:cs="Arial"/>
          <w:color w:val="auto"/>
          <w:highlight w:val="lightGray"/>
          <w:lang w:eastAsia="en-US"/>
        </w:rPr>
        <w:t>…………………………………………………</w:t>
      </w:r>
    </w:p>
    <w:p w14:paraId="22C416A7" w14:textId="77777777" w:rsidR="002D194C" w:rsidRPr="002D194C" w:rsidRDefault="002D194C" w:rsidP="002D194C">
      <w:pPr>
        <w:tabs>
          <w:tab w:val="left" w:pos="8647"/>
        </w:tabs>
        <w:spacing w:before="60" w:line="240" w:lineRule="auto"/>
        <w:ind w:right="-115"/>
        <w:rPr>
          <w:rFonts w:eastAsia="Calibri" w:cs="Arial"/>
          <w:color w:val="auto"/>
          <w:lang w:eastAsia="en-US"/>
        </w:rPr>
      </w:pPr>
    </w:p>
    <w:p w14:paraId="57A5C16F" w14:textId="77777777" w:rsidR="002D194C" w:rsidRDefault="002D194C" w:rsidP="003D5E43"/>
    <w:p w14:paraId="0CFAA515" w14:textId="77777777" w:rsidR="002D194C" w:rsidRDefault="002D194C" w:rsidP="003D5E43"/>
    <w:p w14:paraId="069BBD5F" w14:textId="77777777" w:rsidR="002D194C" w:rsidRDefault="002D194C" w:rsidP="003D5E43"/>
    <w:p w14:paraId="1FBC9578" w14:textId="77777777" w:rsidR="002D194C" w:rsidRDefault="002D194C" w:rsidP="003D5E43"/>
    <w:p w14:paraId="20BED9AA" w14:textId="77777777" w:rsidR="002D194C" w:rsidRDefault="002D194C" w:rsidP="003D5E43"/>
    <w:p w14:paraId="54B103A8" w14:textId="77777777" w:rsidR="002D194C" w:rsidRDefault="002D194C" w:rsidP="003D5E43"/>
    <w:p w14:paraId="25E62703" w14:textId="77777777" w:rsidR="002D194C" w:rsidRDefault="002D194C" w:rsidP="003D5E43"/>
    <w:p w14:paraId="097375E9" w14:textId="77777777" w:rsidR="002D194C" w:rsidRDefault="002D194C" w:rsidP="003D5E43"/>
    <w:p w14:paraId="2D7F1AA0" w14:textId="77777777" w:rsidR="002D194C" w:rsidRDefault="002D194C" w:rsidP="003D5E43"/>
    <w:p w14:paraId="002D41B3" w14:textId="77777777" w:rsidR="002D194C" w:rsidRDefault="002D194C" w:rsidP="003D5E43"/>
    <w:p w14:paraId="633E0DC6" w14:textId="77777777" w:rsidR="002D194C" w:rsidRDefault="002D194C" w:rsidP="003D5E43"/>
    <w:p w14:paraId="5EA3430A" w14:textId="77777777" w:rsidR="002D194C" w:rsidRDefault="002D194C" w:rsidP="003D5E43"/>
    <w:p w14:paraId="384FC441" w14:textId="77777777" w:rsidR="002D194C" w:rsidRDefault="002D194C" w:rsidP="003D5E43"/>
    <w:p w14:paraId="6728C17C" w14:textId="77777777" w:rsidR="002D194C" w:rsidRDefault="002D194C" w:rsidP="003D5E43"/>
    <w:p w14:paraId="2193A404" w14:textId="77777777" w:rsidR="002D194C" w:rsidRDefault="002D194C" w:rsidP="003D5E43"/>
    <w:p w14:paraId="3807EB7F" w14:textId="77777777" w:rsidR="002D194C" w:rsidRDefault="002D194C" w:rsidP="003D5E43"/>
    <w:p w14:paraId="22E229E6" w14:textId="77777777" w:rsidR="002D194C" w:rsidRDefault="002D194C" w:rsidP="003D5E43"/>
    <w:p w14:paraId="596E3053" w14:textId="77777777" w:rsidR="002D194C" w:rsidRDefault="002D194C" w:rsidP="003D5E43"/>
    <w:p w14:paraId="7340BCD6" w14:textId="77777777" w:rsidR="002D194C" w:rsidRDefault="002D194C" w:rsidP="003D5E43"/>
    <w:p w14:paraId="15995209" w14:textId="77777777" w:rsidR="002D194C" w:rsidRDefault="002D194C" w:rsidP="003D5E43"/>
    <w:p w14:paraId="35ECD326" w14:textId="77777777" w:rsidR="002D194C" w:rsidRDefault="002D194C" w:rsidP="003D5E43"/>
    <w:p w14:paraId="596D3544" w14:textId="77777777" w:rsidR="002D194C" w:rsidRDefault="002D194C" w:rsidP="003D5E43"/>
    <w:p w14:paraId="4DA15116" w14:textId="77777777" w:rsidR="002D194C" w:rsidRDefault="002D194C" w:rsidP="003D5E43"/>
    <w:p w14:paraId="40B09B99" w14:textId="77777777" w:rsidR="002D194C" w:rsidRDefault="002D194C" w:rsidP="003D5E43"/>
    <w:p w14:paraId="18F87C53" w14:textId="77777777" w:rsidR="002D194C" w:rsidRDefault="002D194C" w:rsidP="003D5E43"/>
    <w:p w14:paraId="0FC6297D" w14:textId="77777777" w:rsidR="002D194C" w:rsidRDefault="002D194C" w:rsidP="003D5E43"/>
    <w:p w14:paraId="40324FC4" w14:textId="77777777" w:rsidR="002D194C" w:rsidRDefault="002D194C" w:rsidP="003D5E43"/>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2D194C" w14:paraId="5C5F60EB" w14:textId="77777777" w:rsidTr="00E402A1">
        <w:tc>
          <w:tcPr>
            <w:tcW w:w="1134" w:type="dxa"/>
          </w:tcPr>
          <w:p w14:paraId="652AE43F" w14:textId="77777777" w:rsidR="002D194C" w:rsidRDefault="002D194C" w:rsidP="00E402A1">
            <w:r>
              <w:t>Ort, Datum</w:t>
            </w:r>
          </w:p>
        </w:tc>
        <w:tc>
          <w:tcPr>
            <w:tcW w:w="3515" w:type="dxa"/>
            <w:tcBorders>
              <w:bottom w:val="dotted" w:sz="4" w:space="0" w:color="auto"/>
            </w:tcBorders>
          </w:tcPr>
          <w:p w14:paraId="3983411E" w14:textId="77777777" w:rsidR="002D194C" w:rsidRDefault="00701A59" w:rsidP="00E402A1">
            <w:sdt>
              <w:sdtPr>
                <w:tag w:val="CC_DPFE_Ort_UnterschriftLinks"/>
                <w:id w:val="-1238633607"/>
                <w:placeholder>
                  <w:docPart w:val="94B6EF0A2FAD41F7BCACDFF198A66694"/>
                </w:placeholder>
                <w:showingPlcHdr/>
                <w:dataBinding w:prefixMappings="xmlns:ns0='http://schemas.microsoft.com/office/2006/coverPageProps' " w:xpath="/ns0:CoverPageProperties[1]/ns0:CompanyEmail[1]" w:storeItemID="{55AF091B-3C7A-41E3-B477-F2FDAA23CFDA}"/>
                <w:text/>
              </w:sdtPr>
              <w:sdtEndPr/>
              <w:sdtContent>
                <w:r w:rsidR="002D194C">
                  <w:rPr>
                    <w:rStyle w:val="Platzhaltertext"/>
                  </w:rPr>
                  <w:t xml:space="preserve">          </w:t>
                </w:r>
              </w:sdtContent>
            </w:sdt>
            <w:r w:rsidR="002D194C">
              <w:t xml:space="preserve">, </w:t>
            </w:r>
            <w:sdt>
              <w:sdtPr>
                <w:tag w:val="CC_DPVD_Datum_UnterschriftLinks"/>
                <w:id w:val="-807390968"/>
                <w:placeholder>
                  <w:docPart w:val="152BCDAAE05B4004B678EAA4EF6E8531"/>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2D194C">
                  <w:rPr>
                    <w:rStyle w:val="Platzhaltertext"/>
                  </w:rPr>
                  <w:t xml:space="preserve">          </w:t>
                </w:r>
              </w:sdtContent>
            </w:sdt>
          </w:p>
        </w:tc>
        <w:tc>
          <w:tcPr>
            <w:tcW w:w="454" w:type="dxa"/>
          </w:tcPr>
          <w:p w14:paraId="7B65FBE1" w14:textId="77777777" w:rsidR="002D194C" w:rsidRDefault="002D194C" w:rsidP="00E402A1"/>
        </w:tc>
        <w:tc>
          <w:tcPr>
            <w:tcW w:w="1134" w:type="dxa"/>
          </w:tcPr>
          <w:p w14:paraId="127CDABB" w14:textId="77777777" w:rsidR="002D194C" w:rsidRDefault="002D194C" w:rsidP="00E402A1"/>
        </w:tc>
        <w:tc>
          <w:tcPr>
            <w:tcW w:w="3572" w:type="dxa"/>
          </w:tcPr>
          <w:p w14:paraId="5ADFF24D" w14:textId="77777777" w:rsidR="002D194C" w:rsidRDefault="002D194C" w:rsidP="00E402A1"/>
        </w:tc>
      </w:tr>
    </w:tbl>
    <w:p w14:paraId="5215F541" w14:textId="77777777" w:rsidR="002D194C" w:rsidRPr="00D9488E" w:rsidRDefault="002D194C" w:rsidP="002D194C"/>
    <w:p w14:paraId="2F6EAF4F" w14:textId="77777777" w:rsidR="002D194C" w:rsidRPr="00D9488E" w:rsidRDefault="002D194C" w:rsidP="002D194C"/>
    <w:p w14:paraId="4448245E" w14:textId="77777777" w:rsidR="002D194C" w:rsidRPr="00D9488E" w:rsidRDefault="002D194C" w:rsidP="002D194C">
      <w:pPr>
        <w:rPr>
          <w:rStyle w:val="dgw-Fett"/>
        </w:rPr>
      </w:pPr>
      <w:r w:rsidRPr="00D9488E">
        <w:rPr>
          <w:rStyle w:val="dgw-Fett"/>
        </w:rPr>
        <w:t>Mit Unterschrift auf dem Bewerberbogen gilt diese Erklärung als unterschrieben und abgegeben.</w:t>
      </w:r>
    </w:p>
    <w:p w14:paraId="1EA80C9B" w14:textId="77777777" w:rsidR="002D194C" w:rsidRDefault="002D194C" w:rsidP="003D5E43"/>
    <w:p w14:paraId="2FF863B6" w14:textId="77777777" w:rsidR="00050E8C" w:rsidRPr="0090042C" w:rsidRDefault="00050E8C" w:rsidP="003D5E43"/>
    <w:p w14:paraId="671608F1" w14:textId="77777777" w:rsidR="0081752C" w:rsidRDefault="0081752C" w:rsidP="003D5E43">
      <w:pPr>
        <w:sectPr w:rsidR="0081752C" w:rsidSect="00B36477">
          <w:headerReference w:type="default" r:id="rId33"/>
          <w:pgSz w:w="11906" w:h="16838" w:code="9"/>
          <w:pgMar w:top="737" w:right="737" w:bottom="737" w:left="1361" w:header="709" w:footer="357" w:gutter="0"/>
          <w:pgNumType w:start="1"/>
          <w:cols w:space="708"/>
          <w:docGrid w:linePitch="360"/>
        </w:sectPr>
      </w:pPr>
    </w:p>
    <w:p w14:paraId="5361FEDC" w14:textId="77777777" w:rsidR="0081752C" w:rsidRDefault="0081752C" w:rsidP="003D5E43">
      <w:pPr>
        <w:rPr>
          <w:rFonts w:cs="Arial"/>
        </w:rPr>
      </w:pPr>
    </w:p>
    <w:p w14:paraId="717B1AAE" w14:textId="77777777" w:rsidR="0081752C" w:rsidRPr="00C14DE9" w:rsidRDefault="0081752C" w:rsidP="003D5E43">
      <w:pPr>
        <w:pStyle w:val="dgw-KrzelAnlagehochS1"/>
        <w:framePr w:wrap="around"/>
      </w:pPr>
      <w:r w:rsidRPr="00C14DE9">
        <w:t xml:space="preserve">Anlage </w:t>
      </w:r>
      <w:sdt>
        <w:sdtPr>
          <w:tag w:val="CC_AnlageNr_AnlA08"/>
          <w:id w:val="789242162"/>
          <w:lock w:val="sdtLocked"/>
          <w:placeholder>
            <w:docPart w:val="0D99A1A8FAA74B548CEED8466CE60CC4"/>
          </w:placeholder>
          <w:text/>
        </w:sdtPr>
        <w:sdtEndPr/>
        <w:sdtContent>
          <w:r w:rsidR="002669E0" w:rsidRPr="002669E0">
            <w:t>6</w:t>
          </w:r>
        </w:sdtContent>
      </w:sdt>
    </w:p>
    <w:p w14:paraId="1ABB8078" w14:textId="77777777" w:rsidR="0081752C" w:rsidRPr="00162461" w:rsidRDefault="0081752C" w:rsidP="003D5E43">
      <w:pPr>
        <w:rPr>
          <w:rStyle w:val="dgw-Fett"/>
        </w:rPr>
      </w:pPr>
      <w:r w:rsidRPr="0062487E">
        <w:rPr>
          <w:rStyle w:val="dgw-Fett"/>
        </w:rPr>
        <w:t>Erklärung der Bewerbergemeinschaft</w:t>
      </w:r>
    </w:p>
    <w:p w14:paraId="263C4DCB" w14:textId="77777777" w:rsidR="0081752C" w:rsidRDefault="0081752C" w:rsidP="003D5E43"/>
    <w:p w14:paraId="7281222F" w14:textId="77777777" w:rsidR="0081752C" w:rsidRDefault="0081752C" w:rsidP="003D5E43">
      <w:r w:rsidRPr="0062487E">
        <w:t>Mitglieder der Bewerbergemeinschaft:</w:t>
      </w:r>
    </w:p>
    <w:p w14:paraId="5F09632D" w14:textId="77777777" w:rsidR="0081752C" w:rsidRDefault="0081752C" w:rsidP="003D5E43">
      <w:pPr>
        <w:pStyle w:val="dgw-ZABgenau65pt"/>
      </w:pPr>
    </w:p>
    <w:tbl>
      <w:tblPr>
        <w:tblStyle w:val="degewoeinfach"/>
        <w:tblW w:w="9809" w:type="dxa"/>
        <w:tblInd w:w="-5" w:type="dxa"/>
        <w:tblLayout w:type="fixed"/>
        <w:tblCellMar>
          <w:top w:w="102" w:type="dxa"/>
          <w:bottom w:w="28" w:type="dxa"/>
        </w:tblCellMar>
        <w:tblLook w:val="04A0" w:firstRow="1" w:lastRow="0" w:firstColumn="1" w:lastColumn="0" w:noHBand="0" w:noVBand="1"/>
      </w:tblPr>
      <w:tblGrid>
        <w:gridCol w:w="4649"/>
        <w:gridCol w:w="454"/>
        <w:gridCol w:w="4706"/>
      </w:tblGrid>
      <w:tr w:rsidR="0081752C" w:rsidRPr="0062487E" w14:paraId="3CD45089" w14:textId="77777777" w:rsidTr="003D5E43">
        <w:tc>
          <w:tcPr>
            <w:tcW w:w="4649" w:type="dxa"/>
            <w:tcMar>
              <w:top w:w="74" w:type="dxa"/>
              <w:bottom w:w="0" w:type="dxa"/>
            </w:tcMar>
          </w:tcPr>
          <w:p w14:paraId="062EAA2A" w14:textId="77777777" w:rsidR="0081752C" w:rsidRPr="0062487E" w:rsidRDefault="0081752C" w:rsidP="003D5E43">
            <w:pPr>
              <w:rPr>
                <w:rStyle w:val="dgw-Fett"/>
              </w:rPr>
            </w:pPr>
            <w:r w:rsidRPr="0062487E">
              <w:rPr>
                <w:rStyle w:val="dgw-Fett"/>
              </w:rPr>
              <w:t>Name</w:t>
            </w:r>
          </w:p>
        </w:tc>
        <w:tc>
          <w:tcPr>
            <w:tcW w:w="454" w:type="dxa"/>
          </w:tcPr>
          <w:p w14:paraId="4742C78D" w14:textId="77777777" w:rsidR="0081752C" w:rsidRPr="0062487E" w:rsidRDefault="0081752C" w:rsidP="003D5E43"/>
        </w:tc>
        <w:tc>
          <w:tcPr>
            <w:tcW w:w="4706" w:type="dxa"/>
            <w:tcMar>
              <w:top w:w="74" w:type="dxa"/>
              <w:bottom w:w="0" w:type="dxa"/>
            </w:tcMar>
          </w:tcPr>
          <w:p w14:paraId="67EE5233" w14:textId="77777777" w:rsidR="0081752C" w:rsidRPr="0062487E" w:rsidRDefault="0081752C" w:rsidP="003D5E43">
            <w:pPr>
              <w:rPr>
                <w:rStyle w:val="dgw-Fett"/>
              </w:rPr>
            </w:pPr>
            <w:r w:rsidRPr="0062487E">
              <w:rPr>
                <w:rStyle w:val="dgw-Fett"/>
              </w:rPr>
              <w:t>Anschrift</w:t>
            </w:r>
          </w:p>
        </w:tc>
      </w:tr>
      <w:tr w:rsidR="0081752C" w:rsidRPr="0062487E" w14:paraId="0FFCE8AA" w14:textId="77777777" w:rsidTr="003D5E43">
        <w:tc>
          <w:tcPr>
            <w:tcW w:w="4649" w:type="dxa"/>
            <w:tcBorders>
              <w:bottom w:val="dotted" w:sz="4" w:space="0" w:color="auto"/>
            </w:tcBorders>
          </w:tcPr>
          <w:p w14:paraId="382261B9" w14:textId="77777777" w:rsidR="0081752C" w:rsidRPr="0062487E" w:rsidRDefault="00701A59" w:rsidP="003D5E43">
            <w:sdt>
              <w:sdtPr>
                <w:id w:val="2130130422"/>
                <w:lock w:val="sdtLocked"/>
                <w:placeholder>
                  <w:docPart w:val="3556B63746E340F7B22BF08845D80F48"/>
                </w:placeholder>
                <w:showingPlcHdr/>
                <w:text w:multiLine="1"/>
              </w:sdtPr>
              <w:sdtEndPr/>
              <w:sdtContent>
                <w:r w:rsidR="0081752C">
                  <w:rPr>
                    <w:rStyle w:val="Platzhaltertext"/>
                  </w:rPr>
                  <w:t xml:space="preserve">     </w:t>
                </w:r>
              </w:sdtContent>
            </w:sdt>
          </w:p>
        </w:tc>
        <w:tc>
          <w:tcPr>
            <w:tcW w:w="454" w:type="dxa"/>
          </w:tcPr>
          <w:p w14:paraId="1A0BDAC3" w14:textId="77777777" w:rsidR="0081752C" w:rsidRPr="0062487E" w:rsidRDefault="0081752C" w:rsidP="003D5E43"/>
        </w:tc>
        <w:tc>
          <w:tcPr>
            <w:tcW w:w="4706" w:type="dxa"/>
            <w:tcBorders>
              <w:bottom w:val="dotted" w:sz="4" w:space="0" w:color="auto"/>
            </w:tcBorders>
          </w:tcPr>
          <w:p w14:paraId="53D43B89" w14:textId="77777777" w:rsidR="0081752C" w:rsidRPr="0062487E" w:rsidRDefault="00701A59" w:rsidP="003D5E43">
            <w:sdt>
              <w:sdtPr>
                <w:id w:val="-1446385051"/>
                <w:lock w:val="sdtLocked"/>
                <w:placeholder>
                  <w:docPart w:val="48452FDBED28443EB01271DCAA40A230"/>
                </w:placeholder>
                <w:showingPlcHdr/>
                <w:text w:multiLine="1"/>
              </w:sdtPr>
              <w:sdtEndPr/>
              <w:sdtContent>
                <w:r w:rsidR="0081752C">
                  <w:rPr>
                    <w:rStyle w:val="Platzhaltertext"/>
                  </w:rPr>
                  <w:t xml:space="preserve">     </w:t>
                </w:r>
              </w:sdtContent>
            </w:sdt>
          </w:p>
        </w:tc>
      </w:tr>
      <w:tr w:rsidR="0081752C" w:rsidRPr="0062487E" w14:paraId="36DD2F40" w14:textId="77777777" w:rsidTr="003D5E43">
        <w:tc>
          <w:tcPr>
            <w:tcW w:w="4649" w:type="dxa"/>
            <w:tcBorders>
              <w:top w:val="dotted" w:sz="4" w:space="0" w:color="auto"/>
              <w:bottom w:val="dotted" w:sz="4" w:space="0" w:color="auto"/>
            </w:tcBorders>
          </w:tcPr>
          <w:p w14:paraId="747678D4" w14:textId="77777777" w:rsidR="0081752C" w:rsidRPr="0062487E" w:rsidRDefault="00701A59" w:rsidP="003D5E43">
            <w:sdt>
              <w:sdtPr>
                <w:id w:val="1392612016"/>
                <w:lock w:val="sdtLocked"/>
                <w:placeholder>
                  <w:docPart w:val="55DCCE3C40C14A2FA99373013B9B730F"/>
                </w:placeholder>
                <w:showingPlcHdr/>
                <w:text w:multiLine="1"/>
              </w:sdtPr>
              <w:sdtEndPr/>
              <w:sdtContent>
                <w:r w:rsidR="0081752C">
                  <w:rPr>
                    <w:rStyle w:val="Platzhaltertext"/>
                  </w:rPr>
                  <w:t xml:space="preserve">     </w:t>
                </w:r>
              </w:sdtContent>
            </w:sdt>
          </w:p>
        </w:tc>
        <w:tc>
          <w:tcPr>
            <w:tcW w:w="454" w:type="dxa"/>
          </w:tcPr>
          <w:p w14:paraId="00064A44" w14:textId="77777777" w:rsidR="0081752C" w:rsidRPr="0062487E" w:rsidRDefault="0081752C" w:rsidP="003D5E43"/>
        </w:tc>
        <w:tc>
          <w:tcPr>
            <w:tcW w:w="4706" w:type="dxa"/>
            <w:tcBorders>
              <w:top w:val="dotted" w:sz="4" w:space="0" w:color="auto"/>
              <w:bottom w:val="dotted" w:sz="4" w:space="0" w:color="auto"/>
            </w:tcBorders>
          </w:tcPr>
          <w:p w14:paraId="0C5BBFE3" w14:textId="77777777" w:rsidR="0081752C" w:rsidRPr="0062487E" w:rsidRDefault="00701A59" w:rsidP="003D5E43">
            <w:sdt>
              <w:sdtPr>
                <w:id w:val="-1309701781"/>
                <w:lock w:val="sdtLocked"/>
                <w:placeholder>
                  <w:docPart w:val="A61204C6EFA44C27BBE1AB8065BF651A"/>
                </w:placeholder>
                <w:showingPlcHdr/>
                <w:text w:multiLine="1"/>
              </w:sdtPr>
              <w:sdtEndPr/>
              <w:sdtContent>
                <w:r w:rsidR="0081752C">
                  <w:rPr>
                    <w:rStyle w:val="Platzhaltertext"/>
                  </w:rPr>
                  <w:t xml:space="preserve">     </w:t>
                </w:r>
              </w:sdtContent>
            </w:sdt>
          </w:p>
        </w:tc>
      </w:tr>
      <w:tr w:rsidR="0081752C" w:rsidRPr="0062487E" w14:paraId="3114BFEF" w14:textId="77777777" w:rsidTr="003D5E43">
        <w:tc>
          <w:tcPr>
            <w:tcW w:w="4649" w:type="dxa"/>
            <w:tcBorders>
              <w:top w:val="dotted" w:sz="4" w:space="0" w:color="auto"/>
              <w:bottom w:val="dotted" w:sz="4" w:space="0" w:color="auto"/>
            </w:tcBorders>
          </w:tcPr>
          <w:p w14:paraId="5E6A6BD4" w14:textId="77777777" w:rsidR="0081752C" w:rsidRPr="0062487E" w:rsidRDefault="00701A59" w:rsidP="003D5E43">
            <w:sdt>
              <w:sdtPr>
                <w:id w:val="-351255740"/>
                <w:lock w:val="sdtLocked"/>
                <w:placeholder>
                  <w:docPart w:val="13F7E5B05C934479810C3BBE7476DC68"/>
                </w:placeholder>
                <w:showingPlcHdr/>
                <w:text w:multiLine="1"/>
              </w:sdtPr>
              <w:sdtEndPr/>
              <w:sdtContent>
                <w:r w:rsidR="0081752C">
                  <w:rPr>
                    <w:rStyle w:val="Platzhaltertext"/>
                  </w:rPr>
                  <w:t xml:space="preserve">     </w:t>
                </w:r>
              </w:sdtContent>
            </w:sdt>
          </w:p>
        </w:tc>
        <w:tc>
          <w:tcPr>
            <w:tcW w:w="454" w:type="dxa"/>
          </w:tcPr>
          <w:p w14:paraId="33B799E1" w14:textId="77777777" w:rsidR="0081752C" w:rsidRPr="0062487E" w:rsidRDefault="0081752C" w:rsidP="003D5E43"/>
        </w:tc>
        <w:tc>
          <w:tcPr>
            <w:tcW w:w="4706" w:type="dxa"/>
            <w:tcBorders>
              <w:top w:val="dotted" w:sz="4" w:space="0" w:color="auto"/>
              <w:bottom w:val="dotted" w:sz="4" w:space="0" w:color="auto"/>
            </w:tcBorders>
          </w:tcPr>
          <w:p w14:paraId="25971BDD" w14:textId="77777777" w:rsidR="0081752C" w:rsidRPr="0062487E" w:rsidRDefault="00701A59" w:rsidP="003D5E43">
            <w:sdt>
              <w:sdtPr>
                <w:id w:val="-94863149"/>
                <w:lock w:val="sdtLocked"/>
                <w:placeholder>
                  <w:docPart w:val="D4665C09D20D4D4E8E64BCAF9001F295"/>
                </w:placeholder>
                <w:showingPlcHdr/>
                <w:text w:multiLine="1"/>
              </w:sdtPr>
              <w:sdtEndPr/>
              <w:sdtContent>
                <w:r w:rsidR="0081752C">
                  <w:rPr>
                    <w:rStyle w:val="Platzhaltertext"/>
                  </w:rPr>
                  <w:t xml:space="preserve">     </w:t>
                </w:r>
              </w:sdtContent>
            </w:sdt>
          </w:p>
        </w:tc>
      </w:tr>
      <w:tr w:rsidR="0081752C" w:rsidRPr="0062487E" w14:paraId="0617FC67" w14:textId="77777777" w:rsidTr="003D5E43">
        <w:tc>
          <w:tcPr>
            <w:tcW w:w="4649" w:type="dxa"/>
            <w:tcBorders>
              <w:top w:val="dotted" w:sz="4" w:space="0" w:color="auto"/>
              <w:bottom w:val="dotted" w:sz="4" w:space="0" w:color="auto"/>
            </w:tcBorders>
          </w:tcPr>
          <w:p w14:paraId="0413F4B7" w14:textId="77777777" w:rsidR="0081752C" w:rsidRPr="0062487E" w:rsidRDefault="00701A59" w:rsidP="003D5E43">
            <w:sdt>
              <w:sdtPr>
                <w:id w:val="-1135332031"/>
                <w:lock w:val="sdtLocked"/>
                <w:placeholder>
                  <w:docPart w:val="F66EC1C835BA4C9384223078EAACAE57"/>
                </w:placeholder>
                <w:showingPlcHdr/>
                <w:text w:multiLine="1"/>
              </w:sdtPr>
              <w:sdtEndPr/>
              <w:sdtContent>
                <w:r w:rsidR="0081752C">
                  <w:rPr>
                    <w:rStyle w:val="Platzhaltertext"/>
                  </w:rPr>
                  <w:t xml:space="preserve">     </w:t>
                </w:r>
              </w:sdtContent>
            </w:sdt>
          </w:p>
        </w:tc>
        <w:tc>
          <w:tcPr>
            <w:tcW w:w="454" w:type="dxa"/>
          </w:tcPr>
          <w:p w14:paraId="0C9FCF80" w14:textId="77777777" w:rsidR="0081752C" w:rsidRPr="0062487E" w:rsidRDefault="0081752C" w:rsidP="003D5E43"/>
        </w:tc>
        <w:tc>
          <w:tcPr>
            <w:tcW w:w="4706" w:type="dxa"/>
            <w:tcBorders>
              <w:top w:val="dotted" w:sz="4" w:space="0" w:color="auto"/>
              <w:bottom w:val="dotted" w:sz="4" w:space="0" w:color="auto"/>
            </w:tcBorders>
          </w:tcPr>
          <w:p w14:paraId="69E80BC2" w14:textId="77777777" w:rsidR="0081752C" w:rsidRPr="0062487E" w:rsidRDefault="00701A59" w:rsidP="003D5E43">
            <w:sdt>
              <w:sdtPr>
                <w:id w:val="-1786413309"/>
                <w:lock w:val="sdtLocked"/>
                <w:placeholder>
                  <w:docPart w:val="E8363C9495D442D2922DDCBA5ED82A92"/>
                </w:placeholder>
                <w:showingPlcHdr/>
                <w:text w:multiLine="1"/>
              </w:sdtPr>
              <w:sdtEndPr/>
              <w:sdtContent>
                <w:r w:rsidR="0081752C">
                  <w:rPr>
                    <w:rStyle w:val="Platzhaltertext"/>
                  </w:rPr>
                  <w:t xml:space="preserve">     </w:t>
                </w:r>
              </w:sdtContent>
            </w:sdt>
          </w:p>
        </w:tc>
      </w:tr>
    </w:tbl>
    <w:p w14:paraId="613AB69C" w14:textId="77777777" w:rsidR="0081752C" w:rsidRDefault="0081752C" w:rsidP="003D5E43"/>
    <w:p w14:paraId="247C6B8B" w14:textId="77777777" w:rsidR="0081752C" w:rsidRDefault="0081752C" w:rsidP="003D5E43">
      <w:pPr>
        <w:pStyle w:val="dgw-Danach65pt"/>
      </w:pPr>
      <w:r>
        <w:t>Die Mitglieder der Bewerbergemeinschaft erklären,</w:t>
      </w:r>
    </w:p>
    <w:p w14:paraId="54368A69" w14:textId="77777777" w:rsidR="0081752C" w:rsidRDefault="0081752C" w:rsidP="003D5E43">
      <w:pPr>
        <w:pStyle w:val="dgw-Hngend04cm0"/>
      </w:pPr>
      <w:r>
        <w:t>-</w:t>
      </w:r>
      <w:r>
        <w:tab/>
        <w:t>dass sie im Falle der Aufforderung zur Angebotsabgabe eine Bietergemeinschaft, im Falle der Auftragserteilung eine Arbeitsgemeinschaft bilden,</w:t>
      </w:r>
    </w:p>
    <w:p w14:paraId="4B68D2F5" w14:textId="77777777" w:rsidR="0081752C" w:rsidRPr="0062487E" w:rsidRDefault="0081752C" w:rsidP="003D5E43">
      <w:pPr>
        <w:pStyle w:val="dgw-Hngend04cm0"/>
      </w:pPr>
      <w:r>
        <w:t>-</w:t>
      </w:r>
      <w:r>
        <w:tab/>
      </w:r>
      <w:r w:rsidRPr="0062487E">
        <w:t>dass im Falle der Auftragserteilung alle Mitglieder der Arbeitsgemeinschaft als Gesamtschuldner haften.</w:t>
      </w:r>
    </w:p>
    <w:p w14:paraId="0F71E1AA" w14:textId="77777777" w:rsidR="0081752C" w:rsidRDefault="0081752C" w:rsidP="003D5E43"/>
    <w:p w14:paraId="1EEAF660" w14:textId="77777777" w:rsidR="0081752C" w:rsidRDefault="0081752C" w:rsidP="003D5E43">
      <w:r>
        <w:t>In Bezug auf dieses Vergabeverfahren und die Vertragsdurchführung erhält</w:t>
      </w:r>
    </w:p>
    <w:p w14:paraId="36FA7C85" w14:textId="77777777" w:rsidR="0081752C" w:rsidRDefault="0081752C" w:rsidP="003D5E43"/>
    <w:p w14:paraId="4287C445" w14:textId="77777777" w:rsidR="0081752C" w:rsidRDefault="00701A59" w:rsidP="003D5E43">
      <w:pPr>
        <w:pStyle w:val="dgw-Linie"/>
      </w:pPr>
      <w:sdt>
        <w:sdtPr>
          <w:tag w:val="CC_Mitglied_Name"/>
          <w:id w:val="156967076"/>
          <w:lock w:val="sdtLocked"/>
          <w:placeholder>
            <w:docPart w:val="A003523A472A49D98AADA22ED32DF1F0"/>
          </w:placeholder>
          <w:showingPlcHdr/>
          <w:text w:multiLine="1"/>
        </w:sdtPr>
        <w:sdtEndPr/>
        <w:sdtContent>
          <w:r w:rsidR="0081752C" w:rsidRPr="005B283E">
            <w:rPr>
              <w:rStyle w:val="Platzhaltertext"/>
            </w:rPr>
            <w:t>&lt;Name Mitglied&gt;</w:t>
          </w:r>
        </w:sdtContent>
      </w:sdt>
    </w:p>
    <w:p w14:paraId="6D816F9E" w14:textId="77777777" w:rsidR="0081752C" w:rsidRPr="00B95453" w:rsidRDefault="0081752C" w:rsidP="003D5E43"/>
    <w:p w14:paraId="19A3F776" w14:textId="77777777" w:rsidR="0081752C" w:rsidRDefault="0081752C" w:rsidP="003D5E43">
      <w:pPr>
        <w:pStyle w:val="dgw-Danach65pt"/>
      </w:pPr>
      <w:r>
        <w:t xml:space="preserve">von den Mitgliedern der Bewerbergemeinschaft die </w:t>
      </w:r>
      <w:r w:rsidRPr="000F75F9">
        <w:rPr>
          <w:rStyle w:val="dgw-Fett"/>
        </w:rPr>
        <w:t>Vollmacht</w:t>
      </w:r>
      <w:r>
        <w:t xml:space="preserve"> für</w:t>
      </w:r>
    </w:p>
    <w:p w14:paraId="42593578" w14:textId="77777777" w:rsidR="0081752C" w:rsidRDefault="0081752C" w:rsidP="003D5E43">
      <w:pPr>
        <w:pStyle w:val="dgw-Hngend04cm0"/>
      </w:pPr>
      <w:r>
        <w:t>-</w:t>
      </w:r>
      <w:r>
        <w:tab/>
      </w:r>
      <w:r w:rsidRPr="000C77D2">
        <w:t>die Unterzeichnung der Bewerbung,</w:t>
      </w:r>
    </w:p>
    <w:p w14:paraId="736520FF" w14:textId="77777777" w:rsidR="0081752C" w:rsidRDefault="0081752C" w:rsidP="003D5E43">
      <w:pPr>
        <w:pStyle w:val="dgw-Hngend04cm0"/>
      </w:pPr>
      <w:r>
        <w:t>-</w:t>
      </w:r>
      <w:r>
        <w:tab/>
        <w:t>die Unterzeichnung und Abgabe der Angebote,</w:t>
      </w:r>
    </w:p>
    <w:p w14:paraId="09AFBFC4" w14:textId="77777777" w:rsidR="0081752C" w:rsidRDefault="0081752C" w:rsidP="003D5E43">
      <w:pPr>
        <w:pStyle w:val="dgw-Hngend04cm0"/>
      </w:pPr>
      <w:r>
        <w:t>-</w:t>
      </w:r>
      <w:r>
        <w:tab/>
        <w:t>das Führen von Verhandlungen,</w:t>
      </w:r>
    </w:p>
    <w:p w14:paraId="365C6FAF" w14:textId="77777777" w:rsidR="0081752C" w:rsidRDefault="0081752C" w:rsidP="003D5E43">
      <w:pPr>
        <w:pStyle w:val="dgw-Hngend04cm0"/>
      </w:pPr>
      <w:r>
        <w:t>-</w:t>
      </w:r>
      <w:r>
        <w:tab/>
        <w:t>die Abgabe von Erklärungen,</w:t>
      </w:r>
    </w:p>
    <w:p w14:paraId="1335703B" w14:textId="77777777" w:rsidR="0081752C" w:rsidRDefault="0081752C" w:rsidP="003D5E43">
      <w:pPr>
        <w:pStyle w:val="dgw-Hngend04cm0"/>
      </w:pPr>
      <w:r>
        <w:t>-</w:t>
      </w:r>
      <w:r>
        <w:tab/>
        <w:t>den Abschluss von Verträgen und die</w:t>
      </w:r>
    </w:p>
    <w:p w14:paraId="041F513E" w14:textId="77777777" w:rsidR="0081752C" w:rsidRDefault="0081752C" w:rsidP="003D5E43">
      <w:pPr>
        <w:pStyle w:val="dgw-Hngend04cm0"/>
      </w:pPr>
      <w:r>
        <w:t>-</w:t>
      </w:r>
      <w:r>
        <w:tab/>
        <w:t>Entgegennahme von Zahlungen.</w:t>
      </w:r>
    </w:p>
    <w:p w14:paraId="407C67C7" w14:textId="77777777" w:rsidR="0081752C" w:rsidRDefault="0081752C" w:rsidP="003D5E43">
      <w:pPr>
        <w:keepNext/>
        <w:keepLines/>
      </w:pPr>
    </w:p>
    <w:p w14:paraId="7FA6163B" w14:textId="77777777" w:rsidR="0081752C" w:rsidRPr="00B6105D" w:rsidRDefault="0081752C" w:rsidP="003D5E43">
      <w:pPr>
        <w:keepNext/>
        <w:keepLines/>
        <w:rPr>
          <w:rStyle w:val="dgw-Fett"/>
        </w:rPr>
      </w:pPr>
      <w:r w:rsidRPr="00B6105D">
        <w:rPr>
          <w:rStyle w:val="dgw-Fett"/>
        </w:rPr>
        <w:t>Unterschriften aller Mitglieder der Bewerbergemeinschaft:</w:t>
      </w:r>
    </w:p>
    <w:p w14:paraId="21AFC694" w14:textId="77777777" w:rsidR="0081752C" w:rsidRDefault="0081752C" w:rsidP="003D5E43">
      <w:pPr>
        <w:pStyle w:val="dgw-ZABgenau65pt"/>
      </w:pPr>
    </w:p>
    <w:p w14:paraId="6F61DA07" w14:textId="77777777" w:rsidR="0081752C" w:rsidRDefault="0081752C" w:rsidP="003D5E43">
      <w:pPr>
        <w:keepNext/>
        <w:keepLines/>
      </w:pPr>
    </w:p>
    <w:p w14:paraId="17F63C93" w14:textId="77777777" w:rsidR="0081752C" w:rsidRPr="00527068" w:rsidRDefault="0081752C" w:rsidP="003D5E43">
      <w:pPr>
        <w:keepNext/>
        <w:keepLines/>
      </w:pPr>
    </w:p>
    <w:tbl>
      <w:tblPr>
        <w:tblStyle w:val="degewoeinfach"/>
        <w:tblW w:w="9809" w:type="dxa"/>
        <w:tblLayout w:type="fixed"/>
        <w:tblLook w:val="04A0" w:firstRow="1" w:lastRow="0" w:firstColumn="1" w:lastColumn="0" w:noHBand="0" w:noVBand="1"/>
      </w:tblPr>
      <w:tblGrid>
        <w:gridCol w:w="4649"/>
        <w:gridCol w:w="454"/>
        <w:gridCol w:w="4706"/>
      </w:tblGrid>
      <w:tr w:rsidR="0081752C" w14:paraId="295C9C57" w14:textId="77777777" w:rsidTr="003D5E43">
        <w:tc>
          <w:tcPr>
            <w:tcW w:w="4649" w:type="dxa"/>
          </w:tcPr>
          <w:p w14:paraId="5C7E9AF5" w14:textId="77777777" w:rsidR="0081752C" w:rsidRDefault="00701A59" w:rsidP="003D5E43">
            <w:pPr>
              <w:keepNext/>
              <w:keepLines/>
            </w:pPr>
            <w:sdt>
              <w:sdtPr>
                <w:id w:val="-1213961481"/>
                <w:lock w:val="sdtLocked"/>
                <w:placeholder>
                  <w:docPart w:val="0CB8282B2B1546F7BBBC59CCBD7ED786"/>
                </w:placeholder>
                <w:showingPlcHdr/>
                <w:text/>
              </w:sdtPr>
              <w:sdtEndPr/>
              <w:sdtContent>
                <w:r w:rsidR="0081752C">
                  <w:rPr>
                    <w:rStyle w:val="Platzhaltertext"/>
                  </w:rPr>
                  <w:t xml:space="preserve">     </w:t>
                </w:r>
              </w:sdtContent>
            </w:sdt>
          </w:p>
        </w:tc>
        <w:tc>
          <w:tcPr>
            <w:tcW w:w="454" w:type="dxa"/>
          </w:tcPr>
          <w:p w14:paraId="000B94C1" w14:textId="77777777" w:rsidR="0081752C" w:rsidRDefault="0081752C" w:rsidP="003D5E43">
            <w:pPr>
              <w:keepNext/>
              <w:keepLines/>
            </w:pPr>
          </w:p>
        </w:tc>
        <w:tc>
          <w:tcPr>
            <w:tcW w:w="4706" w:type="dxa"/>
            <w:tcBorders>
              <w:bottom w:val="dotted" w:sz="4" w:space="0" w:color="auto"/>
            </w:tcBorders>
          </w:tcPr>
          <w:p w14:paraId="57566B3B" w14:textId="77777777" w:rsidR="0081752C" w:rsidRDefault="0081752C" w:rsidP="003D5E43">
            <w:pPr>
              <w:keepNext/>
              <w:keepLines/>
            </w:pPr>
          </w:p>
        </w:tc>
      </w:tr>
      <w:tr w:rsidR="0081752C" w14:paraId="621AB928" w14:textId="77777777" w:rsidTr="003D5E43">
        <w:tc>
          <w:tcPr>
            <w:tcW w:w="4649" w:type="dxa"/>
            <w:tcBorders>
              <w:top w:val="dotted" w:sz="4" w:space="0" w:color="auto"/>
            </w:tcBorders>
          </w:tcPr>
          <w:p w14:paraId="60E677EA" w14:textId="77777777" w:rsidR="0081752C" w:rsidRDefault="0081752C" w:rsidP="003D5E43">
            <w:pPr>
              <w:keepNext/>
              <w:keepLines/>
            </w:pPr>
            <w:r>
              <w:t>Ort, Datum</w:t>
            </w:r>
          </w:p>
        </w:tc>
        <w:tc>
          <w:tcPr>
            <w:tcW w:w="454" w:type="dxa"/>
          </w:tcPr>
          <w:p w14:paraId="049342B3" w14:textId="77777777" w:rsidR="0081752C" w:rsidRDefault="0081752C" w:rsidP="003D5E43">
            <w:pPr>
              <w:keepNext/>
              <w:keepLines/>
            </w:pPr>
          </w:p>
        </w:tc>
        <w:tc>
          <w:tcPr>
            <w:tcW w:w="4706" w:type="dxa"/>
            <w:tcBorders>
              <w:top w:val="dotted" w:sz="4" w:space="0" w:color="auto"/>
            </w:tcBorders>
          </w:tcPr>
          <w:p w14:paraId="207275B7" w14:textId="77777777" w:rsidR="0081752C" w:rsidRDefault="0081752C" w:rsidP="003D5E43">
            <w:pPr>
              <w:keepNext/>
              <w:keepLines/>
            </w:pPr>
            <w:r w:rsidRPr="00B6105D">
              <w:t>Stempel | Unterschrift</w:t>
            </w:r>
          </w:p>
        </w:tc>
      </w:tr>
    </w:tbl>
    <w:p w14:paraId="363E1EE8" w14:textId="77777777" w:rsidR="0081752C" w:rsidRDefault="0081752C" w:rsidP="003D5E43">
      <w:pPr>
        <w:pStyle w:val="dgw-ZABgenau65pt"/>
      </w:pPr>
    </w:p>
    <w:p w14:paraId="083468ED" w14:textId="77777777" w:rsidR="0081752C" w:rsidRDefault="0081752C" w:rsidP="003D5E43">
      <w:pPr>
        <w:keepNext/>
        <w:keepLines/>
      </w:pPr>
    </w:p>
    <w:p w14:paraId="5DA9F9E1" w14:textId="77777777" w:rsidR="0081752C" w:rsidRPr="00527068" w:rsidRDefault="0081752C" w:rsidP="003D5E43">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81752C" w14:paraId="0A122AAB" w14:textId="77777777" w:rsidTr="003D5E43">
        <w:tc>
          <w:tcPr>
            <w:tcW w:w="4649" w:type="dxa"/>
          </w:tcPr>
          <w:p w14:paraId="5CE405E7" w14:textId="77777777" w:rsidR="0081752C" w:rsidRDefault="00701A59" w:rsidP="003D5E43">
            <w:pPr>
              <w:keepNext/>
              <w:keepLines/>
            </w:pPr>
            <w:sdt>
              <w:sdtPr>
                <w:id w:val="1557745547"/>
                <w:lock w:val="sdtLocked"/>
                <w:placeholder>
                  <w:docPart w:val="1ACDDC00D8D94C38B16FCD30F58A0360"/>
                </w:placeholder>
                <w:showingPlcHdr/>
                <w:text/>
              </w:sdtPr>
              <w:sdtEndPr/>
              <w:sdtContent>
                <w:r w:rsidR="0081752C">
                  <w:rPr>
                    <w:rStyle w:val="Platzhaltertext"/>
                  </w:rPr>
                  <w:t xml:space="preserve">     </w:t>
                </w:r>
              </w:sdtContent>
            </w:sdt>
          </w:p>
        </w:tc>
        <w:tc>
          <w:tcPr>
            <w:tcW w:w="454" w:type="dxa"/>
          </w:tcPr>
          <w:p w14:paraId="32C34E9A" w14:textId="77777777" w:rsidR="0081752C" w:rsidRDefault="0081752C" w:rsidP="003D5E43">
            <w:pPr>
              <w:keepNext/>
              <w:keepLines/>
            </w:pPr>
          </w:p>
        </w:tc>
        <w:tc>
          <w:tcPr>
            <w:tcW w:w="4706" w:type="dxa"/>
            <w:tcBorders>
              <w:bottom w:val="dotted" w:sz="4" w:space="0" w:color="auto"/>
            </w:tcBorders>
          </w:tcPr>
          <w:p w14:paraId="09AB4211" w14:textId="77777777" w:rsidR="0081752C" w:rsidRDefault="0081752C" w:rsidP="003D5E43">
            <w:pPr>
              <w:keepNext/>
              <w:keepLines/>
            </w:pPr>
          </w:p>
        </w:tc>
      </w:tr>
      <w:tr w:rsidR="0081752C" w14:paraId="31222F1C" w14:textId="77777777" w:rsidTr="003D5E43">
        <w:tc>
          <w:tcPr>
            <w:tcW w:w="4649" w:type="dxa"/>
            <w:tcBorders>
              <w:top w:val="dotted" w:sz="4" w:space="0" w:color="auto"/>
            </w:tcBorders>
          </w:tcPr>
          <w:p w14:paraId="75FBA734" w14:textId="77777777" w:rsidR="0081752C" w:rsidRDefault="0081752C" w:rsidP="003D5E43">
            <w:pPr>
              <w:keepNext/>
              <w:keepLines/>
            </w:pPr>
            <w:r>
              <w:t>Ort, Datum</w:t>
            </w:r>
          </w:p>
        </w:tc>
        <w:tc>
          <w:tcPr>
            <w:tcW w:w="454" w:type="dxa"/>
          </w:tcPr>
          <w:p w14:paraId="524A61DD" w14:textId="77777777" w:rsidR="0081752C" w:rsidRDefault="0081752C" w:rsidP="003D5E43">
            <w:pPr>
              <w:keepNext/>
              <w:keepLines/>
            </w:pPr>
          </w:p>
        </w:tc>
        <w:tc>
          <w:tcPr>
            <w:tcW w:w="4706" w:type="dxa"/>
            <w:tcBorders>
              <w:top w:val="dotted" w:sz="4" w:space="0" w:color="auto"/>
            </w:tcBorders>
          </w:tcPr>
          <w:p w14:paraId="0A992B63" w14:textId="77777777" w:rsidR="0081752C" w:rsidRDefault="0081752C" w:rsidP="003D5E43">
            <w:pPr>
              <w:keepNext/>
              <w:keepLines/>
            </w:pPr>
            <w:r w:rsidRPr="00B6105D">
              <w:t>Stempel | Unterschrift</w:t>
            </w:r>
          </w:p>
        </w:tc>
      </w:tr>
    </w:tbl>
    <w:p w14:paraId="07761D37" w14:textId="77777777" w:rsidR="0081752C" w:rsidRDefault="0081752C" w:rsidP="003D5E43">
      <w:pPr>
        <w:pStyle w:val="dgw-ZABgenau65pt"/>
      </w:pPr>
    </w:p>
    <w:p w14:paraId="594B8ADD" w14:textId="77777777" w:rsidR="0081752C" w:rsidRPr="00D9488E" w:rsidRDefault="0081752C" w:rsidP="003D5E43">
      <w:pPr>
        <w:keepNext/>
        <w:keepLines/>
      </w:pPr>
    </w:p>
    <w:p w14:paraId="421B2FDB" w14:textId="77777777" w:rsidR="0081752C" w:rsidRPr="00527068" w:rsidRDefault="0081752C" w:rsidP="003D5E43">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81752C" w14:paraId="562B7BD5" w14:textId="77777777" w:rsidTr="003D5E43">
        <w:tc>
          <w:tcPr>
            <w:tcW w:w="4649" w:type="dxa"/>
          </w:tcPr>
          <w:p w14:paraId="2807A9CB" w14:textId="77777777" w:rsidR="0081752C" w:rsidRDefault="00701A59" w:rsidP="003D5E43">
            <w:pPr>
              <w:keepNext/>
              <w:keepLines/>
            </w:pPr>
            <w:sdt>
              <w:sdtPr>
                <w:id w:val="-1428880294"/>
                <w:lock w:val="sdtLocked"/>
                <w:placeholder>
                  <w:docPart w:val="3C19CAAF0EB94291B410454E4E8A0098"/>
                </w:placeholder>
                <w:showingPlcHdr/>
                <w:text/>
              </w:sdtPr>
              <w:sdtEndPr/>
              <w:sdtContent>
                <w:r w:rsidR="0081752C">
                  <w:rPr>
                    <w:rStyle w:val="Platzhaltertext"/>
                  </w:rPr>
                  <w:t xml:space="preserve">     </w:t>
                </w:r>
              </w:sdtContent>
            </w:sdt>
          </w:p>
        </w:tc>
        <w:tc>
          <w:tcPr>
            <w:tcW w:w="454" w:type="dxa"/>
          </w:tcPr>
          <w:p w14:paraId="4909A44A" w14:textId="77777777" w:rsidR="0081752C" w:rsidRDefault="0081752C" w:rsidP="003D5E43">
            <w:pPr>
              <w:keepNext/>
              <w:keepLines/>
            </w:pPr>
          </w:p>
        </w:tc>
        <w:tc>
          <w:tcPr>
            <w:tcW w:w="4706" w:type="dxa"/>
            <w:tcBorders>
              <w:bottom w:val="dotted" w:sz="4" w:space="0" w:color="auto"/>
            </w:tcBorders>
          </w:tcPr>
          <w:p w14:paraId="11F09908" w14:textId="77777777" w:rsidR="0081752C" w:rsidRDefault="0081752C" w:rsidP="003D5E43">
            <w:pPr>
              <w:keepNext/>
              <w:keepLines/>
            </w:pPr>
          </w:p>
        </w:tc>
      </w:tr>
      <w:tr w:rsidR="0081752C" w14:paraId="6D7D83EB" w14:textId="77777777" w:rsidTr="003D5E43">
        <w:tc>
          <w:tcPr>
            <w:tcW w:w="4649" w:type="dxa"/>
            <w:tcBorders>
              <w:top w:val="dotted" w:sz="4" w:space="0" w:color="auto"/>
            </w:tcBorders>
          </w:tcPr>
          <w:p w14:paraId="5D3A6F7F" w14:textId="77777777" w:rsidR="0081752C" w:rsidRDefault="0081752C" w:rsidP="003D5E43">
            <w:pPr>
              <w:keepNext/>
              <w:keepLines/>
            </w:pPr>
            <w:r>
              <w:t>Ort, Datum</w:t>
            </w:r>
          </w:p>
        </w:tc>
        <w:tc>
          <w:tcPr>
            <w:tcW w:w="454" w:type="dxa"/>
          </w:tcPr>
          <w:p w14:paraId="25D4422A" w14:textId="77777777" w:rsidR="0081752C" w:rsidRDefault="0081752C" w:rsidP="003D5E43">
            <w:pPr>
              <w:keepNext/>
              <w:keepLines/>
            </w:pPr>
          </w:p>
        </w:tc>
        <w:tc>
          <w:tcPr>
            <w:tcW w:w="4706" w:type="dxa"/>
            <w:tcBorders>
              <w:top w:val="dotted" w:sz="4" w:space="0" w:color="auto"/>
            </w:tcBorders>
          </w:tcPr>
          <w:p w14:paraId="5AFB15BB" w14:textId="77777777" w:rsidR="0081752C" w:rsidRDefault="0081752C" w:rsidP="003D5E43">
            <w:pPr>
              <w:keepNext/>
              <w:keepLines/>
            </w:pPr>
            <w:r w:rsidRPr="00B6105D">
              <w:t>Stempel | Unterschrift</w:t>
            </w:r>
          </w:p>
        </w:tc>
      </w:tr>
    </w:tbl>
    <w:p w14:paraId="033AB82D" w14:textId="77777777" w:rsidR="0081752C" w:rsidRPr="00D9488E" w:rsidRDefault="0081752C" w:rsidP="003D5E43">
      <w:pPr>
        <w:pStyle w:val="dgw-ZABgenau65pt"/>
      </w:pPr>
    </w:p>
    <w:p w14:paraId="7EB835BD" w14:textId="77777777" w:rsidR="0081752C" w:rsidRPr="00527068" w:rsidRDefault="0081752C" w:rsidP="003D5E43">
      <w:pPr>
        <w:keepNext/>
        <w:keepLines/>
      </w:pPr>
    </w:p>
    <w:p w14:paraId="7BF297FC" w14:textId="77777777" w:rsidR="0081752C" w:rsidRPr="00527068" w:rsidRDefault="0081752C" w:rsidP="003D5E43">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81752C" w14:paraId="5FA21EC2" w14:textId="77777777" w:rsidTr="003D5E43">
        <w:tc>
          <w:tcPr>
            <w:tcW w:w="4649" w:type="dxa"/>
          </w:tcPr>
          <w:p w14:paraId="24BD86ED" w14:textId="77777777" w:rsidR="0081752C" w:rsidRDefault="00701A59" w:rsidP="003D5E43">
            <w:pPr>
              <w:keepNext/>
              <w:keepLines/>
            </w:pPr>
            <w:sdt>
              <w:sdtPr>
                <w:id w:val="-1484231698"/>
                <w:lock w:val="sdtLocked"/>
                <w:placeholder>
                  <w:docPart w:val="011AD830A246412A8F3BB98810FC2BB1"/>
                </w:placeholder>
                <w:showingPlcHdr/>
                <w:text/>
              </w:sdtPr>
              <w:sdtEndPr/>
              <w:sdtContent>
                <w:r w:rsidR="0081752C">
                  <w:rPr>
                    <w:rStyle w:val="Platzhaltertext"/>
                  </w:rPr>
                  <w:t xml:space="preserve">     </w:t>
                </w:r>
              </w:sdtContent>
            </w:sdt>
          </w:p>
        </w:tc>
        <w:tc>
          <w:tcPr>
            <w:tcW w:w="454" w:type="dxa"/>
          </w:tcPr>
          <w:p w14:paraId="15EDE6A0" w14:textId="77777777" w:rsidR="0081752C" w:rsidRDefault="0081752C" w:rsidP="003D5E43">
            <w:pPr>
              <w:keepNext/>
              <w:keepLines/>
            </w:pPr>
          </w:p>
        </w:tc>
        <w:tc>
          <w:tcPr>
            <w:tcW w:w="4706" w:type="dxa"/>
            <w:tcBorders>
              <w:bottom w:val="dotted" w:sz="4" w:space="0" w:color="auto"/>
            </w:tcBorders>
          </w:tcPr>
          <w:p w14:paraId="62B54843" w14:textId="77777777" w:rsidR="0081752C" w:rsidRDefault="0081752C" w:rsidP="003D5E43">
            <w:pPr>
              <w:keepNext/>
              <w:keepLines/>
            </w:pPr>
          </w:p>
        </w:tc>
      </w:tr>
      <w:tr w:rsidR="0081752C" w14:paraId="3F1765C4" w14:textId="77777777" w:rsidTr="003D5E43">
        <w:tc>
          <w:tcPr>
            <w:tcW w:w="4649" w:type="dxa"/>
            <w:tcBorders>
              <w:top w:val="dotted" w:sz="4" w:space="0" w:color="auto"/>
            </w:tcBorders>
          </w:tcPr>
          <w:p w14:paraId="6982F24F" w14:textId="77777777" w:rsidR="0081752C" w:rsidRDefault="0081752C" w:rsidP="003D5E43">
            <w:pPr>
              <w:keepNext/>
              <w:keepLines/>
            </w:pPr>
            <w:r>
              <w:t>Ort, Datum</w:t>
            </w:r>
          </w:p>
        </w:tc>
        <w:tc>
          <w:tcPr>
            <w:tcW w:w="454" w:type="dxa"/>
          </w:tcPr>
          <w:p w14:paraId="5F96A7E0" w14:textId="77777777" w:rsidR="0081752C" w:rsidRDefault="0081752C" w:rsidP="003D5E43">
            <w:pPr>
              <w:keepNext/>
              <w:keepLines/>
            </w:pPr>
          </w:p>
        </w:tc>
        <w:tc>
          <w:tcPr>
            <w:tcW w:w="4706" w:type="dxa"/>
            <w:tcBorders>
              <w:top w:val="dotted" w:sz="4" w:space="0" w:color="auto"/>
            </w:tcBorders>
          </w:tcPr>
          <w:p w14:paraId="31B31AC9" w14:textId="77777777" w:rsidR="0081752C" w:rsidRDefault="0081752C" w:rsidP="003D5E43">
            <w:pPr>
              <w:keepNext/>
              <w:keepLines/>
            </w:pPr>
            <w:r w:rsidRPr="00B6105D">
              <w:t>Stempel | Unterschrift</w:t>
            </w:r>
          </w:p>
        </w:tc>
      </w:tr>
    </w:tbl>
    <w:p w14:paraId="7FA7D462" w14:textId="77777777" w:rsidR="0081752C" w:rsidRPr="00D9488E" w:rsidRDefault="0081752C" w:rsidP="003D5E43"/>
    <w:p w14:paraId="648BBF0B" w14:textId="77777777" w:rsidR="0081752C" w:rsidRDefault="0081752C" w:rsidP="003D5E43">
      <w:pPr>
        <w:sectPr w:rsidR="0081752C" w:rsidSect="0081752C">
          <w:headerReference w:type="even" r:id="rId34"/>
          <w:headerReference w:type="default" r:id="rId35"/>
          <w:footerReference w:type="even" r:id="rId36"/>
          <w:footerReference w:type="default" r:id="rId37"/>
          <w:headerReference w:type="first" r:id="rId38"/>
          <w:footerReference w:type="first" r:id="rId39"/>
          <w:type w:val="oddPage"/>
          <w:pgSz w:w="11906" w:h="16838" w:code="9"/>
          <w:pgMar w:top="1417" w:right="737" w:bottom="1134" w:left="1361" w:header="709" w:footer="357" w:gutter="0"/>
          <w:pgNumType w:start="1"/>
          <w:cols w:space="708"/>
          <w:docGrid w:linePitch="360"/>
        </w:sectPr>
      </w:pPr>
    </w:p>
    <w:p w14:paraId="602CE42F" w14:textId="77777777" w:rsidR="0081752C" w:rsidRDefault="0081752C" w:rsidP="003D5E43">
      <w:pPr>
        <w:rPr>
          <w:rFonts w:cs="Arial"/>
        </w:rPr>
      </w:pPr>
    </w:p>
    <w:p w14:paraId="353ABB16" w14:textId="77777777" w:rsidR="0081752C" w:rsidRPr="00C14DE9" w:rsidRDefault="0081752C" w:rsidP="003D5E43">
      <w:pPr>
        <w:pStyle w:val="dgw-KrzelAnlagehochS1"/>
        <w:framePr w:wrap="around"/>
      </w:pPr>
      <w:r w:rsidRPr="002669E0">
        <w:t xml:space="preserve">Anlage </w:t>
      </w:r>
      <w:sdt>
        <w:sdtPr>
          <w:tag w:val="CC_AnlageNr_AnlA09"/>
          <w:id w:val="1175690900"/>
          <w:lock w:val="sdtLocked"/>
          <w:placeholder>
            <w:docPart w:val="783CCCB82A034F808CD7B604AE4D4537"/>
          </w:placeholder>
          <w:text/>
        </w:sdtPr>
        <w:sdtEndPr/>
        <w:sdtContent>
          <w:r w:rsidR="002669E0" w:rsidRPr="002669E0">
            <w:t>7</w:t>
          </w:r>
        </w:sdtContent>
      </w:sdt>
    </w:p>
    <w:tbl>
      <w:tblPr>
        <w:tblStyle w:val="degewoeinfach"/>
        <w:tblW w:w="0" w:type="auto"/>
        <w:tblLayout w:type="fixed"/>
        <w:tblLook w:val="04A0" w:firstRow="1" w:lastRow="0" w:firstColumn="1" w:lastColumn="0" w:noHBand="0" w:noVBand="1"/>
      </w:tblPr>
      <w:tblGrid>
        <w:gridCol w:w="1474"/>
        <w:gridCol w:w="8335"/>
      </w:tblGrid>
      <w:tr w:rsidR="0081752C" w:rsidRPr="008D539B" w14:paraId="014CBE0E" w14:textId="77777777" w:rsidTr="003D5E43">
        <w:tc>
          <w:tcPr>
            <w:tcW w:w="1474" w:type="dxa"/>
          </w:tcPr>
          <w:p w14:paraId="292816EE" w14:textId="77777777" w:rsidR="0081752C" w:rsidRPr="001C1CBE" w:rsidRDefault="0081752C" w:rsidP="003D5E43">
            <w:pPr>
              <w:rPr>
                <w:rStyle w:val="dgw-Fett"/>
              </w:rPr>
            </w:pPr>
            <w:r w:rsidRPr="001C1CBE">
              <w:rPr>
                <w:rStyle w:val="dgw-Fett"/>
              </w:rPr>
              <w:t>Unternehmen:</w:t>
            </w:r>
          </w:p>
        </w:tc>
        <w:tc>
          <w:tcPr>
            <w:tcW w:w="8335" w:type="dxa"/>
          </w:tcPr>
          <w:p w14:paraId="02047D6F" w14:textId="77777777" w:rsidR="0081752C" w:rsidRPr="008D539B" w:rsidRDefault="00701A59" w:rsidP="003D5E43">
            <w:sdt>
              <w:sdtPr>
                <w:rPr>
                  <w:rStyle w:val="dgw-Blau"/>
                </w:rPr>
                <w:tag w:val="CC_DPKF_Unternehmen_Name"/>
                <w:id w:val="59218297"/>
                <w:lock w:val="sdtLocked"/>
                <w:placeholder>
                  <w:docPart w:val="7677AFD1495C4EB6A17BB810EC3DF663"/>
                </w:placeholder>
                <w:showingPlcHdr/>
                <w:dataBinding w:prefixMappings="xmlns:ns0='http://schemas.microsoft.com/office/2006/coverPageProps' " w:xpath="/ns0:CoverPageProperties[1]/ns0:Abstract[1]" w:storeItemID="{55AF091B-3C7A-41E3-B477-F2FDAA23CFDA}"/>
                <w:text w:multiLine="1"/>
              </w:sdtPr>
              <w:sdtEndPr>
                <w:rPr>
                  <w:rStyle w:val="dgw-Blau"/>
                </w:rPr>
              </w:sdtEndPr>
              <w:sdtContent>
                <w:r w:rsidR="0081752C" w:rsidRPr="00630406">
                  <w:rPr>
                    <w:rStyle w:val="Platzhaltertext"/>
                  </w:rPr>
                  <w:t>&lt;Name&gt;</w:t>
                </w:r>
              </w:sdtContent>
            </w:sdt>
          </w:p>
        </w:tc>
      </w:tr>
    </w:tbl>
    <w:p w14:paraId="7823D170" w14:textId="77777777" w:rsidR="0081752C" w:rsidRDefault="0081752C" w:rsidP="003D5E43"/>
    <w:p w14:paraId="1126A8ED" w14:textId="77777777" w:rsidR="0081752C" w:rsidRDefault="0081752C" w:rsidP="003D5E43"/>
    <w:p w14:paraId="132B3A7B" w14:textId="77777777" w:rsidR="0081752C" w:rsidRPr="005736C4" w:rsidRDefault="0081752C" w:rsidP="003D5E43">
      <w:pPr>
        <w:rPr>
          <w:rStyle w:val="dgw-Fett"/>
        </w:rPr>
      </w:pPr>
      <w:r w:rsidRPr="005736C4">
        <w:rPr>
          <w:rStyle w:val="dgw-Fett"/>
        </w:rPr>
        <w:t>Verzeichni</w:t>
      </w:r>
      <w:r>
        <w:rPr>
          <w:rStyle w:val="dgw-Fett"/>
        </w:rPr>
        <w:t>s der Unterauftragnehmer,</w:t>
      </w:r>
    </w:p>
    <w:p w14:paraId="7C6F44DD" w14:textId="77777777" w:rsidR="0081752C" w:rsidRPr="00162461" w:rsidRDefault="0081752C" w:rsidP="003D5E43">
      <w:pPr>
        <w:rPr>
          <w:rStyle w:val="dgw-Fett"/>
        </w:rPr>
      </w:pPr>
      <w:r w:rsidRPr="005736C4">
        <w:rPr>
          <w:rStyle w:val="dgw-Fett"/>
        </w:rPr>
        <w:t xml:space="preserve">derer sich der </w:t>
      </w:r>
      <w:r>
        <w:rPr>
          <w:rStyle w:val="dgw-Fett"/>
        </w:rPr>
        <w:t>Bewerber</w:t>
      </w:r>
      <w:r w:rsidRPr="005736C4">
        <w:rPr>
          <w:rStyle w:val="dgw-Fett"/>
        </w:rPr>
        <w:t xml:space="preserve"> zum Nachweis der Eignung bedient</w:t>
      </w:r>
    </w:p>
    <w:p w14:paraId="53B1DDBA" w14:textId="77777777" w:rsidR="0081752C" w:rsidRDefault="0081752C" w:rsidP="003D5E43"/>
    <w:p w14:paraId="699403C1" w14:textId="77777777" w:rsidR="0081752C" w:rsidRDefault="0081752C" w:rsidP="003D5E43">
      <w:r w:rsidRPr="005736C4">
        <w:t xml:space="preserve">Für </w:t>
      </w:r>
      <w:r w:rsidRPr="00764FCF">
        <w:t>folgenden</w:t>
      </w:r>
      <w:r w:rsidRPr="00EA128C">
        <w:rPr>
          <w:color w:val="0000FF"/>
        </w:rPr>
        <w:t xml:space="preserve"> </w:t>
      </w:r>
      <w:r w:rsidRPr="005736C4">
        <w:t xml:space="preserve">Auftragsanteil beabsichtige(n) ich/wir, einem Unterauftragnehmer einen </w:t>
      </w:r>
      <w:r>
        <w:t>A</w:t>
      </w:r>
      <w:r w:rsidRPr="005736C4">
        <w:t>uftrag zu erteilen:</w:t>
      </w:r>
    </w:p>
    <w:p w14:paraId="6E61057C" w14:textId="77777777" w:rsidR="0081752C" w:rsidRDefault="0081752C" w:rsidP="003D5E43"/>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81752C" w:rsidRPr="0062487E" w14:paraId="301489EF" w14:textId="77777777" w:rsidTr="003D5E43">
        <w:tc>
          <w:tcPr>
            <w:tcW w:w="2948" w:type="dxa"/>
          </w:tcPr>
          <w:p w14:paraId="1B1C685A" w14:textId="77777777" w:rsidR="0081752C" w:rsidRPr="0062487E" w:rsidRDefault="0081752C" w:rsidP="003D5E43">
            <w:r w:rsidRPr="000200D8">
              <w:t>Auftragsanteil</w:t>
            </w:r>
          </w:p>
        </w:tc>
        <w:tc>
          <w:tcPr>
            <w:tcW w:w="6861" w:type="dxa"/>
            <w:tcBorders>
              <w:bottom w:val="dotted" w:sz="4" w:space="0" w:color="auto"/>
            </w:tcBorders>
          </w:tcPr>
          <w:p w14:paraId="2BDBF361" w14:textId="77777777" w:rsidR="0081752C" w:rsidRPr="0062487E" w:rsidRDefault="00701A59" w:rsidP="003D5E43">
            <w:sdt>
              <w:sdtPr>
                <w:rPr>
                  <w:rStyle w:val="dgw-Blau"/>
                </w:rPr>
                <w:id w:val="-628319020"/>
                <w:lock w:val="sdtLocked"/>
                <w:placeholder>
                  <w:docPart w:val="2046D884EE9145AC9769B0D187A55664"/>
                </w:placeholder>
                <w:showingPlcHdr/>
                <w:text w:multiLine="1"/>
              </w:sdtPr>
              <w:sdtEndPr>
                <w:rPr>
                  <w:rStyle w:val="dgw-Blau"/>
                </w:rPr>
              </w:sdtEndPr>
              <w:sdtContent>
                <w:r w:rsidR="0081752C">
                  <w:rPr>
                    <w:rStyle w:val="Platzhaltertext"/>
                  </w:rPr>
                  <w:t xml:space="preserve">     </w:t>
                </w:r>
              </w:sdtContent>
            </w:sdt>
          </w:p>
        </w:tc>
      </w:tr>
      <w:tr w:rsidR="0081752C" w:rsidRPr="0062487E" w14:paraId="030DC702" w14:textId="77777777" w:rsidTr="003D5E43">
        <w:tc>
          <w:tcPr>
            <w:tcW w:w="2948" w:type="dxa"/>
          </w:tcPr>
          <w:p w14:paraId="1EFC6A6C" w14:textId="77777777" w:rsidR="0081752C" w:rsidRPr="0062487E" w:rsidRDefault="0081752C" w:rsidP="003D5E43">
            <w:r w:rsidRPr="000200D8">
              <w:t>Name des Unternehmens</w:t>
            </w:r>
          </w:p>
        </w:tc>
        <w:tc>
          <w:tcPr>
            <w:tcW w:w="6861" w:type="dxa"/>
            <w:tcBorders>
              <w:top w:val="dotted" w:sz="4" w:space="0" w:color="auto"/>
              <w:bottom w:val="dotted" w:sz="4" w:space="0" w:color="auto"/>
            </w:tcBorders>
          </w:tcPr>
          <w:p w14:paraId="548B677B" w14:textId="77777777" w:rsidR="0081752C" w:rsidRPr="0062487E" w:rsidRDefault="00701A59" w:rsidP="003D5E43">
            <w:sdt>
              <w:sdtPr>
                <w:rPr>
                  <w:rStyle w:val="dgw-Blau"/>
                </w:rPr>
                <w:id w:val="2139603209"/>
                <w:lock w:val="sdtLocked"/>
                <w:placeholder>
                  <w:docPart w:val="5E5C2D1C113C4499B2AB48080B66A2B9"/>
                </w:placeholder>
                <w:showingPlcHdr/>
                <w:text/>
              </w:sdtPr>
              <w:sdtEndPr>
                <w:rPr>
                  <w:rStyle w:val="Absatz-Standardschriftart"/>
                  <w:color w:val="000000" w:themeColor="text1"/>
                </w:rPr>
              </w:sdtEndPr>
              <w:sdtContent>
                <w:r w:rsidR="0081752C">
                  <w:rPr>
                    <w:rStyle w:val="Platzhaltertext"/>
                  </w:rPr>
                  <w:t xml:space="preserve">     </w:t>
                </w:r>
              </w:sdtContent>
            </w:sdt>
          </w:p>
        </w:tc>
      </w:tr>
      <w:tr w:rsidR="0081752C" w:rsidRPr="0062487E" w14:paraId="32A5F8F1" w14:textId="77777777" w:rsidTr="003D5E43">
        <w:tc>
          <w:tcPr>
            <w:tcW w:w="2948" w:type="dxa"/>
          </w:tcPr>
          <w:p w14:paraId="42984BBA" w14:textId="77777777" w:rsidR="0081752C" w:rsidRPr="0062487E" w:rsidRDefault="0081752C" w:rsidP="003D5E43">
            <w:r w:rsidRPr="005736C4">
              <w:t>Anschrift</w:t>
            </w:r>
          </w:p>
        </w:tc>
        <w:tc>
          <w:tcPr>
            <w:tcW w:w="6861" w:type="dxa"/>
            <w:tcBorders>
              <w:top w:val="dotted" w:sz="4" w:space="0" w:color="auto"/>
              <w:bottom w:val="dotted" w:sz="4" w:space="0" w:color="auto"/>
            </w:tcBorders>
          </w:tcPr>
          <w:p w14:paraId="679DFAA8" w14:textId="77777777" w:rsidR="0081752C" w:rsidRPr="0062487E" w:rsidRDefault="00701A59" w:rsidP="003D5E43">
            <w:sdt>
              <w:sdtPr>
                <w:rPr>
                  <w:rStyle w:val="dgw-Blau"/>
                </w:rPr>
                <w:id w:val="769207923"/>
                <w:lock w:val="sdtLocked"/>
                <w:placeholder>
                  <w:docPart w:val="FB4E2A2129C0400AA30D9DA47100B617"/>
                </w:placeholder>
                <w:showingPlcHdr/>
                <w:text/>
              </w:sdtPr>
              <w:sdtEndPr>
                <w:rPr>
                  <w:rStyle w:val="Absatz-Standardschriftart"/>
                  <w:color w:val="000000" w:themeColor="text1"/>
                </w:rPr>
              </w:sdtEndPr>
              <w:sdtContent>
                <w:r w:rsidR="0081752C">
                  <w:rPr>
                    <w:rStyle w:val="Platzhaltertext"/>
                  </w:rPr>
                  <w:t xml:space="preserve">     </w:t>
                </w:r>
              </w:sdtContent>
            </w:sdt>
          </w:p>
        </w:tc>
      </w:tr>
      <w:tr w:rsidR="0081752C" w:rsidRPr="0062487E" w14:paraId="1C3BC6BE" w14:textId="77777777" w:rsidTr="003D5E43">
        <w:tc>
          <w:tcPr>
            <w:tcW w:w="2948" w:type="dxa"/>
          </w:tcPr>
          <w:p w14:paraId="244BFD56" w14:textId="77777777" w:rsidR="0081752C" w:rsidRPr="0062487E" w:rsidRDefault="0081752C" w:rsidP="003D5E43">
            <w:r w:rsidRPr="005736C4">
              <w:t>Tel./Fax/E-Mail</w:t>
            </w:r>
          </w:p>
        </w:tc>
        <w:tc>
          <w:tcPr>
            <w:tcW w:w="6861" w:type="dxa"/>
            <w:tcBorders>
              <w:top w:val="dotted" w:sz="4" w:space="0" w:color="auto"/>
              <w:bottom w:val="dotted" w:sz="4" w:space="0" w:color="auto"/>
            </w:tcBorders>
          </w:tcPr>
          <w:p w14:paraId="1242802C" w14:textId="77777777" w:rsidR="0081752C" w:rsidRPr="0062487E" w:rsidRDefault="00701A59" w:rsidP="003D5E43">
            <w:sdt>
              <w:sdtPr>
                <w:rPr>
                  <w:rStyle w:val="dgw-Blau"/>
                </w:rPr>
                <w:id w:val="-1214579679"/>
                <w:lock w:val="sdtLocked"/>
                <w:placeholder>
                  <w:docPart w:val="F66D4E45D9F949039DA77F480AD9EABB"/>
                </w:placeholder>
                <w:showingPlcHdr/>
                <w:text/>
              </w:sdtPr>
              <w:sdtEndPr>
                <w:rPr>
                  <w:rStyle w:val="Absatz-Standardschriftart"/>
                  <w:color w:val="000000" w:themeColor="text1"/>
                </w:rPr>
              </w:sdtEndPr>
              <w:sdtContent>
                <w:r w:rsidR="0081752C">
                  <w:rPr>
                    <w:rStyle w:val="Platzhaltertext"/>
                  </w:rPr>
                  <w:t xml:space="preserve">     </w:t>
                </w:r>
              </w:sdtContent>
            </w:sdt>
          </w:p>
        </w:tc>
      </w:tr>
    </w:tbl>
    <w:p w14:paraId="3C4427B0" w14:textId="77777777" w:rsidR="0081752C" w:rsidRDefault="0081752C" w:rsidP="003D5E43">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81752C" w:rsidRPr="0062487E" w14:paraId="542CE3C9" w14:textId="77777777" w:rsidTr="003D5E43">
        <w:tc>
          <w:tcPr>
            <w:tcW w:w="2948" w:type="dxa"/>
          </w:tcPr>
          <w:p w14:paraId="1DB35B6A" w14:textId="77777777" w:rsidR="0081752C" w:rsidRPr="006C343E" w:rsidRDefault="0081752C" w:rsidP="003D5E43">
            <w:r w:rsidRPr="006C343E">
              <w:t>Auftragsanteil</w:t>
            </w:r>
          </w:p>
        </w:tc>
        <w:tc>
          <w:tcPr>
            <w:tcW w:w="6861" w:type="dxa"/>
            <w:tcBorders>
              <w:bottom w:val="dotted" w:sz="4" w:space="0" w:color="auto"/>
            </w:tcBorders>
          </w:tcPr>
          <w:p w14:paraId="04C6A822" w14:textId="77777777" w:rsidR="0081752C" w:rsidRPr="0062487E" w:rsidRDefault="00701A59" w:rsidP="003D5E43">
            <w:sdt>
              <w:sdtPr>
                <w:rPr>
                  <w:rStyle w:val="dgw-Blau"/>
                </w:rPr>
                <w:id w:val="334655585"/>
                <w:lock w:val="sdtLocked"/>
                <w:placeholder>
                  <w:docPart w:val="AFB42E1C659743BFA4E241D18EF10AD1"/>
                </w:placeholder>
                <w:showingPlcHdr/>
                <w:text w:multiLine="1"/>
              </w:sdtPr>
              <w:sdtEndPr>
                <w:rPr>
                  <w:rStyle w:val="dgw-Blau"/>
                </w:rPr>
              </w:sdtEndPr>
              <w:sdtContent>
                <w:r w:rsidR="0081752C">
                  <w:rPr>
                    <w:rStyle w:val="Platzhaltertext"/>
                  </w:rPr>
                  <w:t xml:space="preserve">     </w:t>
                </w:r>
              </w:sdtContent>
            </w:sdt>
          </w:p>
        </w:tc>
      </w:tr>
      <w:tr w:rsidR="0081752C" w:rsidRPr="0062487E" w14:paraId="46C5B9EE" w14:textId="77777777" w:rsidTr="003D5E43">
        <w:tc>
          <w:tcPr>
            <w:tcW w:w="2948" w:type="dxa"/>
          </w:tcPr>
          <w:p w14:paraId="592B8224" w14:textId="77777777" w:rsidR="0081752C" w:rsidRPr="006C343E" w:rsidRDefault="0081752C" w:rsidP="003D5E43">
            <w:r w:rsidRPr="006C343E">
              <w:t>Name des Unternehmens</w:t>
            </w:r>
          </w:p>
        </w:tc>
        <w:tc>
          <w:tcPr>
            <w:tcW w:w="6861" w:type="dxa"/>
            <w:tcBorders>
              <w:top w:val="dotted" w:sz="4" w:space="0" w:color="auto"/>
              <w:bottom w:val="dotted" w:sz="4" w:space="0" w:color="auto"/>
            </w:tcBorders>
          </w:tcPr>
          <w:p w14:paraId="752C7D09" w14:textId="77777777" w:rsidR="0081752C" w:rsidRPr="0062487E" w:rsidRDefault="00701A59" w:rsidP="003D5E43">
            <w:sdt>
              <w:sdtPr>
                <w:rPr>
                  <w:rStyle w:val="dgw-Blau"/>
                </w:rPr>
                <w:id w:val="79951223"/>
                <w:lock w:val="sdtLocked"/>
                <w:placeholder>
                  <w:docPart w:val="C2EF905F8DD140CB8D4D9F512C72FD28"/>
                </w:placeholder>
                <w:showingPlcHdr/>
                <w:text/>
              </w:sdtPr>
              <w:sdtEndPr>
                <w:rPr>
                  <w:rStyle w:val="Absatz-Standardschriftart"/>
                  <w:color w:val="000000" w:themeColor="text1"/>
                </w:rPr>
              </w:sdtEndPr>
              <w:sdtContent>
                <w:r w:rsidR="0081752C">
                  <w:rPr>
                    <w:rStyle w:val="Platzhaltertext"/>
                  </w:rPr>
                  <w:t xml:space="preserve">     </w:t>
                </w:r>
              </w:sdtContent>
            </w:sdt>
          </w:p>
        </w:tc>
      </w:tr>
      <w:tr w:rsidR="0081752C" w:rsidRPr="0062487E" w14:paraId="23FE42BE" w14:textId="77777777" w:rsidTr="003D5E43">
        <w:tc>
          <w:tcPr>
            <w:tcW w:w="2948" w:type="dxa"/>
          </w:tcPr>
          <w:p w14:paraId="2A7ABC73" w14:textId="77777777" w:rsidR="0081752C" w:rsidRPr="006C343E" w:rsidRDefault="0081752C" w:rsidP="003D5E43">
            <w:r w:rsidRPr="006C343E">
              <w:t>Anschrift</w:t>
            </w:r>
          </w:p>
        </w:tc>
        <w:tc>
          <w:tcPr>
            <w:tcW w:w="6861" w:type="dxa"/>
            <w:tcBorders>
              <w:top w:val="dotted" w:sz="4" w:space="0" w:color="auto"/>
              <w:bottom w:val="dotted" w:sz="4" w:space="0" w:color="auto"/>
            </w:tcBorders>
          </w:tcPr>
          <w:p w14:paraId="419C4B37" w14:textId="77777777" w:rsidR="0081752C" w:rsidRPr="0062487E" w:rsidRDefault="00701A59" w:rsidP="003D5E43">
            <w:sdt>
              <w:sdtPr>
                <w:rPr>
                  <w:rStyle w:val="dgw-Blau"/>
                </w:rPr>
                <w:id w:val="419296855"/>
                <w:lock w:val="sdtLocked"/>
                <w:placeholder>
                  <w:docPart w:val="D77687F8F4C44BD49A080FB583A3DE48"/>
                </w:placeholder>
                <w:showingPlcHdr/>
                <w:text/>
              </w:sdtPr>
              <w:sdtEndPr>
                <w:rPr>
                  <w:rStyle w:val="Absatz-Standardschriftart"/>
                  <w:color w:val="000000" w:themeColor="text1"/>
                </w:rPr>
              </w:sdtEndPr>
              <w:sdtContent>
                <w:r w:rsidR="0081752C">
                  <w:rPr>
                    <w:rStyle w:val="Platzhaltertext"/>
                  </w:rPr>
                  <w:t xml:space="preserve">     </w:t>
                </w:r>
              </w:sdtContent>
            </w:sdt>
          </w:p>
        </w:tc>
      </w:tr>
      <w:tr w:rsidR="0081752C" w:rsidRPr="0062487E" w14:paraId="312B0770" w14:textId="77777777" w:rsidTr="003D5E43">
        <w:tc>
          <w:tcPr>
            <w:tcW w:w="2948" w:type="dxa"/>
          </w:tcPr>
          <w:p w14:paraId="6C532A9E" w14:textId="77777777" w:rsidR="0081752C" w:rsidRDefault="0081752C" w:rsidP="003D5E43">
            <w:r w:rsidRPr="006C343E">
              <w:t>Tel./Fax/E-Mail</w:t>
            </w:r>
          </w:p>
        </w:tc>
        <w:tc>
          <w:tcPr>
            <w:tcW w:w="6861" w:type="dxa"/>
            <w:tcBorders>
              <w:top w:val="dotted" w:sz="4" w:space="0" w:color="auto"/>
              <w:bottom w:val="dotted" w:sz="4" w:space="0" w:color="auto"/>
            </w:tcBorders>
          </w:tcPr>
          <w:p w14:paraId="4D96E70F" w14:textId="77777777" w:rsidR="0081752C" w:rsidRPr="0062487E" w:rsidRDefault="00701A59" w:rsidP="003D5E43">
            <w:sdt>
              <w:sdtPr>
                <w:rPr>
                  <w:rStyle w:val="dgw-Blau"/>
                </w:rPr>
                <w:id w:val="-868983762"/>
                <w:lock w:val="sdtLocked"/>
                <w:placeholder>
                  <w:docPart w:val="2AAC4906217241BD842810F6F46A0305"/>
                </w:placeholder>
                <w:showingPlcHdr/>
                <w:text/>
              </w:sdtPr>
              <w:sdtEndPr>
                <w:rPr>
                  <w:rStyle w:val="Absatz-Standardschriftart"/>
                  <w:color w:val="000000" w:themeColor="text1"/>
                </w:rPr>
              </w:sdtEndPr>
              <w:sdtContent>
                <w:r w:rsidR="0081752C">
                  <w:rPr>
                    <w:rStyle w:val="Platzhaltertext"/>
                  </w:rPr>
                  <w:t xml:space="preserve">     </w:t>
                </w:r>
              </w:sdtContent>
            </w:sdt>
          </w:p>
        </w:tc>
      </w:tr>
    </w:tbl>
    <w:p w14:paraId="5AC9171F" w14:textId="77777777" w:rsidR="0081752C" w:rsidRDefault="0081752C" w:rsidP="003D5E43">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81752C" w:rsidRPr="0062487E" w14:paraId="47CFEAC2" w14:textId="77777777" w:rsidTr="003D5E43">
        <w:tc>
          <w:tcPr>
            <w:tcW w:w="2948" w:type="dxa"/>
          </w:tcPr>
          <w:p w14:paraId="6F88EC61" w14:textId="77777777" w:rsidR="0081752C" w:rsidRPr="00BC295A" w:rsidRDefault="0081752C" w:rsidP="003D5E43">
            <w:r w:rsidRPr="00BC295A">
              <w:t>Auftragsanteil</w:t>
            </w:r>
          </w:p>
        </w:tc>
        <w:tc>
          <w:tcPr>
            <w:tcW w:w="6861" w:type="dxa"/>
            <w:tcBorders>
              <w:bottom w:val="dotted" w:sz="4" w:space="0" w:color="auto"/>
            </w:tcBorders>
          </w:tcPr>
          <w:p w14:paraId="72E1498F" w14:textId="77777777" w:rsidR="0081752C" w:rsidRPr="0062487E" w:rsidRDefault="00701A59" w:rsidP="003D5E43">
            <w:sdt>
              <w:sdtPr>
                <w:rPr>
                  <w:rStyle w:val="dgw-Blau"/>
                </w:rPr>
                <w:id w:val="-83222068"/>
                <w:lock w:val="sdtLocked"/>
                <w:placeholder>
                  <w:docPart w:val="2214CD490C354DEF939D83978861DCE9"/>
                </w:placeholder>
                <w:showingPlcHdr/>
                <w:text w:multiLine="1"/>
              </w:sdtPr>
              <w:sdtEndPr>
                <w:rPr>
                  <w:rStyle w:val="dgw-Blau"/>
                </w:rPr>
              </w:sdtEndPr>
              <w:sdtContent>
                <w:r w:rsidR="0081752C">
                  <w:rPr>
                    <w:rStyle w:val="Platzhaltertext"/>
                  </w:rPr>
                  <w:t xml:space="preserve">     </w:t>
                </w:r>
              </w:sdtContent>
            </w:sdt>
          </w:p>
        </w:tc>
      </w:tr>
      <w:tr w:rsidR="0081752C" w:rsidRPr="0062487E" w14:paraId="6D3BC68A" w14:textId="77777777" w:rsidTr="003D5E43">
        <w:tc>
          <w:tcPr>
            <w:tcW w:w="2948" w:type="dxa"/>
          </w:tcPr>
          <w:p w14:paraId="0E6DFF67" w14:textId="77777777" w:rsidR="0081752C" w:rsidRPr="00BC295A" w:rsidRDefault="0081752C" w:rsidP="003D5E43">
            <w:r w:rsidRPr="00BC295A">
              <w:t>Name des Unternehmens</w:t>
            </w:r>
          </w:p>
        </w:tc>
        <w:tc>
          <w:tcPr>
            <w:tcW w:w="6861" w:type="dxa"/>
            <w:tcBorders>
              <w:top w:val="dotted" w:sz="4" w:space="0" w:color="auto"/>
              <w:bottom w:val="dotted" w:sz="4" w:space="0" w:color="auto"/>
            </w:tcBorders>
          </w:tcPr>
          <w:p w14:paraId="2CEBCD9D" w14:textId="77777777" w:rsidR="0081752C" w:rsidRPr="0062487E" w:rsidRDefault="00701A59" w:rsidP="003D5E43">
            <w:sdt>
              <w:sdtPr>
                <w:rPr>
                  <w:rStyle w:val="dgw-Blau"/>
                </w:rPr>
                <w:id w:val="104624077"/>
                <w:lock w:val="sdtLocked"/>
                <w:placeholder>
                  <w:docPart w:val="29B66E65E0F94790BAB09CB4C63DD856"/>
                </w:placeholder>
                <w:showingPlcHdr/>
                <w:text/>
              </w:sdtPr>
              <w:sdtEndPr>
                <w:rPr>
                  <w:rStyle w:val="Absatz-Standardschriftart"/>
                  <w:color w:val="000000" w:themeColor="text1"/>
                </w:rPr>
              </w:sdtEndPr>
              <w:sdtContent>
                <w:r w:rsidR="0081752C">
                  <w:rPr>
                    <w:rStyle w:val="Platzhaltertext"/>
                  </w:rPr>
                  <w:t xml:space="preserve">     </w:t>
                </w:r>
              </w:sdtContent>
            </w:sdt>
          </w:p>
        </w:tc>
      </w:tr>
      <w:tr w:rsidR="0081752C" w:rsidRPr="0062487E" w14:paraId="7B46A8A8" w14:textId="77777777" w:rsidTr="003D5E43">
        <w:tc>
          <w:tcPr>
            <w:tcW w:w="2948" w:type="dxa"/>
          </w:tcPr>
          <w:p w14:paraId="293C996A" w14:textId="77777777" w:rsidR="0081752C" w:rsidRPr="00BC295A" w:rsidRDefault="0081752C" w:rsidP="003D5E43">
            <w:r w:rsidRPr="00BC295A">
              <w:t>Anschrift</w:t>
            </w:r>
          </w:p>
        </w:tc>
        <w:tc>
          <w:tcPr>
            <w:tcW w:w="6861" w:type="dxa"/>
            <w:tcBorders>
              <w:top w:val="dotted" w:sz="4" w:space="0" w:color="auto"/>
              <w:bottom w:val="dotted" w:sz="4" w:space="0" w:color="auto"/>
            </w:tcBorders>
          </w:tcPr>
          <w:p w14:paraId="14D645F6" w14:textId="77777777" w:rsidR="0081752C" w:rsidRPr="0062487E" w:rsidRDefault="00701A59" w:rsidP="003D5E43">
            <w:sdt>
              <w:sdtPr>
                <w:rPr>
                  <w:rStyle w:val="dgw-Blau"/>
                </w:rPr>
                <w:id w:val="357162436"/>
                <w:lock w:val="sdtLocked"/>
                <w:placeholder>
                  <w:docPart w:val="31A3D031AA4142EE89C31863B4CA29CF"/>
                </w:placeholder>
                <w:showingPlcHdr/>
                <w:text/>
              </w:sdtPr>
              <w:sdtEndPr>
                <w:rPr>
                  <w:rStyle w:val="Absatz-Standardschriftart"/>
                  <w:color w:val="000000" w:themeColor="text1"/>
                </w:rPr>
              </w:sdtEndPr>
              <w:sdtContent>
                <w:r w:rsidR="0081752C">
                  <w:rPr>
                    <w:rStyle w:val="Platzhaltertext"/>
                  </w:rPr>
                  <w:t xml:space="preserve">     </w:t>
                </w:r>
              </w:sdtContent>
            </w:sdt>
          </w:p>
        </w:tc>
      </w:tr>
      <w:tr w:rsidR="0081752C" w:rsidRPr="0062487E" w14:paraId="1E2A8725" w14:textId="77777777" w:rsidTr="003D5E43">
        <w:tc>
          <w:tcPr>
            <w:tcW w:w="2948" w:type="dxa"/>
          </w:tcPr>
          <w:p w14:paraId="60C1415F" w14:textId="77777777" w:rsidR="0081752C" w:rsidRDefault="0081752C" w:rsidP="003D5E43">
            <w:r w:rsidRPr="00BC295A">
              <w:t>Tel./Fax/E-Mail</w:t>
            </w:r>
          </w:p>
        </w:tc>
        <w:tc>
          <w:tcPr>
            <w:tcW w:w="6861" w:type="dxa"/>
            <w:tcBorders>
              <w:top w:val="dotted" w:sz="4" w:space="0" w:color="auto"/>
              <w:bottom w:val="dotted" w:sz="4" w:space="0" w:color="auto"/>
            </w:tcBorders>
          </w:tcPr>
          <w:p w14:paraId="70F5BB97" w14:textId="77777777" w:rsidR="0081752C" w:rsidRPr="0062487E" w:rsidRDefault="00701A59" w:rsidP="003D5E43">
            <w:sdt>
              <w:sdtPr>
                <w:rPr>
                  <w:rStyle w:val="dgw-Blau"/>
                </w:rPr>
                <w:id w:val="-301384587"/>
                <w:lock w:val="sdtLocked"/>
                <w:placeholder>
                  <w:docPart w:val="3BAA03C62ADD4D66A84291653064D979"/>
                </w:placeholder>
                <w:showingPlcHdr/>
                <w:text/>
              </w:sdtPr>
              <w:sdtEndPr>
                <w:rPr>
                  <w:rStyle w:val="Absatz-Standardschriftart"/>
                  <w:color w:val="000000" w:themeColor="text1"/>
                </w:rPr>
              </w:sdtEndPr>
              <w:sdtContent>
                <w:r w:rsidR="0081752C">
                  <w:rPr>
                    <w:rStyle w:val="Platzhaltertext"/>
                  </w:rPr>
                  <w:t xml:space="preserve">     </w:t>
                </w:r>
              </w:sdtContent>
            </w:sdt>
          </w:p>
        </w:tc>
      </w:tr>
    </w:tbl>
    <w:p w14:paraId="608F5082" w14:textId="77777777" w:rsidR="0081752C" w:rsidRDefault="0081752C" w:rsidP="003D5E43">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81752C" w:rsidRPr="0062487E" w14:paraId="3DA5D71C" w14:textId="77777777" w:rsidTr="003D5E43">
        <w:tc>
          <w:tcPr>
            <w:tcW w:w="2948" w:type="dxa"/>
          </w:tcPr>
          <w:p w14:paraId="751082A9" w14:textId="77777777" w:rsidR="0081752C" w:rsidRPr="00A82257" w:rsidRDefault="0081752C" w:rsidP="003D5E43">
            <w:r w:rsidRPr="00A82257">
              <w:t>Auftragsanteil</w:t>
            </w:r>
          </w:p>
        </w:tc>
        <w:tc>
          <w:tcPr>
            <w:tcW w:w="6861" w:type="dxa"/>
            <w:tcBorders>
              <w:bottom w:val="dotted" w:sz="4" w:space="0" w:color="auto"/>
            </w:tcBorders>
          </w:tcPr>
          <w:p w14:paraId="15717BC4" w14:textId="77777777" w:rsidR="0081752C" w:rsidRPr="0062487E" w:rsidRDefault="00701A59" w:rsidP="003D5E43">
            <w:sdt>
              <w:sdtPr>
                <w:rPr>
                  <w:rStyle w:val="dgw-Blau"/>
                </w:rPr>
                <w:id w:val="-839766760"/>
                <w:lock w:val="sdtLocked"/>
                <w:placeholder>
                  <w:docPart w:val="DE96BB34FB0547C98A29D7AEAE438280"/>
                </w:placeholder>
                <w:showingPlcHdr/>
                <w:text w:multiLine="1"/>
              </w:sdtPr>
              <w:sdtEndPr>
                <w:rPr>
                  <w:rStyle w:val="dgw-Blau"/>
                </w:rPr>
              </w:sdtEndPr>
              <w:sdtContent>
                <w:r w:rsidR="0081752C">
                  <w:rPr>
                    <w:rStyle w:val="Platzhaltertext"/>
                  </w:rPr>
                  <w:t xml:space="preserve">     </w:t>
                </w:r>
              </w:sdtContent>
            </w:sdt>
          </w:p>
        </w:tc>
      </w:tr>
      <w:tr w:rsidR="0081752C" w:rsidRPr="0062487E" w14:paraId="03658DFE" w14:textId="77777777" w:rsidTr="003D5E43">
        <w:tc>
          <w:tcPr>
            <w:tcW w:w="2948" w:type="dxa"/>
          </w:tcPr>
          <w:p w14:paraId="1E3A1CE6" w14:textId="77777777" w:rsidR="0081752C" w:rsidRPr="00A82257" w:rsidRDefault="0081752C" w:rsidP="003D5E43">
            <w:r w:rsidRPr="00A82257">
              <w:t>Name des Unternehmens</w:t>
            </w:r>
          </w:p>
        </w:tc>
        <w:tc>
          <w:tcPr>
            <w:tcW w:w="6861" w:type="dxa"/>
            <w:tcBorders>
              <w:top w:val="dotted" w:sz="4" w:space="0" w:color="auto"/>
              <w:bottom w:val="dotted" w:sz="4" w:space="0" w:color="auto"/>
            </w:tcBorders>
          </w:tcPr>
          <w:p w14:paraId="36736139" w14:textId="77777777" w:rsidR="0081752C" w:rsidRPr="0062487E" w:rsidRDefault="00701A59" w:rsidP="003D5E43">
            <w:sdt>
              <w:sdtPr>
                <w:rPr>
                  <w:rStyle w:val="dgw-Blau"/>
                </w:rPr>
                <w:id w:val="1039555387"/>
                <w:lock w:val="sdtLocked"/>
                <w:placeholder>
                  <w:docPart w:val="5A1D8727DA1749B6837F38CA3E574A7B"/>
                </w:placeholder>
                <w:showingPlcHdr/>
                <w:text/>
              </w:sdtPr>
              <w:sdtEndPr>
                <w:rPr>
                  <w:rStyle w:val="Absatz-Standardschriftart"/>
                  <w:color w:val="000000" w:themeColor="text1"/>
                </w:rPr>
              </w:sdtEndPr>
              <w:sdtContent>
                <w:r w:rsidR="0081752C">
                  <w:rPr>
                    <w:rStyle w:val="Platzhaltertext"/>
                  </w:rPr>
                  <w:t xml:space="preserve">     </w:t>
                </w:r>
              </w:sdtContent>
            </w:sdt>
          </w:p>
        </w:tc>
      </w:tr>
      <w:tr w:rsidR="0081752C" w:rsidRPr="0062487E" w14:paraId="26F4FE6A" w14:textId="77777777" w:rsidTr="003D5E43">
        <w:tc>
          <w:tcPr>
            <w:tcW w:w="2948" w:type="dxa"/>
          </w:tcPr>
          <w:p w14:paraId="6A050B48" w14:textId="77777777" w:rsidR="0081752C" w:rsidRPr="00A82257" w:rsidRDefault="0081752C" w:rsidP="003D5E43">
            <w:r w:rsidRPr="00A82257">
              <w:t>Anschrift</w:t>
            </w:r>
          </w:p>
        </w:tc>
        <w:tc>
          <w:tcPr>
            <w:tcW w:w="6861" w:type="dxa"/>
            <w:tcBorders>
              <w:top w:val="dotted" w:sz="4" w:space="0" w:color="auto"/>
              <w:bottom w:val="dotted" w:sz="4" w:space="0" w:color="auto"/>
            </w:tcBorders>
          </w:tcPr>
          <w:p w14:paraId="5E8ECA55" w14:textId="77777777" w:rsidR="0081752C" w:rsidRPr="0062487E" w:rsidRDefault="00701A59" w:rsidP="003D5E43">
            <w:sdt>
              <w:sdtPr>
                <w:rPr>
                  <w:rStyle w:val="dgw-Blau"/>
                </w:rPr>
                <w:id w:val="-1019536787"/>
                <w:lock w:val="sdtLocked"/>
                <w:placeholder>
                  <w:docPart w:val="351FDC79631F48DFB7D59781CDCEC333"/>
                </w:placeholder>
                <w:showingPlcHdr/>
                <w:text/>
              </w:sdtPr>
              <w:sdtEndPr>
                <w:rPr>
                  <w:rStyle w:val="Absatz-Standardschriftart"/>
                  <w:color w:val="000000" w:themeColor="text1"/>
                </w:rPr>
              </w:sdtEndPr>
              <w:sdtContent>
                <w:r w:rsidR="0081752C">
                  <w:rPr>
                    <w:rStyle w:val="Platzhaltertext"/>
                  </w:rPr>
                  <w:t xml:space="preserve">     </w:t>
                </w:r>
              </w:sdtContent>
            </w:sdt>
          </w:p>
        </w:tc>
      </w:tr>
      <w:tr w:rsidR="0081752C" w:rsidRPr="0062487E" w14:paraId="1595A69B" w14:textId="77777777" w:rsidTr="003D5E43">
        <w:tc>
          <w:tcPr>
            <w:tcW w:w="2948" w:type="dxa"/>
          </w:tcPr>
          <w:p w14:paraId="1FD0F2B0" w14:textId="77777777" w:rsidR="0081752C" w:rsidRDefault="0081752C" w:rsidP="003D5E43">
            <w:r w:rsidRPr="00A82257">
              <w:t>Tel./Fax/E-Mail</w:t>
            </w:r>
          </w:p>
        </w:tc>
        <w:tc>
          <w:tcPr>
            <w:tcW w:w="6861" w:type="dxa"/>
            <w:tcBorders>
              <w:top w:val="dotted" w:sz="4" w:space="0" w:color="auto"/>
              <w:bottom w:val="dotted" w:sz="4" w:space="0" w:color="auto"/>
            </w:tcBorders>
          </w:tcPr>
          <w:p w14:paraId="2DFB1D09" w14:textId="77777777" w:rsidR="0081752C" w:rsidRPr="0062487E" w:rsidRDefault="00701A59" w:rsidP="003D5E43">
            <w:sdt>
              <w:sdtPr>
                <w:rPr>
                  <w:rStyle w:val="dgw-Blau"/>
                </w:rPr>
                <w:id w:val="358861542"/>
                <w:lock w:val="sdtLocked"/>
                <w:placeholder>
                  <w:docPart w:val="FEDF115112974829BE9AE1CC3BA9EF0B"/>
                </w:placeholder>
                <w:showingPlcHdr/>
                <w:text/>
              </w:sdtPr>
              <w:sdtEndPr>
                <w:rPr>
                  <w:rStyle w:val="Absatz-Standardschriftart"/>
                  <w:color w:val="000000" w:themeColor="text1"/>
                </w:rPr>
              </w:sdtEndPr>
              <w:sdtContent>
                <w:r w:rsidR="0081752C">
                  <w:rPr>
                    <w:rStyle w:val="Platzhaltertext"/>
                  </w:rPr>
                  <w:t xml:space="preserve">     </w:t>
                </w:r>
              </w:sdtContent>
            </w:sdt>
          </w:p>
        </w:tc>
      </w:tr>
    </w:tbl>
    <w:p w14:paraId="292554F6" w14:textId="77777777" w:rsidR="0081752C" w:rsidRPr="005736C4" w:rsidRDefault="0081752C" w:rsidP="003D5E43"/>
    <w:p w14:paraId="1839343E" w14:textId="77777777" w:rsidR="0081752C" w:rsidRPr="005736C4" w:rsidRDefault="0081752C" w:rsidP="003D5E43"/>
    <w:p w14:paraId="6595DDF3" w14:textId="77777777" w:rsidR="0081752C" w:rsidRDefault="0081752C" w:rsidP="003D5E43"/>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81752C" w14:paraId="37B262C6" w14:textId="77777777" w:rsidTr="003D5E43">
        <w:tc>
          <w:tcPr>
            <w:tcW w:w="4649" w:type="dxa"/>
            <w:gridSpan w:val="2"/>
          </w:tcPr>
          <w:p w14:paraId="4170B2A8" w14:textId="77777777" w:rsidR="0081752C" w:rsidRDefault="0081752C" w:rsidP="003D5E43"/>
        </w:tc>
        <w:tc>
          <w:tcPr>
            <w:tcW w:w="454" w:type="dxa"/>
          </w:tcPr>
          <w:p w14:paraId="1B82A8C8" w14:textId="77777777" w:rsidR="0081752C" w:rsidRDefault="0081752C" w:rsidP="003D5E43"/>
        </w:tc>
        <w:tc>
          <w:tcPr>
            <w:tcW w:w="4706" w:type="dxa"/>
            <w:gridSpan w:val="2"/>
          </w:tcPr>
          <w:p w14:paraId="7E91BAA6" w14:textId="77777777" w:rsidR="0081752C" w:rsidRDefault="0081752C" w:rsidP="003D5E43"/>
        </w:tc>
      </w:tr>
      <w:tr w:rsidR="0081752C" w14:paraId="0034796A" w14:textId="77777777" w:rsidTr="003D5E43">
        <w:tc>
          <w:tcPr>
            <w:tcW w:w="1134" w:type="dxa"/>
          </w:tcPr>
          <w:p w14:paraId="51841222" w14:textId="77777777" w:rsidR="0081752C" w:rsidRDefault="0081752C" w:rsidP="003D5E43">
            <w:r>
              <w:t>Ort, Datum</w:t>
            </w:r>
          </w:p>
        </w:tc>
        <w:tc>
          <w:tcPr>
            <w:tcW w:w="3515" w:type="dxa"/>
            <w:tcBorders>
              <w:bottom w:val="dotted" w:sz="4" w:space="0" w:color="auto"/>
            </w:tcBorders>
          </w:tcPr>
          <w:p w14:paraId="52B871C6" w14:textId="77777777" w:rsidR="0081752C" w:rsidRDefault="00701A59" w:rsidP="003D5E43">
            <w:sdt>
              <w:sdtPr>
                <w:tag w:val="CC_DPFE_Ort_UnterschriftLinks"/>
                <w:id w:val="344600397"/>
                <w:lock w:val="sdtLocked"/>
                <w:placeholder>
                  <w:docPart w:val="9E445AF10D6142D28C65BFB3774ED695"/>
                </w:placeholder>
                <w:showingPlcHdr/>
                <w:dataBinding w:prefixMappings="xmlns:ns0='http://schemas.microsoft.com/office/2006/coverPageProps' " w:xpath="/ns0:CoverPageProperties[1]/ns0:CompanyEmail[1]" w:storeItemID="{55AF091B-3C7A-41E3-B477-F2FDAA23CFDA}"/>
                <w:text/>
              </w:sdtPr>
              <w:sdtEndPr/>
              <w:sdtContent>
                <w:r w:rsidR="0081752C">
                  <w:rPr>
                    <w:rStyle w:val="Platzhaltertext"/>
                  </w:rPr>
                  <w:t xml:space="preserve">          </w:t>
                </w:r>
              </w:sdtContent>
            </w:sdt>
            <w:r w:rsidR="0081752C">
              <w:t xml:space="preserve">, </w:t>
            </w:r>
            <w:sdt>
              <w:sdtPr>
                <w:tag w:val="CC_DPVD_Datum_UnterschriftLinks"/>
                <w:id w:val="-140511992"/>
                <w:lock w:val="sdtLocked"/>
                <w:placeholder>
                  <w:docPart w:val="2E89F1F5035D48B6BEF6097185683EFA"/>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81752C">
                  <w:rPr>
                    <w:rStyle w:val="Platzhaltertext"/>
                  </w:rPr>
                  <w:t xml:space="preserve">          </w:t>
                </w:r>
              </w:sdtContent>
            </w:sdt>
          </w:p>
        </w:tc>
        <w:tc>
          <w:tcPr>
            <w:tcW w:w="454" w:type="dxa"/>
          </w:tcPr>
          <w:p w14:paraId="08F1A774" w14:textId="77777777" w:rsidR="0081752C" w:rsidRDefault="0081752C" w:rsidP="003D5E43"/>
        </w:tc>
        <w:tc>
          <w:tcPr>
            <w:tcW w:w="1134" w:type="dxa"/>
          </w:tcPr>
          <w:p w14:paraId="39B1BD8C" w14:textId="77777777" w:rsidR="0081752C" w:rsidRDefault="0081752C" w:rsidP="003D5E43"/>
        </w:tc>
        <w:tc>
          <w:tcPr>
            <w:tcW w:w="3572" w:type="dxa"/>
          </w:tcPr>
          <w:p w14:paraId="72C1645F" w14:textId="77777777" w:rsidR="0081752C" w:rsidRDefault="0081752C" w:rsidP="003D5E43"/>
        </w:tc>
      </w:tr>
    </w:tbl>
    <w:p w14:paraId="7822965F" w14:textId="77777777" w:rsidR="0081752C" w:rsidRPr="0090042C" w:rsidRDefault="0081752C" w:rsidP="003D5E43"/>
    <w:p w14:paraId="61EFA390" w14:textId="77777777" w:rsidR="0081752C" w:rsidRPr="0090042C" w:rsidRDefault="0081752C" w:rsidP="003D5E43"/>
    <w:p w14:paraId="4162A680" w14:textId="77777777" w:rsidR="0081752C" w:rsidRPr="00D9488E" w:rsidRDefault="0081752C" w:rsidP="003D5E43">
      <w:pPr>
        <w:rPr>
          <w:rStyle w:val="dgw-Fett"/>
        </w:rPr>
      </w:pPr>
      <w:r w:rsidRPr="00D9488E">
        <w:rPr>
          <w:rStyle w:val="dgw-Fett"/>
        </w:rPr>
        <w:t xml:space="preserve">Mit Unterschrift auf dem </w:t>
      </w:r>
      <w:r>
        <w:rPr>
          <w:rStyle w:val="dgw-Fett"/>
        </w:rPr>
        <w:t>Bewerberbogen</w:t>
      </w:r>
      <w:r w:rsidRPr="00D9488E">
        <w:rPr>
          <w:rStyle w:val="dgw-Fett"/>
        </w:rPr>
        <w:t xml:space="preserve"> gilt diese Erklärung als unterschrieben und abgegeben.</w:t>
      </w:r>
    </w:p>
    <w:p w14:paraId="009A5884" w14:textId="77777777" w:rsidR="0081752C" w:rsidRPr="0090042C" w:rsidRDefault="0081752C" w:rsidP="003D5E43"/>
    <w:p w14:paraId="3C427587" w14:textId="77777777" w:rsidR="0081752C" w:rsidRDefault="0081752C" w:rsidP="003D5E43">
      <w:pPr>
        <w:sectPr w:rsidR="0081752C" w:rsidSect="0081752C">
          <w:headerReference w:type="even" r:id="rId40"/>
          <w:headerReference w:type="default" r:id="rId41"/>
          <w:footerReference w:type="even" r:id="rId42"/>
          <w:footerReference w:type="default" r:id="rId43"/>
          <w:headerReference w:type="first" r:id="rId44"/>
          <w:footerReference w:type="first" r:id="rId45"/>
          <w:type w:val="oddPage"/>
          <w:pgSz w:w="11906" w:h="16838" w:code="9"/>
          <w:pgMar w:top="1417" w:right="737" w:bottom="1134" w:left="1361" w:header="709" w:footer="357" w:gutter="0"/>
          <w:pgNumType w:start="1"/>
          <w:cols w:space="708"/>
          <w:docGrid w:linePitch="360"/>
        </w:sectPr>
      </w:pPr>
    </w:p>
    <w:p w14:paraId="5CA39103" w14:textId="77777777" w:rsidR="0081752C" w:rsidRDefault="0081752C" w:rsidP="003D5E43">
      <w:pPr>
        <w:rPr>
          <w:rFonts w:cs="Arial"/>
        </w:rPr>
      </w:pPr>
    </w:p>
    <w:p w14:paraId="09FF04A6" w14:textId="77777777" w:rsidR="0081752C" w:rsidRPr="00C14DE9" w:rsidRDefault="0081752C" w:rsidP="003D5E43">
      <w:pPr>
        <w:pStyle w:val="dgw-KrzelAnlagehochS1"/>
        <w:framePr w:wrap="around"/>
      </w:pPr>
      <w:r w:rsidRPr="00C14DE9">
        <w:t xml:space="preserve">Anlage </w:t>
      </w:r>
      <w:r w:rsidR="002669E0">
        <w:t>8</w:t>
      </w:r>
    </w:p>
    <w:p w14:paraId="1761FEA4" w14:textId="77777777" w:rsidR="0081752C" w:rsidRDefault="0081752C" w:rsidP="003D5E43">
      <w:pPr>
        <w:pStyle w:val="dgw-Danach65pt"/>
      </w:pPr>
      <w:r w:rsidRPr="004C3AC0">
        <w:t>Unterauftragnehmer von</w:t>
      </w:r>
      <w:r>
        <w:t>:</w:t>
      </w:r>
    </w:p>
    <w:p w14:paraId="2572A51C" w14:textId="77777777" w:rsidR="0081752C" w:rsidRPr="00CB2641" w:rsidRDefault="00701A59" w:rsidP="003D5E43">
      <w:sdt>
        <w:sdtPr>
          <w:tag w:val="CC_DPST_Bewerber_Name"/>
          <w:id w:val="487994698"/>
          <w:lock w:val="sdtLocked"/>
          <w:placeholder>
            <w:docPart w:val="C74BD2CF00E6459AA1897F9BA9D2C30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81752C">
            <w:rPr>
              <w:rStyle w:val="Platzhaltertext"/>
            </w:rPr>
            <w:t>&lt;Name&gt;</w:t>
          </w:r>
        </w:sdtContent>
      </w:sdt>
    </w:p>
    <w:p w14:paraId="3A34DA3F" w14:textId="77777777" w:rsidR="0081752C" w:rsidRDefault="0081752C" w:rsidP="003D5E43"/>
    <w:p w14:paraId="18A569C6" w14:textId="77777777" w:rsidR="0081752C" w:rsidRDefault="0081752C" w:rsidP="003D5E43"/>
    <w:p w14:paraId="1CD77DF7" w14:textId="77777777" w:rsidR="0081752C" w:rsidRPr="00162461" w:rsidRDefault="0081752C" w:rsidP="003D5E43">
      <w:pPr>
        <w:rPr>
          <w:rStyle w:val="dgw-Fett"/>
        </w:rPr>
      </w:pPr>
      <w:r w:rsidRPr="00263F96">
        <w:rPr>
          <w:rStyle w:val="dgw-Fett"/>
        </w:rPr>
        <w:t xml:space="preserve">Erklärung des Unterauftragnehmers über die Zurverfügungstellung der erforderlichen </w:t>
      </w:r>
      <w:sdt>
        <w:sdtPr>
          <w:rPr>
            <w:rStyle w:val="dgw-Fett"/>
          </w:rPr>
          <w:tag w:val="CC_RessourcenMittel_AES_AnlA10"/>
          <w:id w:val="676002762"/>
          <w:lock w:val="sdtLocked"/>
          <w:placeholder>
            <w:docPart w:val="CDA4601CB3A94B46BD94A7338B12783B"/>
          </w:placeholder>
          <w:text w:multiLine="1"/>
        </w:sdtPr>
        <w:sdtEndPr>
          <w:rPr>
            <w:rStyle w:val="dgw-Fett"/>
          </w:rPr>
        </w:sdtEndPr>
        <w:sdtContent>
          <w:r>
            <w:rPr>
              <w:rStyle w:val="dgw-Fett"/>
            </w:rPr>
            <w:t>Ressourcen</w:t>
          </w:r>
        </w:sdtContent>
      </w:sdt>
    </w:p>
    <w:p w14:paraId="12082694" w14:textId="77777777" w:rsidR="0081752C" w:rsidRDefault="0081752C" w:rsidP="003D5E43"/>
    <w:p w14:paraId="5DBCB7EE" w14:textId="77777777" w:rsidR="0081752C" w:rsidRPr="00110143" w:rsidRDefault="0081752C" w:rsidP="003D5E43">
      <w:r w:rsidRPr="00110143">
        <w:t xml:space="preserve">Für den Fall, dass der Zuschlag in dem im Bewerberbogen genannten Vergabeverfahren an den Bewerber/die Bewerbergemeinschaft erteilt wird, verpflichte(n) ich mich/wir uns, diesem Bewerber/dieser Bewerbergemeinschaft gegenüber diejenigen Leistungen zu erbringen, die in der Anlage </w:t>
      </w:r>
      <w:r w:rsidR="002669E0">
        <w:t>7</w:t>
      </w:r>
      <w:r w:rsidRPr="00110143">
        <w:t xml:space="preserve"> des Bewerberbogens des Bewerbers (Verzeichnis der Unterauftragnehmer) </w:t>
      </w:r>
      <w:sdt>
        <w:sdtPr>
          <w:tag w:val="CC_UnseremMeinem_AES_AnlA10"/>
          <w:id w:val="384225893"/>
          <w:lock w:val="sdtLocked"/>
          <w:placeholder>
            <w:docPart w:val="30B73D6B29AC465893AEE7F57F71B942"/>
          </w:placeholder>
          <w:text/>
        </w:sdtPr>
        <w:sdtEndPr/>
        <w:sdtContent>
          <w:r>
            <w:t>meinem/unserem</w:t>
          </w:r>
        </w:sdtContent>
      </w:sdt>
      <w:r w:rsidRPr="00110143">
        <w:t xml:space="preserve"> Unternehmen zugeordnet sind.</w:t>
      </w:r>
    </w:p>
    <w:p w14:paraId="2BE92032" w14:textId="77777777" w:rsidR="0081752C" w:rsidRPr="005736C4" w:rsidRDefault="0081752C" w:rsidP="003D5E43"/>
    <w:p w14:paraId="2984E5DF" w14:textId="77777777" w:rsidR="0081752C" w:rsidRDefault="0081752C" w:rsidP="003D5E43"/>
    <w:p w14:paraId="6A736F54" w14:textId="77777777" w:rsidR="0081752C" w:rsidRPr="005736C4" w:rsidRDefault="0081752C" w:rsidP="003D5E43"/>
    <w:p w14:paraId="6982E91E" w14:textId="77777777" w:rsidR="0081752C" w:rsidRPr="00527068" w:rsidRDefault="0081752C" w:rsidP="003D5E43"/>
    <w:tbl>
      <w:tblPr>
        <w:tblStyle w:val="degewoeinfach"/>
        <w:tblW w:w="9809" w:type="dxa"/>
        <w:tblLayout w:type="fixed"/>
        <w:tblLook w:val="04A0" w:firstRow="1" w:lastRow="0" w:firstColumn="1" w:lastColumn="0" w:noHBand="0" w:noVBand="1"/>
      </w:tblPr>
      <w:tblGrid>
        <w:gridCol w:w="4649"/>
        <w:gridCol w:w="454"/>
        <w:gridCol w:w="4706"/>
      </w:tblGrid>
      <w:tr w:rsidR="0081752C" w14:paraId="0E376AF8" w14:textId="77777777" w:rsidTr="003D5E43">
        <w:sdt>
          <w:sdtPr>
            <w:id w:val="-887259885"/>
            <w:lock w:val="sdtLocked"/>
            <w:placeholder>
              <w:docPart w:val="7D164AD68C4C4AA1A676E0AF9D713C65"/>
            </w:placeholder>
            <w:showingPlcHdr/>
            <w:text/>
          </w:sdtPr>
          <w:sdtEndPr/>
          <w:sdtContent>
            <w:tc>
              <w:tcPr>
                <w:tcW w:w="4649" w:type="dxa"/>
              </w:tcPr>
              <w:p w14:paraId="5E360A8C" w14:textId="77777777" w:rsidR="0081752C" w:rsidRDefault="0081752C" w:rsidP="003D5E43">
                <w:r w:rsidRPr="00701CF7">
                  <w:rPr>
                    <w:rStyle w:val="Platzhaltertext"/>
                  </w:rPr>
                  <w:t xml:space="preserve"> </w:t>
                </w:r>
                <w:r>
                  <w:rPr>
                    <w:rStyle w:val="Platzhaltertext"/>
                  </w:rPr>
                  <w:t xml:space="preserve">         </w:t>
                </w:r>
              </w:p>
            </w:tc>
          </w:sdtContent>
        </w:sdt>
        <w:tc>
          <w:tcPr>
            <w:tcW w:w="454" w:type="dxa"/>
          </w:tcPr>
          <w:p w14:paraId="5A3F9737" w14:textId="77777777" w:rsidR="0081752C" w:rsidRDefault="0081752C" w:rsidP="003D5E43"/>
        </w:tc>
        <w:tc>
          <w:tcPr>
            <w:tcW w:w="4706" w:type="dxa"/>
            <w:tcBorders>
              <w:bottom w:val="dotted" w:sz="4" w:space="0" w:color="auto"/>
            </w:tcBorders>
          </w:tcPr>
          <w:p w14:paraId="54990A92" w14:textId="77777777" w:rsidR="0081752C" w:rsidRDefault="0081752C" w:rsidP="003D5E43"/>
        </w:tc>
      </w:tr>
      <w:tr w:rsidR="0081752C" w14:paraId="04A6B2A3" w14:textId="77777777" w:rsidTr="003D5E43">
        <w:tc>
          <w:tcPr>
            <w:tcW w:w="4649" w:type="dxa"/>
            <w:tcBorders>
              <w:top w:val="dotted" w:sz="4" w:space="0" w:color="auto"/>
            </w:tcBorders>
          </w:tcPr>
          <w:p w14:paraId="7F0F5D18" w14:textId="77777777" w:rsidR="0081752C" w:rsidRDefault="0081752C" w:rsidP="003D5E43">
            <w:r>
              <w:t>Ort, Datum</w:t>
            </w:r>
          </w:p>
        </w:tc>
        <w:tc>
          <w:tcPr>
            <w:tcW w:w="454" w:type="dxa"/>
          </w:tcPr>
          <w:p w14:paraId="0B7359FB" w14:textId="77777777" w:rsidR="0081752C" w:rsidRDefault="0081752C" w:rsidP="003D5E43"/>
        </w:tc>
        <w:tc>
          <w:tcPr>
            <w:tcW w:w="4706" w:type="dxa"/>
            <w:tcBorders>
              <w:top w:val="dotted" w:sz="4" w:space="0" w:color="auto"/>
            </w:tcBorders>
          </w:tcPr>
          <w:p w14:paraId="634FBA30" w14:textId="77777777" w:rsidR="0081752C" w:rsidRDefault="0081752C" w:rsidP="003D5E43">
            <w:r w:rsidRPr="00B6105D">
              <w:t>Stempel | Unterschrift</w:t>
            </w:r>
          </w:p>
        </w:tc>
      </w:tr>
    </w:tbl>
    <w:p w14:paraId="0A1FB99C" w14:textId="77777777" w:rsidR="0081752C" w:rsidRDefault="0081752C" w:rsidP="003D5E43"/>
    <w:p w14:paraId="7E205775" w14:textId="77777777" w:rsidR="0081752C" w:rsidRDefault="0081752C" w:rsidP="003D5E43"/>
    <w:sectPr w:rsidR="0081752C" w:rsidSect="0081752C">
      <w:headerReference w:type="even" r:id="rId46"/>
      <w:headerReference w:type="default" r:id="rId47"/>
      <w:footerReference w:type="even" r:id="rId48"/>
      <w:footerReference w:type="default" r:id="rId49"/>
      <w:headerReference w:type="first" r:id="rId50"/>
      <w:footerReference w:type="first" r:id="rId51"/>
      <w:type w:val="oddPage"/>
      <w:pgSz w:w="11906" w:h="16838" w:code="9"/>
      <w:pgMar w:top="1417" w:right="737" w:bottom="1134" w:left="1361" w:header="709" w:footer="3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C9B23" w14:textId="77777777" w:rsidR="007844DB" w:rsidRDefault="007844DB">
      <w:pPr>
        <w:spacing w:line="240" w:lineRule="auto"/>
      </w:pPr>
      <w:r>
        <w:separator/>
      </w:r>
    </w:p>
  </w:endnote>
  <w:endnote w:type="continuationSeparator" w:id="0">
    <w:p w14:paraId="6E4A1D7D" w14:textId="77777777" w:rsidR="007844DB" w:rsidRDefault="00784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0AA3" w14:textId="77777777" w:rsidR="00BA13BE" w:rsidRDefault="00BA13BE">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EDC0" w14:textId="77777777" w:rsidR="00050E8C" w:rsidRDefault="00050E8C">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6287" w14:textId="66F913C7" w:rsidR="00050E8C" w:rsidRDefault="00050E8C" w:rsidP="003D5E43">
    <w:pPr>
      <w:pStyle w:val="dgw-Fuss-Tab271cmrechts"/>
      <w:rPr>
        <w:noProof/>
      </w:rPr>
    </w:pPr>
    <w:r>
      <w:rPr>
        <w:rStyle w:val="dgw-Fett"/>
      </w:rPr>
      <w:t>Stand</w:t>
    </w:r>
    <w:r>
      <w:tab/>
      <w:t>April 2020</w:t>
    </w:r>
    <w:r>
      <w:tab/>
      <w:t xml:space="preserve">Seite </w:t>
    </w:r>
    <w:r>
      <w:fldChar w:fldCharType="begin"/>
    </w:r>
    <w:r>
      <w:instrText xml:space="preserve"> PAGE   \* MERGEFORMAT </w:instrText>
    </w:r>
    <w:r>
      <w:fldChar w:fldCharType="separate"/>
    </w:r>
    <w:r w:rsidR="00DA0C73">
      <w:rPr>
        <w:noProof/>
      </w:rPr>
      <w:t>1</w:t>
    </w:r>
    <w:r>
      <w:fldChar w:fldCharType="end"/>
    </w:r>
    <w:r>
      <w:t xml:space="preserve"> von </w:t>
    </w:r>
    <w:fldSimple w:instr=" SECTIONPAGES   \* MERGEFORMAT ">
      <w:r w:rsidR="00701A59">
        <w:rPr>
          <w:noProof/>
        </w:rPr>
        <w:t>1</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87F1" w14:textId="77777777" w:rsidR="00050E8C" w:rsidRDefault="00050E8C" w:rsidP="003D5E43">
    <w:pPr>
      <w:pStyle w:val="dgw-Fuss-Tab271cmrechts"/>
      <w:rPr>
        <w:noProof/>
      </w:rPr>
    </w:pPr>
    <w:r>
      <w:rPr>
        <w:b/>
        <w:noProof/>
        <w:lang w:eastAsia="de-DE"/>
      </w:rPr>
      <mc:AlternateContent>
        <mc:Choice Requires="wps">
          <w:drawing>
            <wp:anchor distT="0" distB="0" distL="114300" distR="114300" simplePos="0" relativeHeight="251665408" behindDoc="0" locked="1" layoutInCell="0" allowOverlap="1" wp14:anchorId="073B1DF4" wp14:editId="01F8CD0C">
              <wp:simplePos x="0" y="0"/>
              <wp:positionH relativeFrom="page">
                <wp:posOffset>252095</wp:posOffset>
              </wp:positionH>
              <wp:positionV relativeFrom="page">
                <wp:posOffset>9152255</wp:posOffset>
              </wp:positionV>
              <wp:extent cx="468000" cy="468000"/>
              <wp:effectExtent l="0" t="0" r="8255" b="8255"/>
              <wp:wrapNone/>
              <wp:docPr id="6"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7C1D3" w14:textId="77777777" w:rsidR="00050E8C" w:rsidRPr="00B7073F" w:rsidRDefault="00050E8C" w:rsidP="003D5E43">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B1DF4" id="_x0000_t202" coordsize="21600,21600" o:spt="202" path="m,l,21600r21600,l21600,xe">
              <v:stroke joinstyle="miter"/>
              <v:path gradientshapeok="t" o:connecttype="rect"/>
            </v:shapetype>
            <v:shape id="_x0000_s1030" type="#_x0000_t202" style="position:absolute;margin-left:19.85pt;margin-top:720.65pt;width:36.85pt;height:3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EZ0w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5uZRWdRSQX1iNQjztvB2c9AB/pJi5E0pJf08KDRS9J8cOxLXag1wDao1UE7z01IGKebwNszr&#10;d/Bo246RZ88d3LBrjU2KnlksdHn6yZNlU+N6/fmdbj3/T/vfAA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L3PURnT&#10;AQAAlwMAAA4AAAAAAAAAAAAAAAAALgIAAGRycy9lMm9Eb2MueG1sUEsBAi0AFAAGAAgAAAAhAKs5&#10;0xnhAAAADAEAAA8AAAAAAAAAAAAAAAAALQQAAGRycy9kb3ducmV2LnhtbFBLBQYAAAAABAAEAPMA&#10;AAA7BQAAAAA=&#10;" o:allowincell="f" filled="f" stroked="f">
              <v:textbox inset="0,0,0,0">
                <w:txbxContent>
                  <w:p w14:paraId="2C47C1D3" w14:textId="77777777" w:rsidR="00050E8C" w:rsidRPr="00B7073F" w:rsidRDefault="00050E8C" w:rsidP="003D5E43">
                    <w:pPr>
                      <w:pStyle w:val="dgw-DataMatrix"/>
                    </w:pPr>
                  </w:p>
                </w:txbxContent>
              </v:textbox>
              <w10:wrap anchorx="page" anchory="page"/>
              <w10:anchorlock/>
            </v:shape>
          </w:pict>
        </mc:Fallback>
      </mc:AlternateContent>
    </w:r>
    <w:r w:rsidRPr="00795D0F">
      <w:rPr>
        <w:rStyle w:val="dgw-Fett"/>
      </w:rPr>
      <w:t>Dokument</w:t>
    </w:r>
    <w:r>
      <w:tab/>
    </w:r>
    <w:r w:rsidRPr="000D27AF">
      <w:t>Referenzliste</w:t>
    </w:r>
    <w:r>
      <w:tab/>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Pr>
          <w:noProof/>
        </w:rPr>
        <w:t>1</w:t>
      </w:r>
    </w:fldSimple>
  </w:p>
  <w:p w14:paraId="0C00FA14" w14:textId="77777777" w:rsidR="00050E8C" w:rsidRDefault="00050E8C" w:rsidP="003D5E43">
    <w:pPr>
      <w:pStyle w:val="Fuzeile"/>
      <w:tabs>
        <w:tab w:val="right" w:pos="15366"/>
      </w:tabs>
      <w:rPr>
        <w:rFonts w:cs="Arial"/>
        <w:szCs w:val="14"/>
      </w:rPr>
    </w:pPr>
    <w:r w:rsidRPr="00AA338F">
      <w:rPr>
        <w:rStyle w:val="dgw-Fett"/>
      </w:rPr>
      <w:t>Prozess</w:t>
    </w:r>
    <w:r>
      <w:rPr>
        <w:rFonts w:cs="Arial"/>
        <w:szCs w:val="14"/>
      </w:rPr>
      <w:tab/>
      <w:t>Einkaufs-Prozess</w:t>
    </w:r>
  </w:p>
  <w:p w14:paraId="1C86765C" w14:textId="77777777" w:rsidR="00050E8C" w:rsidRPr="006256AD" w:rsidRDefault="00050E8C" w:rsidP="003D5E43">
    <w:pPr>
      <w:pStyle w:val="Fuzeile"/>
      <w:tabs>
        <w:tab w:val="right" w:pos="15366"/>
      </w:tabs>
      <w:rPr>
        <w:rFonts w:cs="Arial"/>
        <w:color w:val="auto"/>
        <w:szCs w:val="14"/>
      </w:rPr>
    </w:pPr>
    <w:r w:rsidRPr="00C073FA">
      <w:rPr>
        <w:rFonts w:cs="Arial"/>
        <w:b/>
        <w:szCs w:val="14"/>
      </w:rPr>
      <w:t>Stand</w:t>
    </w:r>
    <w:r>
      <w:rPr>
        <w:rFonts w:cs="Arial"/>
        <w:szCs w:val="14"/>
      </w:rPr>
      <w:tab/>
    </w:r>
    <w:r>
      <w:rPr>
        <w:rFonts w:cs="Arial"/>
        <w:color w:val="auto"/>
        <w:szCs w:val="14"/>
      </w:rPr>
      <w:t>April 2020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1176" w14:textId="77777777" w:rsidR="00050E8C" w:rsidRDefault="00050E8C">
    <w:pPr>
      <w:pStyle w:val="Fuzeil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DAE4" w14:textId="49D4777D" w:rsidR="00050E8C" w:rsidRDefault="00050E8C" w:rsidP="003D5E43">
    <w:pPr>
      <w:pStyle w:val="Fuzeile"/>
      <w:tabs>
        <w:tab w:val="clear" w:pos="9809"/>
        <w:tab w:val="right" w:pos="9813"/>
      </w:tabs>
      <w:rPr>
        <w:rFonts w:cs="Arial"/>
        <w:szCs w:val="14"/>
      </w:rPr>
    </w:pPr>
    <w:r>
      <w:rPr>
        <w:rStyle w:val="dgw-Fett"/>
      </w:rPr>
      <w:t>Stand</w:t>
    </w:r>
    <w:r>
      <w:rPr>
        <w:rFonts w:cs="Arial"/>
        <w:szCs w:val="14"/>
      </w:rPr>
      <w:tab/>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sidR="00DA0C73">
      <w:rPr>
        <w:rFonts w:cs="Arial"/>
        <w:szCs w:val="14"/>
      </w:rPr>
      <w:t>1</w:t>
    </w:r>
    <w:r>
      <w:rPr>
        <w:rFonts w:cs="Arial"/>
        <w:szCs w:val="14"/>
      </w:rPr>
      <w:fldChar w:fldCharType="end"/>
    </w:r>
    <w:r>
      <w:rPr>
        <w:rFonts w:cs="Arial"/>
        <w:szCs w:val="14"/>
      </w:rPr>
      <w:t xml:space="preserve"> von </w:t>
    </w:r>
    <w:fldSimple w:instr=" SECTIONPAGES   \* MERGEFORMAT ">
      <w:r w:rsidR="00701A59" w:rsidRPr="00701A59">
        <w:rPr>
          <w:rFonts w:cs="Arial"/>
          <w:szCs w:val="14"/>
        </w:rPr>
        <w:t>2</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80BD" w14:textId="77777777" w:rsidR="00050E8C" w:rsidRDefault="00050E8C" w:rsidP="003D5E43">
    <w:pPr>
      <w:pStyle w:val="Fuzeile"/>
      <w:tabs>
        <w:tab w:val="clear" w:pos="9809"/>
        <w:tab w:val="right" w:pos="9813"/>
      </w:tabs>
      <w:rPr>
        <w:rFonts w:cs="Arial"/>
        <w:szCs w:val="14"/>
      </w:rPr>
    </w:pPr>
    <w:r>
      <w:rPr>
        <w:b/>
      </w:rPr>
      <mc:AlternateContent>
        <mc:Choice Requires="wps">
          <w:drawing>
            <wp:anchor distT="0" distB="0" distL="114300" distR="114300" simplePos="0" relativeHeight="251667456" behindDoc="0" locked="1" layoutInCell="0" allowOverlap="1" wp14:anchorId="40DEE9B3" wp14:editId="42B8558A">
              <wp:simplePos x="0" y="0"/>
              <wp:positionH relativeFrom="page">
                <wp:posOffset>252095</wp:posOffset>
              </wp:positionH>
              <wp:positionV relativeFrom="page">
                <wp:posOffset>9152255</wp:posOffset>
              </wp:positionV>
              <wp:extent cx="468000" cy="468000"/>
              <wp:effectExtent l="0" t="0" r="8255" b="8255"/>
              <wp:wrapNone/>
              <wp:docPr id="9"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DF061" w14:textId="77777777" w:rsidR="00050E8C" w:rsidRPr="00B7073F" w:rsidRDefault="00050E8C" w:rsidP="003D5E43">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EE9B3" id="_x0000_t202" coordsize="21600,21600" o:spt="202" path="m,l,21600r21600,l21600,xe">
              <v:stroke joinstyle="miter"/>
              <v:path gradientshapeok="t" o:connecttype="rect"/>
            </v:shapetype>
            <v:shape id="_x0000_s1031" type="#_x0000_t202" style="position:absolute;margin-left:19.85pt;margin-top:720.65pt;width:36.85pt;height:3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tM1AEAAJcDAAAOAAAAZHJzL2Uyb0RvYy54bWysU9tu1DAQfUfiHyy/s8lWU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AOPftM&#10;1AEAAJcDAAAOAAAAAAAAAAAAAAAAAC4CAABkcnMvZTJvRG9jLnhtbFBLAQItABQABgAIAAAAIQCr&#10;OdMZ4QAAAAwBAAAPAAAAAAAAAAAAAAAAAC4EAABkcnMvZG93bnJldi54bWxQSwUGAAAAAAQABADz&#10;AAAAPAUAAAAA&#10;" o:allowincell="f" filled="f" stroked="f">
              <v:textbox inset="0,0,0,0">
                <w:txbxContent>
                  <w:p w14:paraId="4E7DF061" w14:textId="77777777" w:rsidR="00050E8C" w:rsidRPr="00B7073F" w:rsidRDefault="00050E8C" w:rsidP="003D5E43">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85097F">
      <w:rPr>
        <w:rFonts w:cs="Arial"/>
        <w:szCs w:val="14"/>
      </w:rPr>
      <w:t>Bewerbergemeinschaftserklärung</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F56E06">
        <w:rPr>
          <w:rFonts w:cs="Arial"/>
          <w:szCs w:val="14"/>
        </w:rPr>
        <w:t>1</w:t>
      </w:r>
    </w:fldSimple>
  </w:p>
  <w:p w14:paraId="5CE7B112" w14:textId="77777777" w:rsidR="00050E8C" w:rsidRDefault="00050E8C" w:rsidP="003D5E43">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3F80D449" w14:textId="77777777" w:rsidR="00050E8C" w:rsidRPr="006256AD" w:rsidRDefault="00050E8C" w:rsidP="003D5E43">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April 2020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2C8D" w14:textId="77777777" w:rsidR="00050E8C" w:rsidRDefault="00050E8C">
    <w:pPr>
      <w:pStyle w:val="Fuzeil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71E9" w14:textId="5490F30D" w:rsidR="00050E8C" w:rsidRDefault="00050E8C" w:rsidP="003D5E43">
    <w:pPr>
      <w:pStyle w:val="Fuzeile"/>
      <w:tabs>
        <w:tab w:val="clear" w:pos="9809"/>
        <w:tab w:val="right" w:pos="9813"/>
      </w:tabs>
      <w:rPr>
        <w:rFonts w:cs="Arial"/>
        <w:szCs w:val="14"/>
      </w:rPr>
    </w:pPr>
    <w:r>
      <w:rPr>
        <w:rStyle w:val="dgw-Fett"/>
      </w:rPr>
      <w:t>Stand</w:t>
    </w:r>
    <w:r>
      <w:rPr>
        <w:rFonts w:cs="Arial"/>
        <w:szCs w:val="14"/>
      </w:rPr>
      <w:tab/>
    </w:r>
    <w:r>
      <w:t>Juni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sidR="00DA0C73">
      <w:rPr>
        <w:rFonts w:cs="Arial"/>
        <w:szCs w:val="14"/>
      </w:rPr>
      <w:t>1</w:t>
    </w:r>
    <w:r>
      <w:rPr>
        <w:rFonts w:cs="Arial"/>
        <w:szCs w:val="14"/>
      </w:rPr>
      <w:fldChar w:fldCharType="end"/>
    </w:r>
    <w:r>
      <w:rPr>
        <w:rFonts w:cs="Arial"/>
        <w:szCs w:val="14"/>
      </w:rPr>
      <w:t xml:space="preserve"> von </w:t>
    </w:r>
    <w:fldSimple w:instr=" SECTIONPAGES   \* MERGEFORMAT ">
      <w:r w:rsidR="00701A59" w:rsidRPr="00701A59">
        <w:rPr>
          <w:rFonts w:cs="Arial"/>
          <w:szCs w:val="14"/>
        </w:rPr>
        <w:t>1</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3D8E" w14:textId="77777777" w:rsidR="00050E8C" w:rsidRDefault="00050E8C" w:rsidP="003D5E43">
    <w:pPr>
      <w:pStyle w:val="Fuzeile"/>
      <w:tabs>
        <w:tab w:val="clear" w:pos="9809"/>
        <w:tab w:val="right" w:pos="9813"/>
      </w:tabs>
      <w:rPr>
        <w:rFonts w:cs="Arial"/>
        <w:szCs w:val="14"/>
      </w:rPr>
    </w:pPr>
    <w:r>
      <w:rPr>
        <w:b/>
      </w:rPr>
      <mc:AlternateContent>
        <mc:Choice Requires="wps">
          <w:drawing>
            <wp:anchor distT="0" distB="0" distL="114300" distR="114300" simplePos="0" relativeHeight="251669504" behindDoc="0" locked="1" layoutInCell="0" allowOverlap="1" wp14:anchorId="34B673FD" wp14:editId="568C771E">
              <wp:simplePos x="0" y="0"/>
              <wp:positionH relativeFrom="page">
                <wp:posOffset>252095</wp:posOffset>
              </wp:positionH>
              <wp:positionV relativeFrom="page">
                <wp:posOffset>9152255</wp:posOffset>
              </wp:positionV>
              <wp:extent cx="468000" cy="468000"/>
              <wp:effectExtent l="0" t="0" r="8255" b="8255"/>
              <wp:wrapNone/>
              <wp:docPr id="11"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FEB44" w14:textId="77777777" w:rsidR="00050E8C" w:rsidRPr="00B7073F" w:rsidRDefault="00050E8C" w:rsidP="003D5E43">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73FD" id="_x0000_t202" coordsize="21600,21600" o:spt="202" path="m,l,21600r21600,l21600,xe">
              <v:stroke joinstyle="miter"/>
              <v:path gradientshapeok="t" o:connecttype="rect"/>
            </v:shapetype>
            <v:shape id="_x0000_s1032" type="#_x0000_t202" style="position:absolute;margin-left:19.85pt;margin-top:720.65pt;width:36.85pt;height:36.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NsqBLLT&#10;AQAAlwMAAA4AAAAAAAAAAAAAAAAALgIAAGRycy9lMm9Eb2MueG1sUEsBAi0AFAAGAAgAAAAhAKs5&#10;0xnhAAAADAEAAA8AAAAAAAAAAAAAAAAALQQAAGRycy9kb3ducmV2LnhtbFBLBQYAAAAABAAEAPMA&#10;AAA7BQAAAAA=&#10;" o:allowincell="f" filled="f" stroked="f">
              <v:textbox inset="0,0,0,0">
                <w:txbxContent>
                  <w:p w14:paraId="30DFEB44" w14:textId="77777777" w:rsidR="00050E8C" w:rsidRPr="00B7073F" w:rsidRDefault="00050E8C" w:rsidP="003D5E43">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065C95">
      <w:rPr>
        <w:rFonts w:cs="Arial"/>
        <w:szCs w:val="14"/>
      </w:rPr>
      <w:t>Verzeichnis Nach-/Unterauftragnehmer</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FA5A62">
        <w:rPr>
          <w:rFonts w:cs="Arial"/>
          <w:szCs w:val="14"/>
        </w:rPr>
        <w:t>1</w:t>
      </w:r>
    </w:fldSimple>
  </w:p>
  <w:p w14:paraId="00D0445C" w14:textId="77777777" w:rsidR="00050E8C" w:rsidRDefault="00050E8C" w:rsidP="003D5E43">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50DB3F3F" w14:textId="77777777" w:rsidR="00050E8C" w:rsidRPr="006256AD" w:rsidRDefault="00050E8C" w:rsidP="003D5E43">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BBB8" w14:textId="77777777" w:rsidR="00050E8C" w:rsidRDefault="00050E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9B52" w14:textId="4AAE04E0" w:rsidR="00050E8C" w:rsidRDefault="00050E8C" w:rsidP="003B0BE5">
    <w:pPr>
      <w:pStyle w:val="Fuzeile"/>
    </w:pPr>
    <w:r w:rsidRPr="00E26357">
      <w:rPr>
        <w:rStyle w:val="dgw-Fett"/>
      </w:rPr>
      <w:t>Dokument</w:t>
    </w:r>
    <w:r w:rsidRPr="000B084F">
      <w:tab/>
    </w:r>
    <w:r w:rsidRPr="00AF72A0">
      <w:t>VFL_Bewerberbogen TW</w:t>
    </w:r>
    <w:r>
      <w:tab/>
      <w:t xml:space="preserve">Seite </w:t>
    </w:r>
    <w:r>
      <w:fldChar w:fldCharType="begin"/>
    </w:r>
    <w:r>
      <w:instrText xml:space="preserve"> PAGE  \* Arabic  \* MERGEFORMAT </w:instrText>
    </w:r>
    <w:r>
      <w:fldChar w:fldCharType="separate"/>
    </w:r>
    <w:r w:rsidR="00DA0C73">
      <w:t>2</w:t>
    </w:r>
    <w:r>
      <w:fldChar w:fldCharType="end"/>
    </w:r>
    <w:r>
      <w:t xml:space="preserve"> von </w:t>
    </w:r>
    <w:fldSimple w:instr=" SECTIONPAGES   \* MERGEFORMAT ">
      <w:r w:rsidR="00701A59">
        <w:t>3</w:t>
      </w:r>
    </w:fldSimple>
  </w:p>
  <w:p w14:paraId="1BE8733B" w14:textId="77777777" w:rsidR="00050E8C" w:rsidRDefault="00050E8C" w:rsidP="003B4F02">
    <w:pPr>
      <w:pStyle w:val="Fuzeile"/>
    </w:pPr>
    <w:r w:rsidRPr="0004781A">
      <w:rPr>
        <w:rStyle w:val="dgw-Fett"/>
      </w:rPr>
      <w:t>Prozess</w:t>
    </w:r>
    <w:r>
      <w:tab/>
    </w:r>
    <w:r w:rsidRPr="00AD3910">
      <w:t>Einkaufs-Prozess</w:t>
    </w:r>
  </w:p>
  <w:p w14:paraId="3F995B20" w14:textId="77777777" w:rsidR="00050E8C" w:rsidRPr="00275FE0" w:rsidRDefault="00050E8C" w:rsidP="003B4F02">
    <w:pPr>
      <w:pStyle w:val="Fuzeile"/>
    </w:pPr>
    <w:r w:rsidRPr="000B084F">
      <w:rPr>
        <w:rStyle w:val="dgw-Fett"/>
      </w:rPr>
      <w:t>Stand</w:t>
    </w:r>
    <w:r w:rsidRPr="000B084F">
      <w:tab/>
    </w:r>
    <w:r>
      <w:t xml:space="preserve">April </w:t>
    </w:r>
    <w:r w:rsidRPr="00E25BB7">
      <w:t>2020</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797D" w14:textId="0C559BB2" w:rsidR="00050E8C" w:rsidRDefault="00050E8C" w:rsidP="003D5E43">
    <w:pPr>
      <w:pStyle w:val="Fuzeile"/>
      <w:tabs>
        <w:tab w:val="clear" w:pos="9809"/>
        <w:tab w:val="right" w:pos="9813"/>
      </w:tabs>
      <w:rPr>
        <w:rFonts w:cs="Arial"/>
        <w:szCs w:val="14"/>
      </w:rPr>
    </w:pPr>
    <w:r>
      <w:rPr>
        <w:rStyle w:val="dgw-Fett"/>
      </w:rPr>
      <w:t>Stand</w:t>
    </w:r>
    <w:r>
      <w:rPr>
        <w:rFonts w:cs="Arial"/>
        <w:szCs w:val="14"/>
      </w:rPr>
      <w:tab/>
    </w:r>
    <w:r>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sidR="00DA0C73">
      <w:rPr>
        <w:rFonts w:cs="Arial"/>
        <w:szCs w:val="14"/>
      </w:rPr>
      <w:t>1</w:t>
    </w:r>
    <w:r>
      <w:rPr>
        <w:rFonts w:cs="Arial"/>
        <w:szCs w:val="14"/>
      </w:rPr>
      <w:fldChar w:fldCharType="end"/>
    </w:r>
    <w:r>
      <w:rPr>
        <w:rFonts w:cs="Arial"/>
        <w:szCs w:val="14"/>
      </w:rPr>
      <w:t xml:space="preserve"> von </w:t>
    </w:r>
    <w:fldSimple w:instr=" SECTIONPAGES   \* MERGEFORMAT ">
      <w:r w:rsidR="00701A59" w:rsidRPr="00701A59">
        <w:rPr>
          <w:rFonts w:cs="Arial"/>
          <w:szCs w:val="14"/>
        </w:rPr>
        <w:t>1</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3094" w14:textId="77777777" w:rsidR="00050E8C" w:rsidRDefault="00050E8C" w:rsidP="003D5E43">
    <w:pPr>
      <w:pStyle w:val="Fuzeile"/>
      <w:tabs>
        <w:tab w:val="clear" w:pos="9809"/>
        <w:tab w:val="right" w:pos="9813"/>
      </w:tabs>
      <w:rPr>
        <w:rFonts w:cs="Arial"/>
        <w:szCs w:val="14"/>
      </w:rPr>
    </w:pPr>
    <w:r>
      <w:rPr>
        <w:b/>
      </w:rPr>
      <mc:AlternateContent>
        <mc:Choice Requires="wps">
          <w:drawing>
            <wp:anchor distT="0" distB="0" distL="114300" distR="114300" simplePos="0" relativeHeight="251671552" behindDoc="0" locked="1" layoutInCell="0" allowOverlap="1" wp14:anchorId="65C29B4E" wp14:editId="75CCDE44">
              <wp:simplePos x="0" y="0"/>
              <wp:positionH relativeFrom="page">
                <wp:posOffset>252095</wp:posOffset>
              </wp:positionH>
              <wp:positionV relativeFrom="page">
                <wp:posOffset>9152255</wp:posOffset>
              </wp:positionV>
              <wp:extent cx="468000" cy="468000"/>
              <wp:effectExtent l="0" t="0" r="8255" b="8255"/>
              <wp:wrapNone/>
              <wp:docPr id="13"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16EDC" w14:textId="77777777" w:rsidR="00050E8C" w:rsidRPr="00B7073F" w:rsidRDefault="00050E8C" w:rsidP="003D5E43">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29B4E" id="_x0000_t202" coordsize="21600,21600" o:spt="202" path="m,l,21600r21600,l21600,xe">
              <v:stroke joinstyle="miter"/>
              <v:path gradientshapeok="t" o:connecttype="rect"/>
            </v:shapetype>
            <v:shape id="_x0000_s1033" type="#_x0000_t202" style="position:absolute;margin-left:19.85pt;margin-top:720.65pt;width:36.85pt;height:3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7n1AEAAJcDAAAOAAAAZHJzL2Uyb0RvYy54bWysU9tu1DAQfUfiHyy/s8lWqFT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Bo2K7n&#10;1AEAAJcDAAAOAAAAAAAAAAAAAAAAAC4CAABkcnMvZTJvRG9jLnhtbFBLAQItABQABgAIAAAAIQCr&#10;OdMZ4QAAAAwBAAAPAAAAAAAAAAAAAAAAAC4EAABkcnMvZG93bnJldi54bWxQSwUGAAAAAAQABADz&#10;AAAAPAUAAAAA&#10;" o:allowincell="f" filled="f" stroked="f">
              <v:textbox inset="0,0,0,0">
                <w:txbxContent>
                  <w:p w14:paraId="60316EDC" w14:textId="77777777" w:rsidR="00050E8C" w:rsidRPr="00B7073F" w:rsidRDefault="00050E8C" w:rsidP="003D5E43">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9C6589">
      <w:rPr>
        <w:rFonts w:cs="Arial"/>
        <w:szCs w:val="14"/>
      </w:rPr>
      <w:t>Erklärung über Zurverfügungstellung der erforderlichen Mittel</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934533">
        <w:rPr>
          <w:rFonts w:cs="Arial"/>
          <w:szCs w:val="14"/>
        </w:rPr>
        <w:t>1</w:t>
      </w:r>
    </w:fldSimple>
  </w:p>
  <w:p w14:paraId="2A726B9E" w14:textId="77777777" w:rsidR="00050E8C" w:rsidRDefault="00050E8C" w:rsidP="003D5E43">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02975BAD" w14:textId="77777777" w:rsidR="00050E8C" w:rsidRPr="006256AD" w:rsidRDefault="00050E8C" w:rsidP="003D5E43">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April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AB12" w14:textId="3275E46F" w:rsidR="00050E8C" w:rsidRDefault="00050E8C" w:rsidP="003B4F02">
    <w:pPr>
      <w:pStyle w:val="Fuzeile"/>
    </w:pPr>
    <w:r>
      <mc:AlternateContent>
        <mc:Choice Requires="wps">
          <w:drawing>
            <wp:anchor distT="0" distB="0" distL="114300" distR="114300" simplePos="0" relativeHeight="251659264" behindDoc="0" locked="1" layoutInCell="0" allowOverlap="1" wp14:anchorId="3D64A8FE" wp14:editId="59B3DACF">
              <wp:simplePos x="0" y="0"/>
              <wp:positionH relativeFrom="page">
                <wp:posOffset>252095</wp:posOffset>
              </wp:positionH>
              <wp:positionV relativeFrom="page">
                <wp:posOffset>9152255</wp:posOffset>
              </wp:positionV>
              <wp:extent cx="468000" cy="468000"/>
              <wp:effectExtent l="0" t="0" r="8255" b="8255"/>
              <wp:wrapNone/>
              <wp:docPr id="2"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AAF03" w14:textId="77777777" w:rsidR="00050E8C" w:rsidRPr="00B7073F" w:rsidRDefault="00050E8C" w:rsidP="003B4F02">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4A8FE" id="_x0000_t202" coordsize="21600,21600" o:spt="202" path="m,l,21600r21600,l21600,xe">
              <v:stroke joinstyle="miter"/>
              <v:path gradientshapeok="t" o:connecttype="rect"/>
            </v:shapetype>
            <v:shape id="TF_DataMatrix" o:spid="_x0000_s1027" type="#_x0000_t202" style="position:absolute;margin-left:19.85pt;margin-top:720.65pt;width:36.85pt;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HB0Q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" o:allowincell="f" filled="f" stroked="f">
              <v:textbox inset="0,0,0,0">
                <w:txbxContent>
                  <w:p w14:paraId="293AAF03" w14:textId="77777777" w:rsidR="00050E8C" w:rsidRPr="00B7073F" w:rsidRDefault="00050E8C" w:rsidP="003B4F02">
                    <w:pPr>
                      <w:pStyle w:val="dgw-DataMatrix"/>
                    </w:pPr>
                  </w:p>
                </w:txbxContent>
              </v:textbox>
              <w10:wrap anchorx="page" anchory="page"/>
              <w10:anchorlock/>
            </v:shape>
          </w:pict>
        </mc:Fallback>
      </mc:AlternateContent>
    </w:r>
    <w:r w:rsidRPr="00E26357">
      <w:rPr>
        <w:rStyle w:val="dgw-Fett"/>
      </w:rPr>
      <w:t>Dokument</w:t>
    </w:r>
    <w:r w:rsidRPr="000B084F">
      <w:tab/>
    </w:r>
    <w:r w:rsidRPr="00AF72A0">
      <w:t>VFL_Bewerberbogen TW</w:t>
    </w:r>
    <w:r>
      <w:tab/>
    </w:r>
    <w:r w:rsidRPr="00310588">
      <w:fldChar w:fldCharType="begin"/>
    </w:r>
    <w:r w:rsidRPr="00310588">
      <w:instrText xml:space="preserve"> IF </w:instrText>
    </w:r>
    <w:r w:rsidRPr="00310588">
      <w:fldChar w:fldCharType="begin"/>
    </w:r>
    <w:r w:rsidRPr="00310588">
      <w:instrText xml:space="preserve"> NUMPAGES  </w:instrText>
    </w:r>
    <w:r w:rsidRPr="00310588">
      <w:fldChar w:fldCharType="separate"/>
    </w:r>
    <w:r w:rsidR="00701A59">
      <w:instrText>6</w:instrText>
    </w:r>
    <w:r w:rsidRPr="00310588">
      <w:fldChar w:fldCharType="end"/>
    </w:r>
    <w:r w:rsidRPr="00310588">
      <w:instrText xml:space="preserve"> = </w:instrText>
    </w:r>
    <w:r w:rsidRPr="00310588">
      <w:fldChar w:fldCharType="begin"/>
    </w:r>
    <w:r w:rsidRPr="00310588">
      <w:instrText xml:space="preserve"> PAGE </w:instrText>
    </w:r>
    <w:r w:rsidRPr="00310588">
      <w:fldChar w:fldCharType="separate"/>
    </w:r>
    <w:r w:rsidR="00701A59">
      <w:instrText>1</w:instrText>
    </w:r>
    <w:r w:rsidRPr="00310588">
      <w:fldChar w:fldCharType="end"/>
    </w:r>
    <w:r w:rsidRPr="00310588">
      <w:instrText xml:space="preserve"> " " </w:instrText>
    </w:r>
    <w:r>
      <w:instrText xml:space="preserve">"Seite </w:instrText>
    </w:r>
    <w:r>
      <w:fldChar w:fldCharType="begin"/>
    </w:r>
    <w:r>
      <w:instrText xml:space="preserve"> PAGE  \* Arabic  \* MERGEFORMAT </w:instrText>
    </w:r>
    <w:r>
      <w:fldChar w:fldCharType="separate"/>
    </w:r>
    <w:r w:rsidR="00701A59">
      <w:instrText>1</w:instrText>
    </w:r>
    <w:r>
      <w:fldChar w:fldCharType="end"/>
    </w:r>
    <w:r>
      <w:instrText xml:space="preserve"> von </w:instrText>
    </w:r>
    <w:fldSimple w:instr=" SECTIONPAGES   \* MERGEFORMAT ">
      <w:r w:rsidR="00701A59">
        <w:instrText>3</w:instrText>
      </w:r>
    </w:fldSimple>
    <w:r>
      <w:instrText>"</w:instrText>
    </w:r>
    <w:r w:rsidRPr="00310588">
      <w:instrText xml:space="preserve"> </w:instrText>
    </w:r>
    <w:r w:rsidRPr="00310588">
      <w:fldChar w:fldCharType="separate"/>
    </w:r>
    <w:r w:rsidR="00701A59">
      <w:t>Seite 1 von 3</w:t>
    </w:r>
    <w:r w:rsidRPr="00310588">
      <w:fldChar w:fldCharType="end"/>
    </w:r>
  </w:p>
  <w:p w14:paraId="37D5C202" w14:textId="77777777" w:rsidR="00050E8C" w:rsidRDefault="00050E8C" w:rsidP="003B4F02">
    <w:pPr>
      <w:pStyle w:val="Fuzeile"/>
    </w:pPr>
    <w:r w:rsidRPr="0004781A">
      <w:rPr>
        <w:rStyle w:val="dgw-Fett"/>
      </w:rPr>
      <w:t>Prozess</w:t>
    </w:r>
    <w:r>
      <w:tab/>
    </w:r>
    <w:r w:rsidRPr="00AD3910">
      <w:t>Einkaufs-Prozess</w:t>
    </w:r>
  </w:p>
  <w:p w14:paraId="1E8092DB" w14:textId="77777777" w:rsidR="00050E8C" w:rsidRPr="0081194D" w:rsidRDefault="00050E8C" w:rsidP="003B4F02">
    <w:pPr>
      <w:pStyle w:val="Fuzeile"/>
    </w:pPr>
    <w:r w:rsidRPr="000B084F">
      <w:rPr>
        <w:rStyle w:val="dgw-Fett"/>
      </w:rPr>
      <w:t>Stand</w:t>
    </w:r>
    <w:r w:rsidRPr="000B084F">
      <w:tab/>
    </w:r>
    <w:r>
      <w:t>April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E943" w14:textId="77777777" w:rsidR="00050E8C" w:rsidRDefault="00050E8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0779" w14:textId="2ECDBEBB" w:rsidR="00050E8C" w:rsidRDefault="00050E8C" w:rsidP="003D5E43">
    <w:pPr>
      <w:pStyle w:val="Fuzeile"/>
      <w:tabs>
        <w:tab w:val="clear" w:pos="9809"/>
        <w:tab w:val="right" w:pos="9813"/>
      </w:tabs>
      <w:rPr>
        <w:rFonts w:cs="Arial"/>
        <w:szCs w:val="14"/>
      </w:rPr>
    </w:pPr>
    <w:r>
      <w:rPr>
        <w:rStyle w:val="dgw-Fett"/>
      </w:rPr>
      <w:t>Stand</w:t>
    </w:r>
    <w:r>
      <w:rPr>
        <w:rFonts w:cs="Arial"/>
        <w:szCs w:val="14"/>
      </w:rPr>
      <w:tab/>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sidR="00DA0C73">
      <w:rPr>
        <w:rFonts w:cs="Arial"/>
        <w:szCs w:val="14"/>
      </w:rPr>
      <w:t>1</w:t>
    </w:r>
    <w:r>
      <w:rPr>
        <w:rFonts w:cs="Arial"/>
        <w:szCs w:val="14"/>
      </w:rPr>
      <w:fldChar w:fldCharType="end"/>
    </w:r>
    <w:r>
      <w:rPr>
        <w:rFonts w:cs="Arial"/>
        <w:szCs w:val="14"/>
      </w:rPr>
      <w:t xml:space="preserve"> von </w:t>
    </w:r>
    <w:fldSimple w:instr=" SECTIONPAGES   \* MERGEFORMAT ">
      <w:r w:rsidR="00701A59" w:rsidRPr="00701A59">
        <w:rPr>
          <w:rFonts w:cs="Arial"/>
          <w:szCs w:val="14"/>
        </w:rP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CB4B" w14:textId="77777777" w:rsidR="00050E8C" w:rsidRDefault="00050E8C" w:rsidP="003D5E43">
    <w:pPr>
      <w:pStyle w:val="Fuzeile"/>
      <w:tabs>
        <w:tab w:val="clear" w:pos="9809"/>
        <w:tab w:val="right" w:pos="9813"/>
      </w:tabs>
      <w:rPr>
        <w:rFonts w:cs="Arial"/>
        <w:szCs w:val="14"/>
      </w:rPr>
    </w:pPr>
    <w:r>
      <w:rPr>
        <w:b/>
      </w:rPr>
      <mc:AlternateContent>
        <mc:Choice Requires="wps">
          <w:drawing>
            <wp:anchor distT="0" distB="0" distL="114300" distR="114300" simplePos="0" relativeHeight="251661312" behindDoc="0" locked="1" layoutInCell="0" allowOverlap="1" wp14:anchorId="63DE1C6D" wp14:editId="5AF56AA5">
              <wp:simplePos x="0" y="0"/>
              <wp:positionH relativeFrom="page">
                <wp:posOffset>252095</wp:posOffset>
              </wp:positionH>
              <wp:positionV relativeFrom="page">
                <wp:posOffset>9152255</wp:posOffset>
              </wp:positionV>
              <wp:extent cx="468000" cy="468000"/>
              <wp:effectExtent l="0" t="0" r="8255" b="8255"/>
              <wp:wrapNone/>
              <wp:docPr id="7"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675B6" w14:textId="77777777" w:rsidR="00050E8C" w:rsidRPr="00B7073F" w:rsidRDefault="00050E8C" w:rsidP="003D5E43">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E1C6D" id="_x0000_t202" coordsize="21600,21600" o:spt="202" path="m,l,21600r21600,l21600,xe">
              <v:stroke joinstyle="miter"/>
              <v:path gradientshapeok="t" o:connecttype="rect"/>
            </v:shapetype>
            <v:shape id="_x0000_s1028" type="#_x0000_t202" style="position:absolute;margin-left:19.85pt;margin-top:720.65pt;width:36.85pt;height:3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Fbm3j/T&#10;AQAAlwMAAA4AAAAAAAAAAAAAAAAALgIAAGRycy9lMm9Eb2MueG1sUEsBAi0AFAAGAAgAAAAhAKs5&#10;0xnhAAAADAEAAA8AAAAAAAAAAAAAAAAALQQAAGRycy9kb3ducmV2LnhtbFBLBQYAAAAABAAEAPMA&#10;AAA7BQAAAAA=&#10;" o:allowincell="f" filled="f" stroked="f">
              <v:textbox inset="0,0,0,0">
                <w:txbxContent>
                  <w:p w14:paraId="26D675B6" w14:textId="77777777" w:rsidR="00050E8C" w:rsidRPr="00B7073F" w:rsidRDefault="00050E8C" w:rsidP="003D5E43">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 xml:space="preserve">Eigenerklärung </w:t>
    </w:r>
    <w:r w:rsidRPr="004674E5">
      <w:rPr>
        <w:rFonts w:cs="Arial"/>
        <w:szCs w:val="14"/>
      </w:rPr>
      <w:t>wirtschaftliche Verknüpfung und auftragsbezogene Zusammenarbeit</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7C3624">
        <w:rPr>
          <w:rFonts w:cs="Arial"/>
          <w:szCs w:val="14"/>
        </w:rPr>
        <w:t>1</w:t>
      </w:r>
    </w:fldSimple>
  </w:p>
  <w:p w14:paraId="1A8CCBE6" w14:textId="77777777" w:rsidR="00050E8C" w:rsidRDefault="00050E8C" w:rsidP="003D5E43">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2676ED41" w14:textId="77777777" w:rsidR="00050E8C" w:rsidRPr="006256AD" w:rsidRDefault="00050E8C" w:rsidP="003D5E43">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April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1F37" w14:textId="77777777" w:rsidR="00050E8C" w:rsidRDefault="00050E8C">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0334" w14:textId="06E53409" w:rsidR="00050E8C" w:rsidRDefault="00050E8C" w:rsidP="003D5E43">
    <w:pPr>
      <w:pStyle w:val="Fuzeile"/>
      <w:tabs>
        <w:tab w:val="clear" w:pos="9809"/>
        <w:tab w:val="right" w:pos="9813"/>
      </w:tabs>
      <w:rPr>
        <w:rFonts w:cs="Arial"/>
        <w:szCs w:val="14"/>
      </w:rPr>
    </w:pPr>
    <w:r>
      <w:rPr>
        <w:rStyle w:val="dgw-Fett"/>
      </w:rPr>
      <w:t>Stand</w:t>
    </w:r>
    <w:r>
      <w:rPr>
        <w:rFonts w:cs="Arial"/>
        <w:szCs w:val="14"/>
      </w:rPr>
      <w:tab/>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sidR="00DA0C73">
      <w:rPr>
        <w:rFonts w:cs="Arial"/>
        <w:szCs w:val="14"/>
      </w:rPr>
      <w:t>2</w:t>
    </w:r>
    <w:r>
      <w:rPr>
        <w:rFonts w:cs="Arial"/>
        <w:szCs w:val="14"/>
      </w:rPr>
      <w:fldChar w:fldCharType="end"/>
    </w:r>
    <w:r>
      <w:rPr>
        <w:rFonts w:cs="Arial"/>
        <w:szCs w:val="14"/>
      </w:rPr>
      <w:t xml:space="preserve"> von </w:t>
    </w:r>
    <w:fldSimple w:instr=" SECTIONPAGES   \* MERGEFORMAT ">
      <w:r w:rsidR="00701A59" w:rsidRPr="00701A59">
        <w:rPr>
          <w:rFonts w:cs="Arial"/>
          <w:szCs w:val="14"/>
        </w:rPr>
        <w:t>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5AAE" w14:textId="77777777" w:rsidR="00050E8C" w:rsidRDefault="00050E8C" w:rsidP="003D5E43">
    <w:pPr>
      <w:pStyle w:val="Fuzeile"/>
      <w:tabs>
        <w:tab w:val="clear" w:pos="9809"/>
        <w:tab w:val="right" w:pos="9813"/>
      </w:tabs>
      <w:rPr>
        <w:rFonts w:cs="Arial"/>
        <w:szCs w:val="14"/>
      </w:rPr>
    </w:pPr>
    <w:r>
      <w:rPr>
        <w:b/>
      </w:rPr>
      <mc:AlternateContent>
        <mc:Choice Requires="wps">
          <w:drawing>
            <wp:anchor distT="0" distB="0" distL="114300" distR="114300" simplePos="0" relativeHeight="251663360" behindDoc="0" locked="1" layoutInCell="0" allowOverlap="1" wp14:anchorId="14092F1C" wp14:editId="3F60FF9E">
              <wp:simplePos x="0" y="0"/>
              <wp:positionH relativeFrom="page">
                <wp:posOffset>252095</wp:posOffset>
              </wp:positionH>
              <wp:positionV relativeFrom="page">
                <wp:posOffset>9152255</wp:posOffset>
              </wp:positionV>
              <wp:extent cx="468000" cy="468000"/>
              <wp:effectExtent l="0" t="0" r="8255" b="8255"/>
              <wp:wrapNone/>
              <wp:docPr id="4"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55AF" w14:textId="77777777" w:rsidR="00050E8C" w:rsidRPr="00B7073F" w:rsidRDefault="00050E8C" w:rsidP="003D5E43">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92F1C" id="_x0000_t202" coordsize="21600,21600" o:spt="202" path="m,l,21600r21600,l21600,xe">
              <v:stroke joinstyle="miter"/>
              <v:path gradientshapeok="t" o:connecttype="rect"/>
            </v:shapetype>
            <v:shape id="_x0000_s1029" type="#_x0000_t202" style="position:absolute;margin-left:19.85pt;margin-top:720.65pt;width:36.85pt;height:36.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Rq1AEAAJcDAAAOAAAAZHJzL2Uyb0RvYy54bWysU9tu1DAQfUfiHyy/s8kWV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3eZXnXNFcWuLYQRXrY48UPhgYRAxKiTzTBK6ODxTmq+uV2MvBve37NNfe/ZVgzJhJ5CPfmXmY&#10;qknYupRvo7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DlFHRq&#10;1AEAAJcDAAAOAAAAAAAAAAAAAAAAAC4CAABkcnMvZTJvRG9jLnhtbFBLAQItABQABgAIAAAAIQCr&#10;OdMZ4QAAAAwBAAAPAAAAAAAAAAAAAAAAAC4EAABkcnMvZG93bnJldi54bWxQSwUGAAAAAAQABADz&#10;AAAAPAUAAAAA&#10;" o:allowincell="f" filled="f" stroked="f">
              <v:textbox inset="0,0,0,0">
                <w:txbxContent>
                  <w:p w14:paraId="073955AF" w14:textId="77777777" w:rsidR="00050E8C" w:rsidRPr="00B7073F" w:rsidRDefault="00050E8C" w:rsidP="003D5E43">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Eigenerklärung über das Nichtvorliegen von Ausschlussgründen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0B6496">
        <w:rPr>
          <w:rFonts w:cs="Arial"/>
          <w:szCs w:val="14"/>
        </w:rPr>
        <w:t>2</w:t>
      </w:r>
    </w:fldSimple>
  </w:p>
  <w:p w14:paraId="6918A198" w14:textId="77777777" w:rsidR="00050E8C" w:rsidRDefault="00050E8C" w:rsidP="003D5E43">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70FC42FF" w14:textId="77777777" w:rsidR="00050E8C" w:rsidRPr="006256AD" w:rsidRDefault="00050E8C" w:rsidP="003D5E43">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4BDB" w14:textId="77777777" w:rsidR="007844DB" w:rsidRDefault="007844DB">
      <w:pPr>
        <w:spacing w:line="240" w:lineRule="auto"/>
      </w:pPr>
      <w:r>
        <w:separator/>
      </w:r>
    </w:p>
  </w:footnote>
  <w:footnote w:type="continuationSeparator" w:id="0">
    <w:p w14:paraId="0ED5DF93" w14:textId="77777777" w:rsidR="007844DB" w:rsidRDefault="007844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5B15" w14:textId="77777777" w:rsidR="00BA13BE" w:rsidRDefault="00BA13BE">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5D3" w14:textId="77777777" w:rsidR="00050E8C" w:rsidRDefault="00050E8C">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0CC0" w14:textId="1A000806" w:rsidR="00050E8C" w:rsidRPr="009A46F3" w:rsidRDefault="00050E8C" w:rsidP="003D5E43">
    <w:pPr>
      <w:pStyle w:val="dgw-Kopf-12pt-Fett-ZAB13pt-Tab271cmrechts-Danach65pt"/>
    </w:pPr>
    <w:r w:rsidRPr="00E277B7">
      <w:t>Referenzliste</w:t>
    </w:r>
    <w:r w:rsidRPr="009A46F3">
      <w:tab/>
    </w:r>
    <w:r>
      <w:fldChar w:fldCharType="begin"/>
    </w:r>
    <w:r>
      <w:instrText xml:space="preserve"> IF </w:instrText>
    </w:r>
    <w:r>
      <w:fldChar w:fldCharType="begin"/>
    </w:r>
    <w:r>
      <w:instrText xml:space="preserve"> PAGE </w:instrText>
    </w:r>
    <w:r>
      <w:fldChar w:fldCharType="separate"/>
    </w:r>
    <w:r w:rsidR="00701A59">
      <w:rPr>
        <w:noProof/>
      </w:rPr>
      <w:instrText>1</w:instrText>
    </w:r>
    <w:r>
      <w:fldChar w:fldCharType="end"/>
    </w:r>
    <w:r>
      <w:instrText xml:space="preserve"> &gt; 1 "</w:instrText>
    </w:r>
    <w:r w:rsidRPr="004040A8">
      <w:instrText xml:space="preserve">Anlage </w:instrText>
    </w:r>
    <w:sdt>
      <w:sdtPr>
        <w:tag w:val="CC_AnlageNr_AnlA13"/>
        <w:id w:val="-996575507"/>
        <w:text/>
      </w:sdtPr>
      <w:sdtEndPr/>
      <w:sdtContent>
        <w:r>
          <w:instrText>3</w:instrText>
        </w:r>
      </w:sdtContent>
    </w:sdt>
    <w:r>
      <w:instrText xml:space="preserve">" "" </w:instrText>
    </w:r>
    <w:r>
      <w:fldChar w:fldCharType="end"/>
    </w:r>
  </w:p>
  <w:tbl>
    <w:tblPr>
      <w:tblW w:w="0" w:type="auto"/>
      <w:tblLayout w:type="fixed"/>
      <w:tblCellMar>
        <w:left w:w="0" w:type="dxa"/>
        <w:right w:w="0" w:type="dxa"/>
      </w:tblCellMar>
      <w:tblLook w:val="0000" w:firstRow="0" w:lastRow="0" w:firstColumn="0" w:lastColumn="0" w:noHBand="0" w:noVBand="0"/>
    </w:tblPr>
    <w:tblGrid>
      <w:gridCol w:w="2041"/>
      <w:gridCol w:w="13325"/>
    </w:tblGrid>
    <w:tr w:rsidR="00050E8C" w:rsidRPr="00877715" w14:paraId="2FFB8BA2" w14:textId="77777777" w:rsidTr="003D5E43">
      <w:tc>
        <w:tcPr>
          <w:tcW w:w="2041" w:type="dxa"/>
          <w:tcBorders>
            <w:top w:val="nil"/>
            <w:left w:val="nil"/>
            <w:bottom w:val="nil"/>
            <w:right w:val="nil"/>
          </w:tcBorders>
        </w:tcPr>
        <w:p w14:paraId="4A43F5F8" w14:textId="77777777" w:rsidR="00050E8C" w:rsidRPr="00653CC4" w:rsidRDefault="00050E8C" w:rsidP="003D5E43">
          <w:pPr>
            <w:rPr>
              <w:rStyle w:val="dgw-Fett"/>
            </w:rPr>
          </w:pPr>
          <w:r>
            <w:rPr>
              <w:rStyle w:val="dgw-Fett"/>
            </w:rPr>
            <w:t>Leistungsort</w:t>
          </w:r>
          <w:r w:rsidRPr="00653CC4">
            <w:rPr>
              <w:rStyle w:val="dgw-Fett"/>
            </w:rPr>
            <w:t>:</w:t>
          </w:r>
        </w:p>
      </w:tc>
      <w:tc>
        <w:tcPr>
          <w:tcW w:w="13325" w:type="dxa"/>
          <w:tcBorders>
            <w:top w:val="nil"/>
            <w:left w:val="nil"/>
            <w:bottom w:val="nil"/>
            <w:right w:val="nil"/>
          </w:tcBorders>
        </w:tcPr>
        <w:p w14:paraId="2C400B3A" w14:textId="1438DB15" w:rsidR="00050E8C" w:rsidRPr="00877715" w:rsidRDefault="00701A59" w:rsidP="003D5E43">
          <w:pPr>
            <w:widowControl w:val="0"/>
            <w:autoSpaceDE w:val="0"/>
            <w:autoSpaceDN w:val="0"/>
            <w:adjustRightInd w:val="0"/>
            <w:rPr>
              <w:b/>
              <w:bCs/>
            </w:rPr>
          </w:pPr>
          <w:sdt>
            <w:sdtPr>
              <w:rPr>
                <w:rStyle w:val="dgw-Fett"/>
              </w:rPr>
              <w:alias w:val="Leistungsort"/>
              <w:tag w:val="CC_Leistungsort"/>
              <w:id w:val="-1026482015"/>
              <w:placeholder>
                <w:docPart w:val="FF9E04290D8140D0B3729C4A870AE45B"/>
              </w:placeholder>
              <w:text w:multiLine="1"/>
            </w:sdtPr>
            <w:sdtEndPr>
              <w:rPr>
                <w:rStyle w:val="dgw-Fett"/>
              </w:rPr>
            </w:sdtEndPr>
            <w:sdtContent>
              <w:r w:rsidR="00BA13BE">
                <w:rPr>
                  <w:rStyle w:val="dgw-Fett"/>
                </w:rPr>
                <w:t>Wohnungen und Gewerbe in Bestandsgebäuden und Neubauten der o.g. Gesellschaften</w:t>
              </w:r>
              <w:r w:rsidR="00BA13BE">
                <w:rPr>
                  <w:rStyle w:val="dgw-Fett"/>
                </w:rPr>
                <w:br/>
                <w:t xml:space="preserve"> in Berlin und Umland</w:t>
              </w:r>
            </w:sdtContent>
          </w:sdt>
        </w:p>
      </w:tc>
    </w:tr>
    <w:tr w:rsidR="00050E8C" w:rsidRPr="00877715" w14:paraId="2CBB29D1" w14:textId="77777777" w:rsidTr="003D5E43">
      <w:tc>
        <w:tcPr>
          <w:tcW w:w="2041" w:type="dxa"/>
          <w:tcBorders>
            <w:top w:val="nil"/>
            <w:left w:val="nil"/>
            <w:bottom w:val="nil"/>
            <w:right w:val="nil"/>
          </w:tcBorders>
        </w:tcPr>
        <w:p w14:paraId="60289E57" w14:textId="77777777" w:rsidR="00050E8C" w:rsidRPr="00653CC4" w:rsidRDefault="00050E8C" w:rsidP="003D5E43">
          <w:pPr>
            <w:rPr>
              <w:rStyle w:val="dgw-Fett"/>
            </w:rPr>
          </w:pPr>
          <w:r w:rsidRPr="00653CC4">
            <w:rPr>
              <w:rStyle w:val="dgw-Fett"/>
            </w:rPr>
            <w:t xml:space="preserve">Art der </w:t>
          </w:r>
          <w:r>
            <w:rPr>
              <w:rStyle w:val="dgw-Fett"/>
            </w:rPr>
            <w:t>Leistung</w:t>
          </w:r>
          <w:r w:rsidRPr="00653CC4">
            <w:rPr>
              <w:rStyle w:val="dgw-Fett"/>
            </w:rPr>
            <w:t>:</w:t>
          </w:r>
        </w:p>
      </w:tc>
      <w:tc>
        <w:tcPr>
          <w:tcW w:w="13325" w:type="dxa"/>
          <w:tcBorders>
            <w:top w:val="nil"/>
            <w:left w:val="nil"/>
            <w:bottom w:val="nil"/>
            <w:right w:val="nil"/>
          </w:tcBorders>
        </w:tcPr>
        <w:p w14:paraId="114F5D4E" w14:textId="03C88B78" w:rsidR="00050E8C" w:rsidRPr="00877715" w:rsidRDefault="00701A59" w:rsidP="003D5E43">
          <w:pPr>
            <w:widowControl w:val="0"/>
            <w:autoSpaceDE w:val="0"/>
            <w:autoSpaceDN w:val="0"/>
            <w:adjustRightInd w:val="0"/>
            <w:rPr>
              <w:b/>
              <w:bCs/>
            </w:rPr>
          </w:pPr>
          <w:sdt>
            <w:sdtPr>
              <w:rPr>
                <w:rStyle w:val="dgw-Fett"/>
              </w:rPr>
              <w:alias w:val="Art der Leistungen"/>
              <w:tag w:val="CC_ArtDerLeistung"/>
              <w:id w:val="157508010"/>
              <w:placeholder>
                <w:docPart w:val="DF31DF37C9674094BBD00D6425957C05"/>
              </w:placeholder>
              <w:text w:multiLine="1"/>
            </w:sdtPr>
            <w:sdtEndPr>
              <w:rPr>
                <w:rStyle w:val="dgw-Fett"/>
              </w:rPr>
            </w:sdtEndPr>
            <w:sdtContent>
              <w:r w:rsidR="00A11BFC">
                <w:rPr>
                  <w:rStyle w:val="dgw-Fett"/>
                </w:rPr>
                <w:t>Rahmenvertrag Erstellung digitale Grundrisse 2026</w:t>
              </w:r>
            </w:sdtContent>
          </w:sdt>
        </w:p>
      </w:tc>
    </w:tr>
  </w:tbl>
  <w:p w14:paraId="233FFE69" w14:textId="77777777" w:rsidR="00050E8C" w:rsidRDefault="00050E8C" w:rsidP="003D5E43">
    <w:pPr>
      <w:pStyle w:val="Kopfzeile"/>
      <w:pBdr>
        <w:bottom w:val="single" w:sz="8" w:space="1" w:color="000000" w:themeColor="text1"/>
      </w:pBdr>
      <w:spacing w:line="130" w:lineRule="exact"/>
      <w:ind w:right="28"/>
      <w:rPr>
        <w:b/>
      </w:rPr>
    </w:pPr>
  </w:p>
  <w:p w14:paraId="690FC08F" w14:textId="77777777" w:rsidR="00050E8C" w:rsidRPr="007A76F1" w:rsidRDefault="00050E8C" w:rsidP="003D5E4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5F41" w14:textId="77777777" w:rsidR="00050E8C" w:rsidRPr="004521D0" w:rsidRDefault="00050E8C" w:rsidP="003D5E43">
    <w:pPr>
      <w:pStyle w:val="dgw-Kopf-12pt-Fett-ZAB13pt-Tab271cmrechts-Danach65pt"/>
    </w:pPr>
    <w:r w:rsidRPr="00E277B7">
      <w:t>R</w:t>
    </w:r>
    <w:r>
      <w:t>eferenzliste</w:t>
    </w:r>
  </w:p>
  <w:p w14:paraId="6D55235E" w14:textId="77777777" w:rsidR="00050E8C" w:rsidRPr="00787FB3" w:rsidRDefault="00050E8C" w:rsidP="003D5E43">
    <w:pPr>
      <w:pStyle w:val="Kopfzeile"/>
      <w:pBdr>
        <w:bottom w:val="single" w:sz="8" w:space="1" w:color="000000" w:themeColor="text1"/>
      </w:pBdr>
      <w:spacing w:line="130" w:lineRule="exact"/>
      <w:ind w:right="28"/>
      <w:rPr>
        <w:b/>
      </w:rPr>
    </w:pPr>
  </w:p>
  <w:p w14:paraId="763AB66B" w14:textId="77777777" w:rsidR="00050E8C" w:rsidRPr="00553402" w:rsidRDefault="00050E8C" w:rsidP="003D5E4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A10D" w14:textId="451FB38B" w:rsidR="00050E8C" w:rsidRPr="009A46F3" w:rsidRDefault="00050E8C" w:rsidP="00050E8C">
    <w:pPr>
      <w:pStyle w:val="dgw-Kopf-12pt-Fett-ZAB13pt-Tab271cmrechts-Danach65pt"/>
    </w:pPr>
    <w:r>
      <w:t>Eigenerklärung über die Reaktionszeit nach Abruf der Leistung bis Auftragsbeginn und bis zur</w:t>
    </w:r>
    <w:r w:rsidR="002D194C">
      <w:t xml:space="preserve"> </w:t>
    </w:r>
    <w:r>
      <w:t xml:space="preserve">Lieferung der Leistung je Einzelauftrag </w:t>
    </w:r>
    <w:r w:rsidRPr="009A46F3">
      <w:tab/>
    </w:r>
    <w:r w:rsidR="00B36477">
      <w:t xml:space="preserve">Anlage </w:t>
    </w:r>
    <w:r w:rsidR="0087042B">
      <w:t>4</w:t>
    </w:r>
    <w:r>
      <w:fldChar w:fldCharType="begin"/>
    </w:r>
    <w:r>
      <w:instrText xml:space="preserve"> IF </w:instrText>
    </w:r>
    <w:r>
      <w:fldChar w:fldCharType="begin"/>
    </w:r>
    <w:r>
      <w:instrText xml:space="preserve"> PAGE </w:instrText>
    </w:r>
    <w:r>
      <w:fldChar w:fldCharType="separate"/>
    </w:r>
    <w:r w:rsidR="00701A59">
      <w:rPr>
        <w:noProof/>
      </w:rPr>
      <w:instrText>1</w:instrText>
    </w:r>
    <w:r>
      <w:fldChar w:fldCharType="end"/>
    </w:r>
    <w:r>
      <w:instrText xml:space="preserve"> &gt; 1 "</w:instrText>
    </w:r>
    <w:r w:rsidRPr="004040A8">
      <w:instrText xml:space="preserve">Anlage </w:instrText>
    </w:r>
    <w:sdt>
      <w:sdtPr>
        <w:tag w:val="CC_AnlageNr_AnlA13"/>
        <w:id w:val="1552654728"/>
        <w:text/>
      </w:sdtPr>
      <w:sdtEndPr/>
      <w:sdtContent>
        <w:r>
          <w:instrText>3</w:instrText>
        </w:r>
      </w:sdtContent>
    </w:sdt>
    <w:r>
      <w:instrText xml:space="preserve">" "" </w:instrText>
    </w:r>
    <w:r>
      <w:fldChar w:fldCharType="end"/>
    </w:r>
  </w:p>
  <w:tbl>
    <w:tblPr>
      <w:tblW w:w="0" w:type="auto"/>
      <w:tblLayout w:type="fixed"/>
      <w:tblCellMar>
        <w:left w:w="0" w:type="dxa"/>
        <w:right w:w="0" w:type="dxa"/>
      </w:tblCellMar>
      <w:tblLook w:val="0000" w:firstRow="0" w:lastRow="0" w:firstColumn="0" w:lastColumn="0" w:noHBand="0" w:noVBand="0"/>
    </w:tblPr>
    <w:tblGrid>
      <w:gridCol w:w="2041"/>
      <w:gridCol w:w="13325"/>
    </w:tblGrid>
    <w:tr w:rsidR="00050E8C" w:rsidRPr="00877715" w14:paraId="28189CC2" w14:textId="77777777" w:rsidTr="003D5E43">
      <w:tc>
        <w:tcPr>
          <w:tcW w:w="2041" w:type="dxa"/>
          <w:tcBorders>
            <w:top w:val="nil"/>
            <w:left w:val="nil"/>
            <w:bottom w:val="nil"/>
            <w:right w:val="nil"/>
          </w:tcBorders>
        </w:tcPr>
        <w:p w14:paraId="53E01C74" w14:textId="77777777" w:rsidR="00050E8C" w:rsidRPr="00653CC4" w:rsidRDefault="00050E8C" w:rsidP="003D5E43">
          <w:pPr>
            <w:rPr>
              <w:rStyle w:val="dgw-Fett"/>
            </w:rPr>
          </w:pPr>
          <w:r>
            <w:rPr>
              <w:rStyle w:val="dgw-Fett"/>
            </w:rPr>
            <w:t>Leistungsort</w:t>
          </w:r>
          <w:r w:rsidRPr="00653CC4">
            <w:rPr>
              <w:rStyle w:val="dgw-Fett"/>
            </w:rPr>
            <w:t>:</w:t>
          </w:r>
        </w:p>
      </w:tc>
      <w:tc>
        <w:tcPr>
          <w:tcW w:w="13325" w:type="dxa"/>
          <w:tcBorders>
            <w:top w:val="nil"/>
            <w:left w:val="nil"/>
            <w:bottom w:val="nil"/>
            <w:right w:val="nil"/>
          </w:tcBorders>
        </w:tcPr>
        <w:p w14:paraId="57B078D6" w14:textId="549AC147" w:rsidR="00050E8C" w:rsidRPr="00877715" w:rsidRDefault="00701A59" w:rsidP="003D5E43">
          <w:pPr>
            <w:widowControl w:val="0"/>
            <w:autoSpaceDE w:val="0"/>
            <w:autoSpaceDN w:val="0"/>
            <w:adjustRightInd w:val="0"/>
            <w:rPr>
              <w:b/>
              <w:bCs/>
            </w:rPr>
          </w:pPr>
          <w:sdt>
            <w:sdtPr>
              <w:rPr>
                <w:rStyle w:val="dgw-Fett"/>
              </w:rPr>
              <w:alias w:val="Leistungsort"/>
              <w:tag w:val="CC_Leistungsort"/>
              <w:id w:val="935784251"/>
              <w:placeholder>
                <w:docPart w:val="590EE3D7091842EDA1E39D62171D23C0"/>
              </w:placeholder>
              <w:text w:multiLine="1"/>
            </w:sdtPr>
            <w:sdtEndPr>
              <w:rPr>
                <w:rStyle w:val="dgw-Fett"/>
              </w:rPr>
            </w:sdtEndPr>
            <w:sdtContent>
              <w:r w:rsidR="0087042B">
                <w:rPr>
                  <w:rStyle w:val="dgw-Fett"/>
                </w:rPr>
                <w:t>Wohnungen und Gewerbe in Bestandsgebäuden und Neubauten der o.g. Gesellschaften</w:t>
              </w:r>
              <w:r w:rsidR="00BA13BE">
                <w:rPr>
                  <w:rStyle w:val="dgw-Fett"/>
                </w:rPr>
                <w:br/>
              </w:r>
              <w:r w:rsidR="0087042B">
                <w:rPr>
                  <w:rStyle w:val="dgw-Fett"/>
                </w:rPr>
                <w:t xml:space="preserve"> in Berlin und Umland</w:t>
              </w:r>
            </w:sdtContent>
          </w:sdt>
        </w:p>
      </w:tc>
    </w:tr>
    <w:tr w:rsidR="00050E8C" w:rsidRPr="00877715" w14:paraId="096C79A5" w14:textId="77777777" w:rsidTr="003D5E43">
      <w:tc>
        <w:tcPr>
          <w:tcW w:w="2041" w:type="dxa"/>
          <w:tcBorders>
            <w:top w:val="nil"/>
            <w:left w:val="nil"/>
            <w:bottom w:val="nil"/>
            <w:right w:val="nil"/>
          </w:tcBorders>
        </w:tcPr>
        <w:p w14:paraId="53429159" w14:textId="77777777" w:rsidR="00050E8C" w:rsidRPr="00653CC4" w:rsidRDefault="00050E8C" w:rsidP="003D5E43">
          <w:pPr>
            <w:rPr>
              <w:rStyle w:val="dgw-Fett"/>
            </w:rPr>
          </w:pPr>
          <w:r w:rsidRPr="00653CC4">
            <w:rPr>
              <w:rStyle w:val="dgw-Fett"/>
            </w:rPr>
            <w:t xml:space="preserve">Art der </w:t>
          </w:r>
          <w:r>
            <w:rPr>
              <w:rStyle w:val="dgw-Fett"/>
            </w:rPr>
            <w:t>Leistung</w:t>
          </w:r>
          <w:r w:rsidRPr="00653CC4">
            <w:rPr>
              <w:rStyle w:val="dgw-Fett"/>
            </w:rPr>
            <w:t>:</w:t>
          </w:r>
        </w:p>
      </w:tc>
      <w:tc>
        <w:tcPr>
          <w:tcW w:w="13325" w:type="dxa"/>
          <w:tcBorders>
            <w:top w:val="nil"/>
            <w:left w:val="nil"/>
            <w:bottom w:val="nil"/>
            <w:right w:val="nil"/>
          </w:tcBorders>
        </w:tcPr>
        <w:p w14:paraId="3BCED920" w14:textId="2B7604F7" w:rsidR="00050E8C" w:rsidRPr="00877715" w:rsidRDefault="00701A59" w:rsidP="003D5E43">
          <w:pPr>
            <w:widowControl w:val="0"/>
            <w:autoSpaceDE w:val="0"/>
            <w:autoSpaceDN w:val="0"/>
            <w:adjustRightInd w:val="0"/>
            <w:rPr>
              <w:b/>
              <w:bCs/>
            </w:rPr>
          </w:pPr>
          <w:sdt>
            <w:sdtPr>
              <w:rPr>
                <w:rStyle w:val="dgw-Fett"/>
              </w:rPr>
              <w:alias w:val="Art der Leistungen"/>
              <w:tag w:val="CC_ArtDerLeistung"/>
              <w:id w:val="515427409"/>
              <w:placeholder>
                <w:docPart w:val="431DD35E1B8D4A60AAC63107C67234DA"/>
              </w:placeholder>
              <w:text w:multiLine="1"/>
            </w:sdtPr>
            <w:sdtEndPr>
              <w:rPr>
                <w:rStyle w:val="dgw-Fett"/>
              </w:rPr>
            </w:sdtEndPr>
            <w:sdtContent>
              <w:r w:rsidR="00A11BFC">
                <w:rPr>
                  <w:rStyle w:val="dgw-Fett"/>
                </w:rPr>
                <w:t>Rahmenvertrag Erstellung digitale Grundrisse 2026</w:t>
              </w:r>
            </w:sdtContent>
          </w:sdt>
        </w:p>
      </w:tc>
    </w:tr>
  </w:tbl>
  <w:p w14:paraId="21835A54" w14:textId="77777777" w:rsidR="00050E8C" w:rsidRDefault="00050E8C" w:rsidP="003D5E43">
    <w:pPr>
      <w:pStyle w:val="Kopfzeile"/>
      <w:pBdr>
        <w:bottom w:val="single" w:sz="8" w:space="1" w:color="000000" w:themeColor="text1"/>
      </w:pBdr>
      <w:spacing w:line="130" w:lineRule="exact"/>
      <w:ind w:right="28"/>
      <w:rPr>
        <w:b/>
      </w:rPr>
    </w:pPr>
  </w:p>
  <w:p w14:paraId="472D0283" w14:textId="77777777" w:rsidR="00050E8C" w:rsidRPr="007A76F1" w:rsidRDefault="00050E8C" w:rsidP="003D5E4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E9CA" w14:textId="5F7857EE" w:rsidR="002D194C" w:rsidRPr="009A46F3" w:rsidRDefault="002D194C" w:rsidP="002D194C">
    <w:pPr>
      <w:pStyle w:val="dgw-Kopf-12pt-Fett-ZAB13pt-Tab271cmrechts-Danach65pt"/>
    </w:pPr>
    <w:r>
      <w:t xml:space="preserve">Eigenerklärung Eigenerklärung über die Anwendung  des Computerprogramms AutoCAD und/oder Microstation V8i (SeLECTSeries2) </w:t>
    </w:r>
    <w:r w:rsidRPr="009A46F3">
      <w:tab/>
    </w:r>
    <w:r>
      <w:t>Anlage 5</w:t>
    </w:r>
    <w:r>
      <w:fldChar w:fldCharType="begin"/>
    </w:r>
    <w:r>
      <w:instrText xml:space="preserve"> IF </w:instrText>
    </w:r>
    <w:r>
      <w:fldChar w:fldCharType="begin"/>
    </w:r>
    <w:r>
      <w:instrText xml:space="preserve"> PAGE </w:instrText>
    </w:r>
    <w:r>
      <w:fldChar w:fldCharType="separate"/>
    </w:r>
    <w:r w:rsidR="00701A59">
      <w:rPr>
        <w:noProof/>
      </w:rPr>
      <w:instrText>1</w:instrText>
    </w:r>
    <w:r>
      <w:fldChar w:fldCharType="end"/>
    </w:r>
    <w:r>
      <w:instrText xml:space="preserve"> &gt; 1 "</w:instrText>
    </w:r>
    <w:r w:rsidRPr="004040A8">
      <w:instrText xml:space="preserve">Anlage </w:instrText>
    </w:r>
    <w:sdt>
      <w:sdtPr>
        <w:tag w:val="CC_AnlageNr_AnlA13"/>
        <w:id w:val="-1951622685"/>
        <w:text/>
      </w:sdtPr>
      <w:sdtEndPr/>
      <w:sdtContent>
        <w:r>
          <w:instrText>3</w:instrText>
        </w:r>
      </w:sdtContent>
    </w:sdt>
    <w:r>
      <w:instrText xml:space="preserve">" "" </w:instrText>
    </w:r>
    <w:r>
      <w:fldChar w:fldCharType="end"/>
    </w:r>
  </w:p>
  <w:tbl>
    <w:tblPr>
      <w:tblW w:w="0" w:type="auto"/>
      <w:tblLayout w:type="fixed"/>
      <w:tblCellMar>
        <w:left w:w="0" w:type="dxa"/>
        <w:right w:w="0" w:type="dxa"/>
      </w:tblCellMar>
      <w:tblLook w:val="0000" w:firstRow="0" w:lastRow="0" w:firstColumn="0" w:lastColumn="0" w:noHBand="0" w:noVBand="0"/>
    </w:tblPr>
    <w:tblGrid>
      <w:gridCol w:w="2041"/>
      <w:gridCol w:w="13325"/>
    </w:tblGrid>
    <w:tr w:rsidR="002D194C" w:rsidRPr="00877715" w14:paraId="2A748404" w14:textId="77777777" w:rsidTr="003D5E43">
      <w:tc>
        <w:tcPr>
          <w:tcW w:w="2041" w:type="dxa"/>
          <w:tcBorders>
            <w:top w:val="nil"/>
            <w:left w:val="nil"/>
            <w:bottom w:val="nil"/>
            <w:right w:val="nil"/>
          </w:tcBorders>
        </w:tcPr>
        <w:p w14:paraId="1835D934" w14:textId="77777777" w:rsidR="002D194C" w:rsidRPr="00653CC4" w:rsidRDefault="002D194C" w:rsidP="003D5E43">
          <w:pPr>
            <w:rPr>
              <w:rStyle w:val="dgw-Fett"/>
            </w:rPr>
          </w:pPr>
          <w:r>
            <w:rPr>
              <w:rStyle w:val="dgw-Fett"/>
            </w:rPr>
            <w:t>Leistungsort</w:t>
          </w:r>
          <w:r w:rsidRPr="00653CC4">
            <w:rPr>
              <w:rStyle w:val="dgw-Fett"/>
            </w:rPr>
            <w:t>:</w:t>
          </w:r>
        </w:p>
      </w:tc>
      <w:tc>
        <w:tcPr>
          <w:tcW w:w="13325" w:type="dxa"/>
          <w:tcBorders>
            <w:top w:val="nil"/>
            <w:left w:val="nil"/>
            <w:bottom w:val="nil"/>
            <w:right w:val="nil"/>
          </w:tcBorders>
        </w:tcPr>
        <w:p w14:paraId="64DA6C2A" w14:textId="71C60863" w:rsidR="002D194C" w:rsidRPr="00877715" w:rsidRDefault="00701A59" w:rsidP="003D5E43">
          <w:pPr>
            <w:widowControl w:val="0"/>
            <w:autoSpaceDE w:val="0"/>
            <w:autoSpaceDN w:val="0"/>
            <w:adjustRightInd w:val="0"/>
            <w:rPr>
              <w:b/>
              <w:bCs/>
            </w:rPr>
          </w:pPr>
          <w:sdt>
            <w:sdtPr>
              <w:rPr>
                <w:rStyle w:val="dgw-Fett"/>
              </w:rPr>
              <w:alias w:val="Leistungsort"/>
              <w:tag w:val="CC_Leistungsort"/>
              <w:id w:val="103394905"/>
              <w:placeholder>
                <w:docPart w:val="51DF0A357B354D2CAF11EE47A85F7937"/>
              </w:placeholder>
              <w:text w:multiLine="1"/>
            </w:sdtPr>
            <w:sdtEndPr>
              <w:rPr>
                <w:rStyle w:val="dgw-Fett"/>
              </w:rPr>
            </w:sdtEndPr>
            <w:sdtContent>
              <w:r w:rsidR="00BA13BE">
                <w:rPr>
                  <w:rStyle w:val="dgw-Fett"/>
                </w:rPr>
                <w:t>Wohnungen und Gewerbe in Bestandsgebäuden und Neubauten der o.g. Gesellschaften</w:t>
              </w:r>
              <w:r w:rsidR="00BA13BE">
                <w:rPr>
                  <w:rStyle w:val="dgw-Fett"/>
                </w:rPr>
                <w:br/>
                <w:t xml:space="preserve"> in Berlin und Umland</w:t>
              </w:r>
            </w:sdtContent>
          </w:sdt>
        </w:p>
      </w:tc>
    </w:tr>
    <w:tr w:rsidR="002D194C" w:rsidRPr="00877715" w14:paraId="4AD3A794" w14:textId="77777777" w:rsidTr="003D5E43">
      <w:tc>
        <w:tcPr>
          <w:tcW w:w="2041" w:type="dxa"/>
          <w:tcBorders>
            <w:top w:val="nil"/>
            <w:left w:val="nil"/>
            <w:bottom w:val="nil"/>
            <w:right w:val="nil"/>
          </w:tcBorders>
        </w:tcPr>
        <w:p w14:paraId="52F9517D" w14:textId="77777777" w:rsidR="002D194C" w:rsidRPr="00653CC4" w:rsidRDefault="002D194C" w:rsidP="003D5E43">
          <w:pPr>
            <w:rPr>
              <w:rStyle w:val="dgw-Fett"/>
            </w:rPr>
          </w:pPr>
          <w:r w:rsidRPr="00653CC4">
            <w:rPr>
              <w:rStyle w:val="dgw-Fett"/>
            </w:rPr>
            <w:t xml:space="preserve">Art der </w:t>
          </w:r>
          <w:r>
            <w:rPr>
              <w:rStyle w:val="dgw-Fett"/>
            </w:rPr>
            <w:t>Leistung</w:t>
          </w:r>
          <w:r w:rsidRPr="00653CC4">
            <w:rPr>
              <w:rStyle w:val="dgw-Fett"/>
            </w:rPr>
            <w:t>:</w:t>
          </w:r>
        </w:p>
      </w:tc>
      <w:tc>
        <w:tcPr>
          <w:tcW w:w="13325" w:type="dxa"/>
          <w:tcBorders>
            <w:top w:val="nil"/>
            <w:left w:val="nil"/>
            <w:bottom w:val="nil"/>
            <w:right w:val="nil"/>
          </w:tcBorders>
        </w:tcPr>
        <w:p w14:paraId="41B7FF8D" w14:textId="25B6D64E" w:rsidR="002D194C" w:rsidRPr="00877715" w:rsidRDefault="00701A59" w:rsidP="003D5E43">
          <w:pPr>
            <w:widowControl w:val="0"/>
            <w:autoSpaceDE w:val="0"/>
            <w:autoSpaceDN w:val="0"/>
            <w:adjustRightInd w:val="0"/>
            <w:rPr>
              <w:b/>
              <w:bCs/>
            </w:rPr>
          </w:pPr>
          <w:sdt>
            <w:sdtPr>
              <w:rPr>
                <w:rStyle w:val="dgw-Fett"/>
              </w:rPr>
              <w:alias w:val="Art der Leistungen"/>
              <w:tag w:val="CC_ArtDerLeistung"/>
              <w:id w:val="-367068905"/>
              <w:placeholder>
                <w:docPart w:val="8EE038633E7E4EBB90E9132AF1DCF46C"/>
              </w:placeholder>
              <w:text w:multiLine="1"/>
            </w:sdtPr>
            <w:sdtEndPr>
              <w:rPr>
                <w:rStyle w:val="dgw-Fett"/>
              </w:rPr>
            </w:sdtEndPr>
            <w:sdtContent>
              <w:r w:rsidR="00A11BFC">
                <w:rPr>
                  <w:rStyle w:val="dgw-Fett"/>
                </w:rPr>
                <w:t>Rahmenvertrag Erstellung digitale Grundrisse 2026</w:t>
              </w:r>
            </w:sdtContent>
          </w:sdt>
        </w:p>
      </w:tc>
    </w:tr>
  </w:tbl>
  <w:p w14:paraId="34D0AD10" w14:textId="77777777" w:rsidR="002D194C" w:rsidRDefault="002D194C" w:rsidP="003D5E43">
    <w:pPr>
      <w:pStyle w:val="Kopfzeile"/>
      <w:pBdr>
        <w:bottom w:val="single" w:sz="8" w:space="1" w:color="000000" w:themeColor="text1"/>
      </w:pBdr>
      <w:spacing w:line="130" w:lineRule="exact"/>
      <w:ind w:right="28"/>
      <w:rPr>
        <w:b/>
      </w:rPr>
    </w:pPr>
  </w:p>
  <w:p w14:paraId="448BFF8D" w14:textId="77777777" w:rsidR="002D194C" w:rsidRPr="007A76F1" w:rsidRDefault="002D194C" w:rsidP="003D5E4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19F" w14:textId="77777777" w:rsidR="00050E8C" w:rsidRDefault="00050E8C">
    <w:pPr>
      <w:pStyle w:val="Kopfzeil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CB7F" w14:textId="637746CB" w:rsidR="00050E8C" w:rsidRPr="00863A64" w:rsidRDefault="00050E8C" w:rsidP="003D5E43">
    <w:pPr>
      <w:pStyle w:val="dgw-Kopf-12pt-Fett-ZAB13pt-Tab173cmrechts-Danach65pt"/>
    </w:pPr>
    <w:r w:rsidRPr="0085097F">
      <w:t>Bewerbergemeinschaftserklärung</w:t>
    </w:r>
    <w:r w:rsidRPr="00863A64">
      <w:tab/>
    </w:r>
    <w:r>
      <w:fldChar w:fldCharType="begin"/>
    </w:r>
    <w:r>
      <w:instrText xml:space="preserve"> IF </w:instrText>
    </w:r>
    <w:r>
      <w:fldChar w:fldCharType="begin"/>
    </w:r>
    <w:r>
      <w:instrText xml:space="preserve"> PAGE </w:instrText>
    </w:r>
    <w:r>
      <w:fldChar w:fldCharType="separate"/>
    </w:r>
    <w:r w:rsidR="00701A59">
      <w:rPr>
        <w:noProof/>
      </w:rPr>
      <w:instrText>2</w:instrText>
    </w:r>
    <w:r>
      <w:fldChar w:fldCharType="end"/>
    </w:r>
    <w:r>
      <w:instrText xml:space="preserve"> &gt; 1 "</w:instrText>
    </w:r>
    <w:r w:rsidRPr="004040A8">
      <w:instrText xml:space="preserve">Anlage </w:instrText>
    </w:r>
    <w:sdt>
      <w:sdtPr>
        <w:tag w:val="CC_AnlageNr_AnlA08"/>
        <w:id w:val="-1689055688"/>
        <w:text/>
      </w:sdtPr>
      <w:sdtEndPr/>
      <w:sdtContent>
        <w:r>
          <w:instrText>6</w:instrText>
        </w:r>
      </w:sdtContent>
    </w:sdt>
    <w:r>
      <w:instrText xml:space="preserve">" "" </w:instrText>
    </w:r>
    <w:r w:rsidR="00701A59">
      <w:fldChar w:fldCharType="separate"/>
    </w:r>
    <w:r w:rsidR="00701A59" w:rsidRPr="004040A8">
      <w:rPr>
        <w:noProof/>
      </w:rPr>
      <w:t xml:space="preserve">Anlage </w:t>
    </w:r>
    <w:r w:rsidR="00701A59">
      <w:rPr>
        <w:noProof/>
      </w:rPr>
      <w:t>6</w: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050E8C" w:rsidRPr="00877715" w14:paraId="7F992CF5" w14:textId="77777777" w:rsidTr="003D5E43">
      <w:tc>
        <w:tcPr>
          <w:tcW w:w="2041" w:type="dxa"/>
          <w:tcBorders>
            <w:top w:val="nil"/>
            <w:left w:val="nil"/>
            <w:bottom w:val="nil"/>
            <w:right w:val="nil"/>
          </w:tcBorders>
        </w:tcPr>
        <w:p w14:paraId="1FDCBDE6" w14:textId="77777777" w:rsidR="00050E8C" w:rsidRPr="00653CC4" w:rsidRDefault="00050E8C" w:rsidP="003D5E43">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726DF692" w14:textId="62D93BCA" w:rsidR="00050E8C" w:rsidRPr="00877715" w:rsidRDefault="00701A59" w:rsidP="003D5E43">
          <w:pPr>
            <w:widowControl w:val="0"/>
            <w:autoSpaceDE w:val="0"/>
            <w:autoSpaceDN w:val="0"/>
            <w:adjustRightInd w:val="0"/>
            <w:rPr>
              <w:b/>
              <w:bCs/>
            </w:rPr>
          </w:pPr>
          <w:sdt>
            <w:sdtPr>
              <w:rPr>
                <w:rStyle w:val="dgw-Fett"/>
              </w:rPr>
              <w:alias w:val="Leistungsort"/>
              <w:tag w:val="CC_Leistungsort"/>
              <w:id w:val="-1295513080"/>
              <w:placeholder>
                <w:docPart w:val="FF9E04290D8140D0B3729C4A870AE45B"/>
              </w:placeholder>
              <w:text w:multiLine="1"/>
            </w:sdtPr>
            <w:sdtEndPr>
              <w:rPr>
                <w:rStyle w:val="dgw-Fett"/>
              </w:rPr>
            </w:sdtEndPr>
            <w:sdtContent>
              <w:r w:rsidR="00BA13BE">
                <w:rPr>
                  <w:rStyle w:val="dgw-Fett"/>
                </w:rPr>
                <w:t>Wohnungen und Gewerbe in Bestandsgebäuden und Neubauten der o.g. Gesellschaften</w:t>
              </w:r>
              <w:r w:rsidR="00BA13BE">
                <w:rPr>
                  <w:rStyle w:val="dgw-Fett"/>
                </w:rPr>
                <w:br/>
                <w:t xml:space="preserve"> in Berlin und Umland</w:t>
              </w:r>
            </w:sdtContent>
          </w:sdt>
        </w:p>
      </w:tc>
    </w:tr>
    <w:tr w:rsidR="00050E8C" w:rsidRPr="00877715" w14:paraId="5F3AC019" w14:textId="77777777" w:rsidTr="003D5E43">
      <w:tc>
        <w:tcPr>
          <w:tcW w:w="2041" w:type="dxa"/>
          <w:tcBorders>
            <w:top w:val="nil"/>
            <w:left w:val="nil"/>
            <w:bottom w:val="nil"/>
            <w:right w:val="nil"/>
          </w:tcBorders>
        </w:tcPr>
        <w:p w14:paraId="325E9ED4" w14:textId="77777777" w:rsidR="00050E8C" w:rsidRPr="00653CC4" w:rsidRDefault="00050E8C" w:rsidP="003D5E43">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72FFED2D" w14:textId="232EB0ED" w:rsidR="00050E8C" w:rsidRPr="00877715" w:rsidRDefault="00701A59" w:rsidP="003D5E43">
          <w:pPr>
            <w:widowControl w:val="0"/>
            <w:autoSpaceDE w:val="0"/>
            <w:autoSpaceDN w:val="0"/>
            <w:adjustRightInd w:val="0"/>
            <w:rPr>
              <w:b/>
              <w:bCs/>
            </w:rPr>
          </w:pPr>
          <w:sdt>
            <w:sdtPr>
              <w:rPr>
                <w:rStyle w:val="dgw-Fett"/>
              </w:rPr>
              <w:alias w:val="Art der Leistungen"/>
              <w:tag w:val="CC_ArtDerLeistung"/>
              <w:id w:val="257875681"/>
              <w:placeholder>
                <w:docPart w:val="DF31DF37C9674094BBD00D6425957C05"/>
              </w:placeholder>
              <w:text w:multiLine="1"/>
            </w:sdtPr>
            <w:sdtEndPr>
              <w:rPr>
                <w:rStyle w:val="dgw-Fett"/>
              </w:rPr>
            </w:sdtEndPr>
            <w:sdtContent>
              <w:r w:rsidR="00A11BFC">
                <w:rPr>
                  <w:rStyle w:val="dgw-Fett"/>
                </w:rPr>
                <w:t>Rahmenvertrag Erstellung digitale Grundrisse 2026</w:t>
              </w:r>
            </w:sdtContent>
          </w:sdt>
        </w:p>
      </w:tc>
    </w:tr>
  </w:tbl>
  <w:p w14:paraId="6BE85685" w14:textId="77777777" w:rsidR="00050E8C" w:rsidRDefault="00050E8C" w:rsidP="003D5E43">
    <w:pPr>
      <w:pStyle w:val="Kopfzeile"/>
      <w:pBdr>
        <w:bottom w:val="single" w:sz="8" w:space="1" w:color="000000" w:themeColor="text1"/>
      </w:pBdr>
      <w:spacing w:line="130" w:lineRule="exact"/>
      <w:ind w:right="28"/>
      <w:rPr>
        <w:b/>
      </w:rPr>
    </w:pPr>
  </w:p>
  <w:p w14:paraId="4B4C2B8B" w14:textId="77777777" w:rsidR="00050E8C" w:rsidRPr="007A76F1" w:rsidRDefault="00050E8C" w:rsidP="003D5E4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350A" w14:textId="77777777" w:rsidR="00050E8C" w:rsidRPr="004521D0" w:rsidRDefault="00050E8C" w:rsidP="003D5E43">
    <w:pPr>
      <w:pStyle w:val="dgw-Kopf-12pt-Fett-ZAB13pt-Tab173cmrechts-Danach65pt"/>
    </w:pPr>
    <w:r w:rsidRPr="0085097F">
      <w:t>Bewerbergemeinschaftserklärung</w:t>
    </w:r>
  </w:p>
  <w:p w14:paraId="3ECA97C6" w14:textId="77777777" w:rsidR="00050E8C" w:rsidRPr="00787FB3" w:rsidRDefault="00050E8C" w:rsidP="003D5E43">
    <w:pPr>
      <w:pStyle w:val="Kopfzeile"/>
      <w:pBdr>
        <w:bottom w:val="single" w:sz="8" w:space="1" w:color="000000" w:themeColor="text1"/>
      </w:pBdr>
      <w:spacing w:line="130" w:lineRule="exact"/>
      <w:ind w:right="28"/>
      <w:rPr>
        <w:b/>
      </w:rPr>
    </w:pPr>
  </w:p>
  <w:p w14:paraId="7D2D6A48" w14:textId="77777777" w:rsidR="00050E8C" w:rsidRPr="00553402" w:rsidRDefault="00050E8C" w:rsidP="003D5E4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B679" w14:textId="77777777" w:rsidR="00050E8C" w:rsidRDefault="00050E8C">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98CD" w14:textId="6D1740AE" w:rsidR="00050E8C" w:rsidRPr="009A46F3" w:rsidRDefault="00050E8C" w:rsidP="003D5E43">
    <w:pPr>
      <w:pStyle w:val="dgw-Kopf-12pt-Fett-ZAB13pt-Tab173cmrechts-Danach65pt"/>
    </w:pPr>
    <w:r w:rsidRPr="009A46F3">
      <w:t>Verzeichnis Unterauftragnehmer</w:t>
    </w:r>
    <w:r w:rsidRPr="009A46F3">
      <w:tab/>
    </w:r>
    <w:r>
      <w:fldChar w:fldCharType="begin"/>
    </w:r>
    <w:r>
      <w:instrText xml:space="preserve"> IF </w:instrText>
    </w:r>
    <w:r>
      <w:fldChar w:fldCharType="begin"/>
    </w:r>
    <w:r>
      <w:instrText xml:space="preserve"> PAGE </w:instrText>
    </w:r>
    <w:r>
      <w:fldChar w:fldCharType="separate"/>
    </w:r>
    <w:r w:rsidR="00701A59">
      <w:rPr>
        <w:noProof/>
      </w:rPr>
      <w:instrText>1</w:instrText>
    </w:r>
    <w:r>
      <w:fldChar w:fldCharType="end"/>
    </w:r>
    <w:r>
      <w:instrText xml:space="preserve"> &gt; 1 "</w:instrText>
    </w:r>
    <w:r w:rsidRPr="004040A8">
      <w:instrText xml:space="preserve">Anlage </w:instrText>
    </w:r>
    <w:sdt>
      <w:sdtPr>
        <w:tag w:val="CC_AnlageNr_AnlA09"/>
        <w:id w:val="-1296060998"/>
        <w:text/>
      </w:sdtPr>
      <w:sdtEndPr/>
      <w:sdtContent>
        <w:r>
          <w:instrText>7</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050E8C" w:rsidRPr="00877715" w14:paraId="1BED1999" w14:textId="77777777" w:rsidTr="003D5E43">
      <w:tc>
        <w:tcPr>
          <w:tcW w:w="2041" w:type="dxa"/>
          <w:tcBorders>
            <w:top w:val="nil"/>
            <w:left w:val="nil"/>
            <w:bottom w:val="nil"/>
            <w:right w:val="nil"/>
          </w:tcBorders>
        </w:tcPr>
        <w:p w14:paraId="6D0CAA2A" w14:textId="77777777" w:rsidR="00050E8C" w:rsidRPr="00653CC4" w:rsidRDefault="00050E8C" w:rsidP="003D5E43">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19E90838" w14:textId="1E867D1B" w:rsidR="00050E8C" w:rsidRPr="00877715" w:rsidRDefault="00701A59" w:rsidP="003D5E43">
          <w:pPr>
            <w:widowControl w:val="0"/>
            <w:autoSpaceDE w:val="0"/>
            <w:autoSpaceDN w:val="0"/>
            <w:adjustRightInd w:val="0"/>
            <w:rPr>
              <w:b/>
              <w:bCs/>
            </w:rPr>
          </w:pPr>
          <w:sdt>
            <w:sdtPr>
              <w:rPr>
                <w:rStyle w:val="dgw-Fett"/>
              </w:rPr>
              <w:alias w:val="Leistungsort"/>
              <w:tag w:val="CC_Leistungsort"/>
              <w:id w:val="280237581"/>
              <w:placeholder>
                <w:docPart w:val="FF9E04290D8140D0B3729C4A870AE45B"/>
              </w:placeholder>
              <w:text w:multiLine="1"/>
            </w:sdtPr>
            <w:sdtEndPr>
              <w:rPr>
                <w:rStyle w:val="dgw-Fett"/>
              </w:rPr>
            </w:sdtEndPr>
            <w:sdtContent>
              <w:r w:rsidR="00BA13BE">
                <w:rPr>
                  <w:rStyle w:val="dgw-Fett"/>
                </w:rPr>
                <w:t>Wohnungen und Gewerbe in Bestandsgebäuden und Neubauten der o.g. Gesellschaften</w:t>
              </w:r>
              <w:r w:rsidR="00BA13BE">
                <w:rPr>
                  <w:rStyle w:val="dgw-Fett"/>
                </w:rPr>
                <w:br/>
                <w:t xml:space="preserve"> in Berlin und Umland</w:t>
              </w:r>
            </w:sdtContent>
          </w:sdt>
        </w:p>
      </w:tc>
    </w:tr>
    <w:tr w:rsidR="00050E8C" w:rsidRPr="00877715" w14:paraId="2A4C1088" w14:textId="77777777" w:rsidTr="003D5E43">
      <w:tc>
        <w:tcPr>
          <w:tcW w:w="2041" w:type="dxa"/>
          <w:tcBorders>
            <w:top w:val="nil"/>
            <w:left w:val="nil"/>
            <w:bottom w:val="nil"/>
            <w:right w:val="nil"/>
          </w:tcBorders>
        </w:tcPr>
        <w:p w14:paraId="71FBC078" w14:textId="77777777" w:rsidR="00050E8C" w:rsidRPr="00653CC4" w:rsidRDefault="00050E8C" w:rsidP="003D5E43">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6213BD25" w14:textId="1E24303E" w:rsidR="00050E8C" w:rsidRPr="00877715" w:rsidRDefault="00701A59" w:rsidP="003D5E43">
          <w:pPr>
            <w:widowControl w:val="0"/>
            <w:autoSpaceDE w:val="0"/>
            <w:autoSpaceDN w:val="0"/>
            <w:adjustRightInd w:val="0"/>
            <w:rPr>
              <w:b/>
              <w:bCs/>
            </w:rPr>
          </w:pPr>
          <w:sdt>
            <w:sdtPr>
              <w:rPr>
                <w:rStyle w:val="dgw-Fett"/>
              </w:rPr>
              <w:alias w:val="Art der Leistungen"/>
              <w:tag w:val="CC_ArtDerLeistung"/>
              <w:id w:val="709071777"/>
              <w:placeholder>
                <w:docPart w:val="DF31DF37C9674094BBD00D6425957C05"/>
              </w:placeholder>
              <w:text w:multiLine="1"/>
            </w:sdtPr>
            <w:sdtEndPr>
              <w:rPr>
                <w:rStyle w:val="dgw-Fett"/>
              </w:rPr>
            </w:sdtEndPr>
            <w:sdtContent>
              <w:r w:rsidR="00A11BFC">
                <w:rPr>
                  <w:rStyle w:val="dgw-Fett"/>
                </w:rPr>
                <w:t>Rahmenvertrag Erstellung digitale Grundrisse 2026</w:t>
              </w:r>
            </w:sdtContent>
          </w:sdt>
        </w:p>
      </w:tc>
    </w:tr>
  </w:tbl>
  <w:p w14:paraId="4322EDF3" w14:textId="77777777" w:rsidR="00050E8C" w:rsidRDefault="00050E8C" w:rsidP="003D5E43">
    <w:pPr>
      <w:pStyle w:val="Kopfzeile"/>
      <w:pBdr>
        <w:bottom w:val="single" w:sz="8" w:space="1" w:color="000000" w:themeColor="text1"/>
      </w:pBdr>
      <w:spacing w:line="130" w:lineRule="exact"/>
      <w:ind w:right="28"/>
      <w:rPr>
        <w:b/>
      </w:rPr>
    </w:pPr>
  </w:p>
  <w:p w14:paraId="2E0F5420" w14:textId="77777777" w:rsidR="00050E8C" w:rsidRPr="007A76F1" w:rsidRDefault="00050E8C" w:rsidP="003D5E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DF7E" w14:textId="77777777" w:rsidR="00050E8C" w:rsidRPr="0017147F" w:rsidRDefault="00050E8C" w:rsidP="00EE6972">
    <w:pPr>
      <w:pStyle w:val="dgw-Kopf-12pt-Fett-ZAB13pt-Danach65pt"/>
    </w:pPr>
    <w:r w:rsidRPr="0017147F">
      <w:t>Bewerberbogen zur Tei</w:t>
    </w:r>
    <w:r>
      <w:t>lnahme am Verhandlungsverfahren</w:t>
    </w:r>
  </w:p>
  <w:tbl>
    <w:tblPr>
      <w:tblW w:w="9809" w:type="dxa"/>
      <w:tblLayout w:type="fixed"/>
      <w:tblCellMar>
        <w:left w:w="0" w:type="dxa"/>
        <w:right w:w="0" w:type="dxa"/>
      </w:tblCellMar>
      <w:tblLook w:val="04A0" w:firstRow="1" w:lastRow="0" w:firstColumn="1" w:lastColumn="0" w:noHBand="0" w:noVBand="1"/>
    </w:tblPr>
    <w:tblGrid>
      <w:gridCol w:w="2041"/>
      <w:gridCol w:w="7768"/>
    </w:tblGrid>
    <w:tr w:rsidR="00050E8C" w:rsidRPr="001360D7" w14:paraId="37511265" w14:textId="77777777" w:rsidTr="00454191">
      <w:trPr>
        <w:trHeight w:val="255"/>
      </w:trPr>
      <w:tc>
        <w:tcPr>
          <w:tcW w:w="2041" w:type="dxa"/>
        </w:tcPr>
        <w:p w14:paraId="6BD7C607" w14:textId="77777777" w:rsidR="00050E8C" w:rsidRPr="0017147F" w:rsidRDefault="00050E8C" w:rsidP="00963E08">
          <w:pPr>
            <w:rPr>
              <w:rStyle w:val="dgw-Fett"/>
            </w:rPr>
          </w:pPr>
          <w:r w:rsidRPr="0017147F">
            <w:rPr>
              <w:rStyle w:val="dgw-Fett"/>
            </w:rPr>
            <w:t>Leistungsort:</w:t>
          </w:r>
        </w:p>
      </w:tc>
      <w:tc>
        <w:tcPr>
          <w:tcW w:w="7768" w:type="dxa"/>
        </w:tcPr>
        <w:p w14:paraId="4FD4F1E7" w14:textId="74866862" w:rsidR="00050E8C" w:rsidRPr="001360D7" w:rsidRDefault="00701A59" w:rsidP="00F65DC0">
          <w:sdt>
            <w:sdtPr>
              <w:rPr>
                <w:rStyle w:val="dgw-Fett"/>
              </w:rPr>
              <w:tag w:val="CC_Leistungsort"/>
              <w:id w:val="-1717033721"/>
              <w:placeholder>
                <w:docPart w:val="52D882F32BEA4338AC06C1E8AE8AA973"/>
              </w:placeholder>
              <w:text/>
            </w:sdtPr>
            <w:sdtEndPr>
              <w:rPr>
                <w:rStyle w:val="dgw-Fett"/>
              </w:rPr>
            </w:sdtEndPr>
            <w:sdtContent>
              <w:r w:rsidR="00BA13BE">
                <w:rPr>
                  <w:rStyle w:val="dgw-Fett"/>
                </w:rPr>
                <w:t>Wohnungen und Gewerbe in Bestandsgebäuden und Neubauten der o.g. Gesellschaften</w:t>
              </w:r>
              <w:r w:rsidR="00BA13BE">
                <w:rPr>
                  <w:rStyle w:val="dgw-Fett"/>
                </w:rPr>
                <w:br/>
                <w:t xml:space="preserve"> in Berlin und Umland</w:t>
              </w:r>
            </w:sdtContent>
          </w:sdt>
        </w:p>
      </w:tc>
    </w:tr>
    <w:tr w:rsidR="00050E8C" w:rsidRPr="001360D7" w14:paraId="12A0E84C" w14:textId="77777777" w:rsidTr="00454191">
      <w:trPr>
        <w:trHeight w:val="255"/>
      </w:trPr>
      <w:tc>
        <w:tcPr>
          <w:tcW w:w="2041" w:type="dxa"/>
        </w:tcPr>
        <w:p w14:paraId="3C3B809D" w14:textId="77777777" w:rsidR="00050E8C" w:rsidRPr="0017147F" w:rsidRDefault="00050E8C" w:rsidP="0022042E">
          <w:pPr>
            <w:rPr>
              <w:rStyle w:val="dgw-Fett"/>
            </w:rPr>
          </w:pPr>
          <w:r w:rsidRPr="0017147F">
            <w:rPr>
              <w:rStyle w:val="dgw-Fett"/>
            </w:rPr>
            <w:t>Art der Leistung:</w:t>
          </w:r>
        </w:p>
      </w:tc>
      <w:tc>
        <w:tcPr>
          <w:tcW w:w="7768" w:type="dxa"/>
        </w:tcPr>
        <w:p w14:paraId="51C1CB4B" w14:textId="1353F51F" w:rsidR="00050E8C" w:rsidRPr="001360D7" w:rsidRDefault="00701A59" w:rsidP="00F65DC0">
          <w:sdt>
            <w:sdtPr>
              <w:rPr>
                <w:rStyle w:val="dgw-Fett"/>
              </w:rPr>
              <w:tag w:val="CC_ArtDerLeistung"/>
              <w:id w:val="-966197844"/>
              <w:placeholder>
                <w:docPart w:val="0321BB4C7371467E94973764120EE08F"/>
              </w:placeholder>
              <w:text/>
            </w:sdtPr>
            <w:sdtEndPr>
              <w:rPr>
                <w:rStyle w:val="dgw-Fett"/>
              </w:rPr>
            </w:sdtEndPr>
            <w:sdtContent>
              <w:r w:rsidR="00A11BFC">
                <w:rPr>
                  <w:rStyle w:val="dgw-Fett"/>
                </w:rPr>
                <w:t>Rahmenvertrag Erstellung digitale Grundrisse 2026</w:t>
              </w:r>
            </w:sdtContent>
          </w:sdt>
        </w:p>
      </w:tc>
    </w:tr>
    <w:tr w:rsidR="00050E8C" w:rsidRPr="001360D7" w14:paraId="7824BB4D" w14:textId="77777777" w:rsidTr="003D5E43">
      <w:tc>
        <w:tcPr>
          <w:tcW w:w="2041" w:type="dxa"/>
        </w:tcPr>
        <w:p w14:paraId="41FC5C3D" w14:textId="77777777" w:rsidR="00050E8C" w:rsidRDefault="00050E8C" w:rsidP="00F65DC0">
          <w:pPr>
            <w:pStyle w:val="dgw-ZAB65pt"/>
            <w:rPr>
              <w:rStyle w:val="dgw-Fett"/>
            </w:rPr>
          </w:pPr>
        </w:p>
      </w:tc>
      <w:tc>
        <w:tcPr>
          <w:tcW w:w="7768" w:type="dxa"/>
        </w:tcPr>
        <w:p w14:paraId="096B6595" w14:textId="77777777" w:rsidR="00050E8C" w:rsidRDefault="00050E8C" w:rsidP="00F65DC0">
          <w:pPr>
            <w:pStyle w:val="dgw-ZAB65pt"/>
            <w:rPr>
              <w:rStyle w:val="dgw-Blau"/>
            </w:rPr>
          </w:pPr>
        </w:p>
      </w:tc>
    </w:tr>
    <w:tr w:rsidR="00050E8C" w:rsidRPr="001360D7" w14:paraId="419FF5AB" w14:textId="77777777" w:rsidTr="003D5E43">
      <w:trPr>
        <w:trHeight w:val="255"/>
      </w:trPr>
      <w:tc>
        <w:tcPr>
          <w:tcW w:w="2041" w:type="dxa"/>
        </w:tcPr>
        <w:p w14:paraId="34325F53" w14:textId="77777777" w:rsidR="00050E8C" w:rsidRPr="0017147F" w:rsidRDefault="00050E8C" w:rsidP="00F65DC0">
          <w:pPr>
            <w:rPr>
              <w:rStyle w:val="dgw-Fett"/>
            </w:rPr>
          </w:pPr>
          <w:r>
            <w:rPr>
              <w:rStyle w:val="dgw-Fett"/>
            </w:rPr>
            <w:t>Unternehmen:</w:t>
          </w:r>
        </w:p>
      </w:tc>
      <w:tc>
        <w:tcPr>
          <w:tcW w:w="7768" w:type="dxa"/>
        </w:tcPr>
        <w:p w14:paraId="0B7FD1CA" w14:textId="02C04E1C" w:rsidR="00050E8C" w:rsidRPr="009E44E9" w:rsidRDefault="00701A59" w:rsidP="00F65DC0">
          <w:pPr>
            <w:rPr>
              <w:rStyle w:val="dgw-Fett"/>
            </w:rPr>
          </w:pPr>
          <w:sdt>
            <w:sdtPr>
              <w:rPr>
                <w:rStyle w:val="dgw-Fett"/>
              </w:rPr>
              <w:tag w:val="CC_DPKF_Unternehmen_Name"/>
              <w:id w:val="403493584"/>
              <w:placeholder>
                <w:docPart w:val="EC0B2914176642799F529BB7A35172E1"/>
              </w:placeholder>
              <w:showingPlcHdr/>
              <w:dataBinding w:prefixMappings="xmlns:ns0='http://schemas.microsoft.com/office/2006/coverPageProps' " w:xpath="/ns0:CoverPageProperties[1]/ns0:Abstract[1]" w:storeItemID="{55AF091B-3C7A-41E3-B477-F2FDAA23CFDA}"/>
              <w:text w:multiLine="1"/>
            </w:sdtPr>
            <w:sdtEndPr>
              <w:rPr>
                <w:rStyle w:val="dgw-Fett"/>
              </w:rPr>
            </w:sdtEndPr>
            <w:sdtContent>
              <w:r w:rsidR="00A11BFC">
                <w:rPr>
                  <w:rStyle w:val="Platzhaltertext"/>
                </w:rPr>
                <w:t>&lt;Name&gt;</w:t>
              </w:r>
            </w:sdtContent>
          </w:sdt>
        </w:p>
      </w:tc>
    </w:tr>
  </w:tbl>
  <w:p w14:paraId="30A07F4F" w14:textId="77777777" w:rsidR="00050E8C" w:rsidRDefault="00050E8C" w:rsidP="00454191">
    <w:pPr>
      <w:pStyle w:val="Kopfzeile"/>
      <w:pBdr>
        <w:bottom w:val="single" w:sz="8" w:space="1" w:color="000000" w:themeColor="text1"/>
      </w:pBdr>
      <w:spacing w:line="130" w:lineRule="exact"/>
      <w:ind w:right="28"/>
      <w:rPr>
        <w:b/>
      </w:rPr>
    </w:pPr>
  </w:p>
  <w:p w14:paraId="1840B98A" w14:textId="77777777" w:rsidR="00050E8C" w:rsidRDefault="00050E8C" w:rsidP="00454191"/>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6DA4" w14:textId="77777777" w:rsidR="00050E8C" w:rsidRPr="004521D0" w:rsidRDefault="00050E8C" w:rsidP="003D5E43">
    <w:pPr>
      <w:pStyle w:val="dgw-Kopf-12pt-Fett-ZAB13pt-Tab173cmrechts-Danach65pt"/>
    </w:pPr>
    <w:r w:rsidRPr="009A46F3">
      <w:t>Verzeichnis</w:t>
    </w:r>
    <w:r>
      <w:t xml:space="preserve"> </w:t>
    </w:r>
    <w:r w:rsidRPr="009A46F3">
      <w:t>Nach-/Unterauftragnehmer</w:t>
    </w:r>
  </w:p>
  <w:p w14:paraId="0C960419" w14:textId="77777777" w:rsidR="00050E8C" w:rsidRPr="00787FB3" w:rsidRDefault="00050E8C" w:rsidP="003D5E43">
    <w:pPr>
      <w:pStyle w:val="Kopfzeile"/>
      <w:pBdr>
        <w:bottom w:val="single" w:sz="8" w:space="1" w:color="000000" w:themeColor="text1"/>
      </w:pBdr>
      <w:spacing w:line="130" w:lineRule="exact"/>
      <w:ind w:right="28"/>
      <w:rPr>
        <w:b/>
      </w:rPr>
    </w:pPr>
  </w:p>
  <w:p w14:paraId="7227EC8D" w14:textId="77777777" w:rsidR="00050E8C" w:rsidRPr="00553402" w:rsidRDefault="00050E8C" w:rsidP="003D5E4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0107" w14:textId="77777777" w:rsidR="00050E8C" w:rsidRDefault="00050E8C">
    <w:pPr>
      <w:pStyle w:val="Kopfzeil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5DDB" w14:textId="62C5064C" w:rsidR="00050E8C" w:rsidRPr="009A6E75" w:rsidRDefault="00050E8C" w:rsidP="003D5E43">
    <w:pPr>
      <w:pStyle w:val="dgw-Kopf-12pt-Fett-ZAB13pt-Tab173cmrechts-Danach65pt"/>
    </w:pPr>
    <w:r w:rsidRPr="009C6589">
      <w:t>Erklärung über Zurverfügungstellung der erforderlichen Mittel</w:t>
    </w:r>
    <w:r w:rsidRPr="009A6E75">
      <w:tab/>
    </w:r>
    <w:r>
      <w:fldChar w:fldCharType="begin"/>
    </w:r>
    <w:r>
      <w:instrText xml:space="preserve"> IF </w:instrText>
    </w:r>
    <w:r>
      <w:fldChar w:fldCharType="begin"/>
    </w:r>
    <w:r>
      <w:instrText xml:space="preserve"> PAGE </w:instrText>
    </w:r>
    <w:r>
      <w:fldChar w:fldCharType="separate"/>
    </w:r>
    <w:r w:rsidR="00701A59">
      <w:rPr>
        <w:noProof/>
      </w:rPr>
      <w:instrText>1</w:instrText>
    </w:r>
    <w:r>
      <w:fldChar w:fldCharType="end"/>
    </w:r>
    <w:r>
      <w:instrText xml:space="preserve"> &gt; 1 "</w:instrText>
    </w:r>
    <w:r w:rsidRPr="004040A8">
      <w:instrText xml:space="preserve">Anlage </w:instrText>
    </w:r>
    <w:sdt>
      <w:sdtPr>
        <w:tag w:val="CC_AnlageNr_AnlA10"/>
        <w:id w:val="-1386935837"/>
        <w:text/>
      </w:sdtPr>
      <w:sdtEndPr/>
      <w:sdtContent>
        <w:r>
          <w:instrText>6</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050E8C" w:rsidRPr="00877715" w14:paraId="388D2330" w14:textId="77777777" w:rsidTr="003D5E43">
      <w:tc>
        <w:tcPr>
          <w:tcW w:w="2041" w:type="dxa"/>
          <w:tcBorders>
            <w:top w:val="nil"/>
            <w:left w:val="nil"/>
            <w:bottom w:val="nil"/>
            <w:right w:val="nil"/>
          </w:tcBorders>
        </w:tcPr>
        <w:p w14:paraId="354645A5" w14:textId="77777777" w:rsidR="00050E8C" w:rsidRPr="00653CC4" w:rsidRDefault="00050E8C" w:rsidP="003D5E43">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63EA8F6D" w14:textId="5E2BC573" w:rsidR="00050E8C" w:rsidRPr="00877715" w:rsidRDefault="00701A59" w:rsidP="003D5E43">
          <w:pPr>
            <w:widowControl w:val="0"/>
            <w:autoSpaceDE w:val="0"/>
            <w:autoSpaceDN w:val="0"/>
            <w:adjustRightInd w:val="0"/>
            <w:rPr>
              <w:b/>
              <w:bCs/>
            </w:rPr>
          </w:pPr>
          <w:sdt>
            <w:sdtPr>
              <w:rPr>
                <w:rStyle w:val="dgw-Fett"/>
              </w:rPr>
              <w:alias w:val="Leistungsort"/>
              <w:tag w:val="CC_Leistungsort"/>
              <w:id w:val="-1782721014"/>
              <w:placeholder>
                <w:docPart w:val="FF9E04290D8140D0B3729C4A870AE45B"/>
              </w:placeholder>
              <w:text w:multiLine="1"/>
            </w:sdtPr>
            <w:sdtEndPr>
              <w:rPr>
                <w:rStyle w:val="dgw-Fett"/>
              </w:rPr>
            </w:sdtEndPr>
            <w:sdtContent>
              <w:r w:rsidR="00BA13BE">
                <w:rPr>
                  <w:rStyle w:val="dgw-Fett"/>
                </w:rPr>
                <w:t>Wohnungen und Gewerbe in Bestandsgebäuden und Neubauten der o.g. Gesellschaften</w:t>
              </w:r>
              <w:r w:rsidR="00BA13BE">
                <w:rPr>
                  <w:rStyle w:val="dgw-Fett"/>
                </w:rPr>
                <w:br/>
                <w:t xml:space="preserve"> in Berlin und Umland</w:t>
              </w:r>
            </w:sdtContent>
          </w:sdt>
        </w:p>
      </w:tc>
    </w:tr>
    <w:tr w:rsidR="00050E8C" w:rsidRPr="00877715" w14:paraId="772189D0" w14:textId="77777777" w:rsidTr="003D5E43">
      <w:tc>
        <w:tcPr>
          <w:tcW w:w="2041" w:type="dxa"/>
          <w:tcBorders>
            <w:top w:val="nil"/>
            <w:left w:val="nil"/>
            <w:bottom w:val="nil"/>
            <w:right w:val="nil"/>
          </w:tcBorders>
        </w:tcPr>
        <w:p w14:paraId="198BB312" w14:textId="77777777" w:rsidR="00050E8C" w:rsidRPr="00653CC4" w:rsidRDefault="00050E8C" w:rsidP="003D5E43">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1F6169B8" w14:textId="1B4AF5B3" w:rsidR="00050E8C" w:rsidRPr="00877715" w:rsidRDefault="00701A59" w:rsidP="003D5E43">
          <w:pPr>
            <w:widowControl w:val="0"/>
            <w:autoSpaceDE w:val="0"/>
            <w:autoSpaceDN w:val="0"/>
            <w:adjustRightInd w:val="0"/>
            <w:rPr>
              <w:b/>
              <w:bCs/>
            </w:rPr>
          </w:pPr>
          <w:sdt>
            <w:sdtPr>
              <w:rPr>
                <w:rStyle w:val="dgw-Fett"/>
              </w:rPr>
              <w:alias w:val="Art der Leistungen"/>
              <w:tag w:val="CC_ArtDerLeistung"/>
              <w:id w:val="-1559008763"/>
              <w:placeholder>
                <w:docPart w:val="DF31DF37C9674094BBD00D6425957C05"/>
              </w:placeholder>
              <w:text w:multiLine="1"/>
            </w:sdtPr>
            <w:sdtEndPr>
              <w:rPr>
                <w:rStyle w:val="dgw-Fett"/>
              </w:rPr>
            </w:sdtEndPr>
            <w:sdtContent>
              <w:r w:rsidR="00A11BFC">
                <w:rPr>
                  <w:rStyle w:val="dgw-Fett"/>
                </w:rPr>
                <w:t>Rahmenvertrag Erstellung digitale Grundrisse 2026</w:t>
              </w:r>
            </w:sdtContent>
          </w:sdt>
        </w:p>
      </w:tc>
    </w:tr>
  </w:tbl>
  <w:p w14:paraId="5CB0E5D3" w14:textId="77777777" w:rsidR="00050E8C" w:rsidRDefault="00050E8C" w:rsidP="003D5E43">
    <w:pPr>
      <w:pStyle w:val="Kopfzeile"/>
      <w:pBdr>
        <w:bottom w:val="single" w:sz="8" w:space="1" w:color="000000" w:themeColor="text1"/>
      </w:pBdr>
      <w:spacing w:line="130" w:lineRule="exact"/>
      <w:ind w:right="28"/>
      <w:rPr>
        <w:b/>
      </w:rPr>
    </w:pPr>
  </w:p>
  <w:p w14:paraId="096DB3D6" w14:textId="77777777" w:rsidR="00050E8C" w:rsidRPr="007A76F1" w:rsidRDefault="00050E8C" w:rsidP="003D5E43"/>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8ADF" w14:textId="77777777" w:rsidR="00050E8C" w:rsidRPr="004521D0" w:rsidRDefault="00050E8C" w:rsidP="003D5E43">
    <w:pPr>
      <w:pStyle w:val="dgw-Kopf-12pt-Fett-ZAB13pt-Tab173cmrechts-Danach65pt"/>
    </w:pPr>
    <w:r w:rsidRPr="009C6589">
      <w:t>Erklärung über Zurverfügungstellung der erforderlichen Mittel</w:t>
    </w:r>
  </w:p>
  <w:p w14:paraId="5AB02E21" w14:textId="77777777" w:rsidR="00050E8C" w:rsidRPr="00787FB3" w:rsidRDefault="00050E8C" w:rsidP="003D5E43">
    <w:pPr>
      <w:pStyle w:val="Kopfzeile"/>
      <w:pBdr>
        <w:bottom w:val="single" w:sz="8" w:space="1" w:color="000000" w:themeColor="text1"/>
      </w:pBdr>
      <w:spacing w:line="130" w:lineRule="exact"/>
      <w:ind w:right="28"/>
      <w:rPr>
        <w:b/>
      </w:rPr>
    </w:pPr>
  </w:p>
  <w:p w14:paraId="33E68CC5" w14:textId="77777777" w:rsidR="00050E8C" w:rsidRPr="00553402" w:rsidRDefault="00050E8C" w:rsidP="003D5E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C25F" w14:textId="77777777" w:rsidR="00050E8C" w:rsidRPr="00EE6972" w:rsidRDefault="00050E8C" w:rsidP="00EE6972">
    <w:pPr>
      <w:pStyle w:val="dgw-Kopf-12pt-Fett-ZAB13pt-Danach65pt"/>
    </w:pPr>
    <w:r w:rsidRPr="00EE6972">
      <w:t>Bewerberbogen zur Teilnahme am Verhandlungsverfahren</w:t>
    </w:r>
  </w:p>
  <w:p w14:paraId="60DF6617" w14:textId="77777777" w:rsidR="00050E8C" w:rsidRPr="00CD3B1D" w:rsidRDefault="00050E8C" w:rsidP="009660E4">
    <w:pPr>
      <w:pStyle w:val="Kopfzeile"/>
    </w:pPr>
  </w:p>
  <w:p w14:paraId="755C674E" w14:textId="77777777" w:rsidR="00050E8C" w:rsidRDefault="00050E8C">
    <w:pPr>
      <w:pStyle w:val="Kopfzeile"/>
    </w:pPr>
    <w:r>
      <w:rPr>
        <w:noProof/>
      </w:rPr>
      <mc:AlternateContent>
        <mc:Choice Requires="wps">
          <w:drawing>
            <wp:anchor distT="0" distB="0" distL="114300" distR="114300" simplePos="0" relativeHeight="251672576" behindDoc="0" locked="1" layoutInCell="1" allowOverlap="1" wp14:anchorId="7A40CD31" wp14:editId="230CCEC2">
              <wp:simplePos x="0" y="0"/>
              <wp:positionH relativeFrom="column">
                <wp:posOffset>-612235</wp:posOffset>
              </wp:positionH>
              <wp:positionV relativeFrom="paragraph">
                <wp:posOffset>3272785</wp:posOffset>
              </wp:positionV>
              <wp:extent cx="165600" cy="900000"/>
              <wp:effectExtent l="0" t="0" r="6350" b="14605"/>
              <wp:wrapNone/>
              <wp:docPr id="14" name="TF_Dep_Shorty"/>
              <wp:cNvGraphicFramePr/>
              <a:graphic xmlns:a="http://schemas.openxmlformats.org/drawingml/2006/main">
                <a:graphicData uri="http://schemas.microsoft.com/office/word/2010/wordprocessingShape">
                  <wps:wsp>
                    <wps:cNvSpPr txBox="1"/>
                    <wps:spPr>
                      <a:xfrm>
                        <a:off x="0" y="0"/>
                        <a:ext cx="165600" cy="900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7DC3A" w14:textId="77777777" w:rsidR="00050E8C" w:rsidRPr="0081752C" w:rsidRDefault="00050E8C" w:rsidP="0081752C">
                          <w:pPr>
                            <w:jc w:val="center"/>
                            <w:rPr>
                              <w:rFonts w:cs="Arial"/>
                              <w:sz w:val="12"/>
                            </w:rPr>
                          </w:pPr>
                          <w:r>
                            <w:rPr>
                              <w:rFonts w:cs="Arial"/>
                              <w:sz w:val="12"/>
                            </w:rPr>
                            <w:t>485 | AES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type w14:anchorId="7A40CD31" id="_x0000_t202" coordsize="21600,21600" o:spt="202" path="m,l,21600r21600,l21600,xe">
              <v:stroke joinstyle="miter"/>
              <v:path gradientshapeok="t" o:connecttype="rect"/>
            </v:shapetype>
            <v:shape id="TF_Dep_Shorty" o:spid="_x0000_s1026" type="#_x0000_t202" style="position:absolute;margin-left:-48.2pt;margin-top:257.7pt;width:13.05pt;height:70.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" filled="f" stroked="f" strokeweight=".5pt">
              <v:textbox style="layout-flow:vertical;mso-layout-flow-alt:bottom-to-top" inset="0,0,0,0">
                <w:txbxContent>
                  <w:p w14:paraId="4F77DC3A" w14:textId="77777777" w:rsidR="00050E8C" w:rsidRPr="0081752C" w:rsidRDefault="00050E8C" w:rsidP="0081752C">
                    <w:pPr>
                      <w:jc w:val="center"/>
                      <w:rPr>
                        <w:rFonts w:cs="Arial"/>
                        <w:sz w:val="12"/>
                      </w:rPr>
                    </w:pPr>
                    <w:r>
                      <w:rPr>
                        <w:rFonts w:cs="Arial"/>
                        <w:sz w:val="12"/>
                      </w:rPr>
                      <w:t>485 | AES</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F9BC" w14:textId="77777777" w:rsidR="00050E8C" w:rsidRDefault="00050E8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C78C" w14:textId="530A43B5" w:rsidR="00050E8C" w:rsidRPr="006D2A0F" w:rsidRDefault="00050E8C" w:rsidP="003D5E43">
    <w:pPr>
      <w:pStyle w:val="dgw-Kopf-12pt-Fett-ZAB13pt-Tab173cmrechts-Danach65pt"/>
    </w:pPr>
    <w:r w:rsidRPr="006D2A0F">
      <w:t>Eigenerklärung Verknüpfung und Zusammenarbeit</w:t>
    </w:r>
    <w:r w:rsidRPr="003A2559">
      <w:tab/>
    </w:r>
    <w:r>
      <w:fldChar w:fldCharType="begin"/>
    </w:r>
    <w:r>
      <w:instrText xml:space="preserve"> IF </w:instrText>
    </w:r>
    <w:r>
      <w:fldChar w:fldCharType="begin"/>
    </w:r>
    <w:r>
      <w:instrText xml:space="preserve"> PAGE </w:instrText>
    </w:r>
    <w:r>
      <w:fldChar w:fldCharType="separate"/>
    </w:r>
    <w:r w:rsidR="00701A59">
      <w:rPr>
        <w:noProof/>
      </w:rPr>
      <w:instrText>1</w:instrText>
    </w:r>
    <w:r>
      <w:fldChar w:fldCharType="end"/>
    </w:r>
    <w:r>
      <w:instrText xml:space="preserve"> &gt; 1 "</w:instrText>
    </w:r>
    <w:r w:rsidRPr="004040A8">
      <w:instrText xml:space="preserve">Anlage </w:instrText>
    </w:r>
    <w:sdt>
      <w:sdtPr>
        <w:tag w:val="CC_AnlageNr_AnlA11"/>
        <w:id w:val="381451637"/>
        <w:text/>
      </w:sdtPr>
      <w:sdtEndPr/>
      <w:sdtContent>
        <w:r>
          <w:instrText>1</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050E8C" w:rsidRPr="00877715" w14:paraId="65585B3E" w14:textId="77777777" w:rsidTr="003D5E43">
      <w:tc>
        <w:tcPr>
          <w:tcW w:w="2041" w:type="dxa"/>
          <w:tcBorders>
            <w:top w:val="nil"/>
            <w:left w:val="nil"/>
            <w:bottom w:val="nil"/>
            <w:right w:val="nil"/>
          </w:tcBorders>
        </w:tcPr>
        <w:p w14:paraId="42CF435D" w14:textId="77777777" w:rsidR="00050E8C" w:rsidRPr="00653CC4" w:rsidRDefault="00050E8C" w:rsidP="003D5E43">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24582A38" w14:textId="4225C633" w:rsidR="00050E8C" w:rsidRPr="00877715" w:rsidRDefault="00701A59" w:rsidP="003D5E43">
          <w:pPr>
            <w:widowControl w:val="0"/>
            <w:autoSpaceDE w:val="0"/>
            <w:autoSpaceDN w:val="0"/>
            <w:adjustRightInd w:val="0"/>
            <w:rPr>
              <w:b/>
              <w:bCs/>
            </w:rPr>
          </w:pPr>
          <w:sdt>
            <w:sdtPr>
              <w:rPr>
                <w:rStyle w:val="dgw-Fett"/>
              </w:rPr>
              <w:alias w:val="Leistungsort"/>
              <w:tag w:val="CC_Leistungsort"/>
              <w:id w:val="322635180"/>
              <w:placeholder>
                <w:docPart w:val="FF9E04290D8140D0B3729C4A870AE45B"/>
              </w:placeholder>
              <w:text w:multiLine="1"/>
            </w:sdtPr>
            <w:sdtEndPr>
              <w:rPr>
                <w:rStyle w:val="dgw-Fett"/>
              </w:rPr>
            </w:sdtEndPr>
            <w:sdtContent>
              <w:r w:rsidR="00BA13BE">
                <w:rPr>
                  <w:rStyle w:val="dgw-Fett"/>
                </w:rPr>
                <w:t>Wohnungen und Gewerbe in Bestandsgebäuden und Neubauten der o.g. Gesellschaften</w:t>
              </w:r>
              <w:r w:rsidR="00BA13BE">
                <w:rPr>
                  <w:rStyle w:val="dgw-Fett"/>
                </w:rPr>
                <w:br/>
                <w:t xml:space="preserve"> in Berlin und Umland</w:t>
              </w:r>
            </w:sdtContent>
          </w:sdt>
        </w:p>
      </w:tc>
    </w:tr>
    <w:tr w:rsidR="00050E8C" w:rsidRPr="00877715" w14:paraId="75D3008D" w14:textId="77777777" w:rsidTr="003D5E43">
      <w:tc>
        <w:tcPr>
          <w:tcW w:w="2041" w:type="dxa"/>
          <w:tcBorders>
            <w:top w:val="nil"/>
            <w:left w:val="nil"/>
            <w:bottom w:val="nil"/>
            <w:right w:val="nil"/>
          </w:tcBorders>
        </w:tcPr>
        <w:p w14:paraId="09B13C82" w14:textId="77777777" w:rsidR="00050E8C" w:rsidRPr="00653CC4" w:rsidRDefault="00050E8C" w:rsidP="003D5E43">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6F6AF8AD" w14:textId="033BD03F" w:rsidR="00050E8C" w:rsidRPr="00877715" w:rsidRDefault="00701A59" w:rsidP="003D5E43">
          <w:pPr>
            <w:widowControl w:val="0"/>
            <w:autoSpaceDE w:val="0"/>
            <w:autoSpaceDN w:val="0"/>
            <w:adjustRightInd w:val="0"/>
            <w:rPr>
              <w:b/>
              <w:bCs/>
            </w:rPr>
          </w:pPr>
          <w:sdt>
            <w:sdtPr>
              <w:rPr>
                <w:rStyle w:val="dgw-Fett"/>
              </w:rPr>
              <w:alias w:val="Art der Leistungen"/>
              <w:tag w:val="CC_ArtDerLeistung"/>
              <w:id w:val="-803768173"/>
              <w:placeholder>
                <w:docPart w:val="DF31DF37C9674094BBD00D6425957C05"/>
              </w:placeholder>
              <w:text w:multiLine="1"/>
            </w:sdtPr>
            <w:sdtEndPr>
              <w:rPr>
                <w:rStyle w:val="dgw-Fett"/>
              </w:rPr>
            </w:sdtEndPr>
            <w:sdtContent>
              <w:r w:rsidR="00A11BFC">
                <w:rPr>
                  <w:rStyle w:val="dgw-Fett"/>
                </w:rPr>
                <w:t>Rahmenvertrag Erstellung digitale Grundrisse 2026</w:t>
              </w:r>
            </w:sdtContent>
          </w:sdt>
        </w:p>
      </w:tc>
    </w:tr>
  </w:tbl>
  <w:p w14:paraId="3AC91D3B" w14:textId="77777777" w:rsidR="00050E8C" w:rsidRPr="009A2A90" w:rsidRDefault="00050E8C" w:rsidP="003D5E43">
    <w:pPr>
      <w:pStyle w:val="dgw-ZABgenau65pt"/>
      <w:pBdr>
        <w:bottom w:val="single" w:sz="8" w:space="1" w:color="auto"/>
      </w:pBdr>
    </w:pPr>
  </w:p>
  <w:p w14:paraId="50732B96" w14:textId="77777777" w:rsidR="00050E8C" w:rsidRPr="009A2A90" w:rsidRDefault="00050E8C" w:rsidP="003D5E4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34E6" w14:textId="77777777" w:rsidR="00050E8C" w:rsidRPr="004521D0" w:rsidRDefault="00050E8C" w:rsidP="003D5E43">
    <w:pPr>
      <w:pStyle w:val="dgw-Kopf-12pt-Fett-ZAB13pt-Tab173cmrechts-Danach65pt"/>
    </w:pPr>
    <w:r>
      <w:t xml:space="preserve">Eigenerklärung </w:t>
    </w:r>
    <w:r w:rsidRPr="006D2A0F">
      <w:t>Verknüpfung und Zusammenarbeit</w:t>
    </w:r>
  </w:p>
  <w:p w14:paraId="6D4C51CA" w14:textId="77777777" w:rsidR="00050E8C" w:rsidRPr="00787FB3" w:rsidRDefault="00050E8C" w:rsidP="003D5E43">
    <w:pPr>
      <w:pStyle w:val="Kopfzeile"/>
      <w:pBdr>
        <w:bottom w:val="single" w:sz="8" w:space="1" w:color="000000" w:themeColor="text1"/>
      </w:pBdr>
      <w:spacing w:line="130" w:lineRule="exact"/>
      <w:ind w:right="28"/>
      <w:rPr>
        <w:b/>
      </w:rPr>
    </w:pPr>
  </w:p>
  <w:p w14:paraId="23EAA45A" w14:textId="77777777" w:rsidR="00050E8C" w:rsidRPr="00553402" w:rsidRDefault="00050E8C" w:rsidP="003D5E4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FE75" w14:textId="77777777" w:rsidR="00050E8C" w:rsidRDefault="00050E8C">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C41A" w14:textId="1679D51F" w:rsidR="00050E8C" w:rsidRPr="00BD28B9" w:rsidRDefault="00050E8C" w:rsidP="003D5E43">
    <w:pPr>
      <w:pStyle w:val="dgw-Kopf-12pt-Fett-ZAB13pt-Tab173cmrechts-Danach65pt"/>
    </w:pPr>
    <w:r w:rsidRPr="00BD28B9">
      <w:t>Eigenerklärung über das Nichtvorliegen von Ausschlussgründen</w:t>
    </w:r>
    <w:r w:rsidRPr="00BD28B9">
      <w:tab/>
    </w:r>
    <w:r>
      <w:fldChar w:fldCharType="begin"/>
    </w:r>
    <w:r>
      <w:instrText xml:space="preserve"> IF </w:instrText>
    </w:r>
    <w:r>
      <w:fldChar w:fldCharType="begin"/>
    </w:r>
    <w:r>
      <w:instrText xml:space="preserve"> PAGE </w:instrText>
    </w:r>
    <w:r>
      <w:fldChar w:fldCharType="separate"/>
    </w:r>
    <w:r w:rsidR="00701A59">
      <w:rPr>
        <w:noProof/>
      </w:rPr>
      <w:instrText>2</w:instrText>
    </w:r>
    <w:r>
      <w:fldChar w:fldCharType="end"/>
    </w:r>
    <w:r>
      <w:instrText xml:space="preserve"> &gt; 1 "</w:instrText>
    </w:r>
    <w:r w:rsidRPr="004040A8">
      <w:instrText xml:space="preserve">Anlage </w:instrText>
    </w:r>
    <w:sdt>
      <w:sdtPr>
        <w:tag w:val="CC_AnlageNr_AnlA01"/>
        <w:id w:val="-1891023194"/>
        <w:text/>
      </w:sdtPr>
      <w:sdtEndPr/>
      <w:sdtContent>
        <w:r>
          <w:instrText>2</w:instrText>
        </w:r>
      </w:sdtContent>
    </w:sdt>
    <w:r>
      <w:instrText xml:space="preserve">" "" </w:instrText>
    </w:r>
    <w:r w:rsidR="00701A59">
      <w:fldChar w:fldCharType="separate"/>
    </w:r>
    <w:r w:rsidR="00701A59" w:rsidRPr="004040A8">
      <w:rPr>
        <w:noProof/>
      </w:rPr>
      <w:t xml:space="preserve">Anlage </w:t>
    </w:r>
    <w:r w:rsidR="00701A59">
      <w:rPr>
        <w:noProof/>
      </w:rPr>
      <w:t>2</w: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050E8C" w:rsidRPr="00877715" w14:paraId="1B8BEF42" w14:textId="77777777" w:rsidTr="003D5E43">
      <w:tc>
        <w:tcPr>
          <w:tcW w:w="2041" w:type="dxa"/>
          <w:tcBorders>
            <w:top w:val="nil"/>
            <w:left w:val="nil"/>
            <w:bottom w:val="nil"/>
            <w:right w:val="nil"/>
          </w:tcBorders>
        </w:tcPr>
        <w:p w14:paraId="0FEDBB64" w14:textId="77777777" w:rsidR="00050E8C" w:rsidRPr="00653CC4" w:rsidRDefault="00050E8C" w:rsidP="003D5E43">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2E3AA9AC" w14:textId="6F0E4008" w:rsidR="00050E8C" w:rsidRPr="00877715" w:rsidRDefault="00701A59" w:rsidP="003D5E43">
          <w:pPr>
            <w:widowControl w:val="0"/>
            <w:autoSpaceDE w:val="0"/>
            <w:autoSpaceDN w:val="0"/>
            <w:adjustRightInd w:val="0"/>
            <w:rPr>
              <w:b/>
              <w:bCs/>
            </w:rPr>
          </w:pPr>
          <w:sdt>
            <w:sdtPr>
              <w:rPr>
                <w:rStyle w:val="dgw-Fett"/>
              </w:rPr>
              <w:alias w:val="Leistungsort"/>
              <w:tag w:val="CC_Leistungsort"/>
              <w:id w:val="-1892498991"/>
              <w:placeholder>
                <w:docPart w:val="FF9E04290D8140D0B3729C4A870AE45B"/>
              </w:placeholder>
              <w:text w:multiLine="1"/>
            </w:sdtPr>
            <w:sdtEndPr>
              <w:rPr>
                <w:rStyle w:val="dgw-Fett"/>
              </w:rPr>
            </w:sdtEndPr>
            <w:sdtContent>
              <w:r w:rsidR="00BA13BE">
                <w:rPr>
                  <w:rStyle w:val="dgw-Fett"/>
                </w:rPr>
                <w:t>Wohnungen und Gewerbe in Bestandsgebäuden und Neubauten der o.g. Gesellschaften</w:t>
              </w:r>
              <w:r w:rsidR="00BA13BE">
                <w:rPr>
                  <w:rStyle w:val="dgw-Fett"/>
                </w:rPr>
                <w:br/>
                <w:t xml:space="preserve"> in Berlin und Umland</w:t>
              </w:r>
            </w:sdtContent>
          </w:sdt>
        </w:p>
      </w:tc>
    </w:tr>
    <w:tr w:rsidR="00050E8C" w:rsidRPr="00877715" w14:paraId="0030EA8C" w14:textId="77777777" w:rsidTr="003D5E43">
      <w:tc>
        <w:tcPr>
          <w:tcW w:w="2041" w:type="dxa"/>
          <w:tcBorders>
            <w:top w:val="nil"/>
            <w:left w:val="nil"/>
            <w:bottom w:val="nil"/>
            <w:right w:val="nil"/>
          </w:tcBorders>
        </w:tcPr>
        <w:p w14:paraId="626688E9" w14:textId="77777777" w:rsidR="00050E8C" w:rsidRPr="00653CC4" w:rsidRDefault="00050E8C" w:rsidP="003D5E43">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129F313F" w14:textId="32E386F3" w:rsidR="00050E8C" w:rsidRPr="00877715" w:rsidRDefault="00701A59" w:rsidP="003D5E43">
          <w:pPr>
            <w:widowControl w:val="0"/>
            <w:autoSpaceDE w:val="0"/>
            <w:autoSpaceDN w:val="0"/>
            <w:adjustRightInd w:val="0"/>
            <w:rPr>
              <w:b/>
              <w:bCs/>
            </w:rPr>
          </w:pPr>
          <w:sdt>
            <w:sdtPr>
              <w:rPr>
                <w:rStyle w:val="dgw-Fett"/>
              </w:rPr>
              <w:alias w:val="Art der Leistungen"/>
              <w:tag w:val="CC_ArtDerLeistung"/>
              <w:id w:val="-508142606"/>
              <w:placeholder>
                <w:docPart w:val="DF31DF37C9674094BBD00D6425957C05"/>
              </w:placeholder>
              <w:text w:multiLine="1"/>
            </w:sdtPr>
            <w:sdtEndPr>
              <w:rPr>
                <w:rStyle w:val="dgw-Fett"/>
              </w:rPr>
            </w:sdtEndPr>
            <w:sdtContent>
              <w:r w:rsidR="00A11BFC">
                <w:rPr>
                  <w:rStyle w:val="dgw-Fett"/>
                </w:rPr>
                <w:t>Rahmenvertrag Erstellung digitale Grundrisse 2026</w:t>
              </w:r>
            </w:sdtContent>
          </w:sdt>
        </w:p>
      </w:tc>
    </w:tr>
  </w:tbl>
  <w:p w14:paraId="6FA2BA39" w14:textId="77777777" w:rsidR="00050E8C" w:rsidRDefault="00050E8C" w:rsidP="003D5E43">
    <w:pPr>
      <w:pStyle w:val="Kopfzeile"/>
      <w:pBdr>
        <w:bottom w:val="single" w:sz="8" w:space="1" w:color="000000" w:themeColor="text1"/>
      </w:pBdr>
      <w:spacing w:line="130" w:lineRule="exact"/>
      <w:ind w:right="28"/>
      <w:rPr>
        <w:b/>
      </w:rPr>
    </w:pPr>
  </w:p>
  <w:p w14:paraId="50CF13D8" w14:textId="77777777" w:rsidR="00050E8C" w:rsidRDefault="00050E8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8659" w14:textId="77777777" w:rsidR="00050E8C" w:rsidRPr="004521D0" w:rsidRDefault="00050E8C" w:rsidP="003D5E43">
    <w:pPr>
      <w:pStyle w:val="dgw-Kopf-12pt-Fett-ZAB13pt-Tab173cmrechts-Danach65pt"/>
    </w:pPr>
    <w:r>
      <w:t xml:space="preserve">Eigenerklärung </w:t>
    </w:r>
    <w:r w:rsidRPr="00625FB6">
      <w:t>über das Nichtvorliegen von Ausschlussgründen</w:t>
    </w:r>
  </w:p>
  <w:p w14:paraId="7F80D57A" w14:textId="77777777" w:rsidR="00050E8C" w:rsidRPr="00787FB3" w:rsidRDefault="00050E8C" w:rsidP="003D5E43">
    <w:pPr>
      <w:pStyle w:val="Kopfzeile"/>
      <w:pBdr>
        <w:bottom w:val="single" w:sz="8" w:space="1" w:color="000000" w:themeColor="text1"/>
      </w:pBdr>
      <w:spacing w:line="130" w:lineRule="exact"/>
      <w:ind w:right="28"/>
      <w:rPr>
        <w:b/>
      </w:rPr>
    </w:pPr>
  </w:p>
  <w:p w14:paraId="0C8A9EA9" w14:textId="77777777" w:rsidR="00050E8C" w:rsidRPr="00553402" w:rsidRDefault="00050E8C" w:rsidP="003D5E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78EF8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6C4C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DAEC8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59895C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37486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E963D2"/>
    <w:multiLevelType w:val="multilevel"/>
    <w:tmpl w:val="5EF444B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2C5488"/>
    <w:multiLevelType w:val="hybridMultilevel"/>
    <w:tmpl w:val="0D98BC96"/>
    <w:lvl w:ilvl="0" w:tplc="D7F427CC">
      <w:start w:val="1"/>
      <w:numFmt w:val="bullet"/>
      <w:lvlText w:val=""/>
      <w:lvlJc w:val="left"/>
      <w:pPr>
        <w:ind w:left="68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2D6517"/>
    <w:multiLevelType w:val="multilevel"/>
    <w:tmpl w:val="CCD22F1C"/>
    <w:lvl w:ilvl="0">
      <w:start w:val="1"/>
      <w:numFmt w:val="lowerLetter"/>
      <w:lvlText w:val="%1)"/>
      <w:lvlJc w:val="left"/>
      <w:pPr>
        <w:tabs>
          <w:tab w:val="num" w:pos="397"/>
        </w:tabs>
        <w:ind w:left="397" w:hanging="397"/>
      </w:pPr>
      <w:rPr>
        <w:rFonts w:ascii="Formata Light Condensed" w:hAnsi="Formata Light Condensed"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591F67"/>
    <w:multiLevelType w:val="hybridMultilevel"/>
    <w:tmpl w:val="C9FC7BCE"/>
    <w:lvl w:ilvl="0" w:tplc="3CB65DF6">
      <w:start w:val="1"/>
      <w:numFmt w:val="bullet"/>
      <w:lvlText w:val="▪"/>
      <w:lvlJc w:val="left"/>
      <w:pPr>
        <w:ind w:left="720" w:hanging="360"/>
      </w:pPr>
      <w:rPr>
        <w:rFonts w:ascii="Arial" w:hAnsi="Arial" w:hint="default"/>
        <w:b w:val="0"/>
        <w:i w:val="0"/>
        <w:color w:val="000000" w:themeColor="text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500A59"/>
    <w:multiLevelType w:val="hybridMultilevel"/>
    <w:tmpl w:val="CFE29D7A"/>
    <w:lvl w:ilvl="0" w:tplc="232A87D8">
      <w:numFmt w:val="bullet"/>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10" w15:restartNumberingAfterBreak="0">
    <w:nsid w:val="0D837FD7"/>
    <w:multiLevelType w:val="hybridMultilevel"/>
    <w:tmpl w:val="41BC4B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194CDB"/>
    <w:multiLevelType w:val="hybridMultilevel"/>
    <w:tmpl w:val="618472B6"/>
    <w:lvl w:ilvl="0" w:tplc="0F0A3860">
      <w:start w:val="1"/>
      <w:numFmt w:val="decimal"/>
      <w:pStyle w:val="dgw-Num-Links0-Hngend08cm"/>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C969DF"/>
    <w:multiLevelType w:val="multilevel"/>
    <w:tmpl w:val="F224F5A0"/>
    <w:styleLink w:val="dgw-ZeichenHngend06cm"/>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E146E1"/>
    <w:multiLevelType w:val="hybridMultilevel"/>
    <w:tmpl w:val="BA284782"/>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6133A76"/>
    <w:multiLevelType w:val="hybridMultilevel"/>
    <w:tmpl w:val="2A8CCB3E"/>
    <w:lvl w:ilvl="0" w:tplc="507E679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8D7D15"/>
    <w:multiLevelType w:val="hybridMultilevel"/>
    <w:tmpl w:val="CC9065B6"/>
    <w:lvl w:ilvl="0" w:tplc="F2683BB2">
      <w:start w:val="1"/>
      <w:numFmt w:val="upperLetter"/>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1F1DA6"/>
    <w:multiLevelType w:val="hybridMultilevel"/>
    <w:tmpl w:val="B1302F0E"/>
    <w:lvl w:ilvl="0" w:tplc="A54E1DF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CA2C30"/>
    <w:multiLevelType w:val="hybridMultilevel"/>
    <w:tmpl w:val="C5E6B086"/>
    <w:lvl w:ilvl="0" w:tplc="49B2B52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49600A9"/>
    <w:multiLevelType w:val="hybridMultilevel"/>
    <w:tmpl w:val="F224F5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621B25"/>
    <w:multiLevelType w:val="hybridMultilevel"/>
    <w:tmpl w:val="F54E70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2F3FE0"/>
    <w:multiLevelType w:val="hybridMultilevel"/>
    <w:tmpl w:val="DA36029E"/>
    <w:lvl w:ilvl="0" w:tplc="0A9C3F96">
      <w:start w:val="1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97218"/>
    <w:multiLevelType w:val="hybridMultilevel"/>
    <w:tmpl w:val="75802D84"/>
    <w:lvl w:ilvl="0" w:tplc="4E04524A">
      <w:numFmt w:val="bullet"/>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2" w15:restartNumberingAfterBreak="0">
    <w:nsid w:val="5915449C"/>
    <w:multiLevelType w:val="hybridMultilevel"/>
    <w:tmpl w:val="D4E634C4"/>
    <w:lvl w:ilvl="0" w:tplc="D28E2A6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AE40E1"/>
    <w:multiLevelType w:val="multilevel"/>
    <w:tmpl w:val="F224F5A0"/>
    <w:numStyleLink w:val="dgw-ZeichenHngend06cm"/>
  </w:abstractNum>
  <w:abstractNum w:abstractNumId="24" w15:restartNumberingAfterBreak="0">
    <w:nsid w:val="614A160C"/>
    <w:multiLevelType w:val="hybridMultilevel"/>
    <w:tmpl w:val="0632113C"/>
    <w:lvl w:ilvl="0" w:tplc="761A324C">
      <w:start w:val="19"/>
      <w:numFmt w:val="bullet"/>
      <w:lvlText w:val="-"/>
      <w:lvlJc w:val="left"/>
      <w:pPr>
        <w:tabs>
          <w:tab w:val="num" w:pos="7009"/>
        </w:tabs>
        <w:ind w:left="7009" w:hanging="360"/>
      </w:pPr>
      <w:rPr>
        <w:rFonts w:ascii="Times New Roman" w:eastAsia="Times New Roman" w:hAnsi="Times New Roman" w:cs="Times New Roman" w:hint="default"/>
      </w:rPr>
    </w:lvl>
    <w:lvl w:ilvl="1" w:tplc="04070003" w:tentative="1">
      <w:start w:val="1"/>
      <w:numFmt w:val="bullet"/>
      <w:lvlText w:val="o"/>
      <w:lvlJc w:val="left"/>
      <w:pPr>
        <w:tabs>
          <w:tab w:val="num" w:pos="7729"/>
        </w:tabs>
        <w:ind w:left="7729" w:hanging="360"/>
      </w:pPr>
      <w:rPr>
        <w:rFonts w:ascii="Courier New" w:hAnsi="Courier New" w:cs="Courier New" w:hint="default"/>
      </w:rPr>
    </w:lvl>
    <w:lvl w:ilvl="2" w:tplc="04070005" w:tentative="1">
      <w:start w:val="1"/>
      <w:numFmt w:val="bullet"/>
      <w:lvlText w:val=""/>
      <w:lvlJc w:val="left"/>
      <w:pPr>
        <w:tabs>
          <w:tab w:val="num" w:pos="8449"/>
        </w:tabs>
        <w:ind w:left="8449" w:hanging="360"/>
      </w:pPr>
      <w:rPr>
        <w:rFonts w:ascii="Wingdings" w:hAnsi="Wingdings" w:hint="default"/>
      </w:rPr>
    </w:lvl>
    <w:lvl w:ilvl="3" w:tplc="04070001" w:tentative="1">
      <w:start w:val="1"/>
      <w:numFmt w:val="bullet"/>
      <w:lvlText w:val=""/>
      <w:lvlJc w:val="left"/>
      <w:pPr>
        <w:tabs>
          <w:tab w:val="num" w:pos="9169"/>
        </w:tabs>
        <w:ind w:left="9169" w:hanging="360"/>
      </w:pPr>
      <w:rPr>
        <w:rFonts w:ascii="Symbol" w:hAnsi="Symbol" w:hint="default"/>
      </w:rPr>
    </w:lvl>
    <w:lvl w:ilvl="4" w:tplc="04070003" w:tentative="1">
      <w:start w:val="1"/>
      <w:numFmt w:val="bullet"/>
      <w:lvlText w:val="o"/>
      <w:lvlJc w:val="left"/>
      <w:pPr>
        <w:tabs>
          <w:tab w:val="num" w:pos="9889"/>
        </w:tabs>
        <w:ind w:left="9889" w:hanging="360"/>
      </w:pPr>
      <w:rPr>
        <w:rFonts w:ascii="Courier New" w:hAnsi="Courier New" w:cs="Courier New" w:hint="default"/>
      </w:rPr>
    </w:lvl>
    <w:lvl w:ilvl="5" w:tplc="04070005" w:tentative="1">
      <w:start w:val="1"/>
      <w:numFmt w:val="bullet"/>
      <w:lvlText w:val=""/>
      <w:lvlJc w:val="left"/>
      <w:pPr>
        <w:tabs>
          <w:tab w:val="num" w:pos="10609"/>
        </w:tabs>
        <w:ind w:left="10609" w:hanging="360"/>
      </w:pPr>
      <w:rPr>
        <w:rFonts w:ascii="Wingdings" w:hAnsi="Wingdings" w:hint="default"/>
      </w:rPr>
    </w:lvl>
    <w:lvl w:ilvl="6" w:tplc="04070001" w:tentative="1">
      <w:start w:val="1"/>
      <w:numFmt w:val="bullet"/>
      <w:lvlText w:val=""/>
      <w:lvlJc w:val="left"/>
      <w:pPr>
        <w:tabs>
          <w:tab w:val="num" w:pos="11329"/>
        </w:tabs>
        <w:ind w:left="11329" w:hanging="360"/>
      </w:pPr>
      <w:rPr>
        <w:rFonts w:ascii="Symbol" w:hAnsi="Symbol" w:hint="default"/>
      </w:rPr>
    </w:lvl>
    <w:lvl w:ilvl="7" w:tplc="04070003" w:tentative="1">
      <w:start w:val="1"/>
      <w:numFmt w:val="bullet"/>
      <w:lvlText w:val="o"/>
      <w:lvlJc w:val="left"/>
      <w:pPr>
        <w:tabs>
          <w:tab w:val="num" w:pos="12049"/>
        </w:tabs>
        <w:ind w:left="12049" w:hanging="360"/>
      </w:pPr>
      <w:rPr>
        <w:rFonts w:ascii="Courier New" w:hAnsi="Courier New" w:cs="Courier New" w:hint="default"/>
      </w:rPr>
    </w:lvl>
    <w:lvl w:ilvl="8" w:tplc="04070005" w:tentative="1">
      <w:start w:val="1"/>
      <w:numFmt w:val="bullet"/>
      <w:lvlText w:val=""/>
      <w:lvlJc w:val="left"/>
      <w:pPr>
        <w:tabs>
          <w:tab w:val="num" w:pos="12769"/>
        </w:tabs>
        <w:ind w:left="12769" w:hanging="360"/>
      </w:pPr>
      <w:rPr>
        <w:rFonts w:ascii="Wingdings" w:hAnsi="Wingdings" w:hint="default"/>
      </w:rPr>
    </w:lvl>
  </w:abstractNum>
  <w:abstractNum w:abstractNumId="25" w15:restartNumberingAfterBreak="0">
    <w:nsid w:val="641F3DBA"/>
    <w:multiLevelType w:val="hybridMultilevel"/>
    <w:tmpl w:val="CDC45A66"/>
    <w:lvl w:ilvl="0" w:tplc="6BDC447A">
      <w:numFmt w:val="bullet"/>
      <w:pStyle w:val="dgw-Aufz-Links04cm-Hngend04cm"/>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6" w15:restartNumberingAfterBreak="0">
    <w:nsid w:val="69274A80"/>
    <w:multiLevelType w:val="hybridMultilevel"/>
    <w:tmpl w:val="66CC1650"/>
    <w:lvl w:ilvl="0" w:tplc="47DC240A">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E351D"/>
    <w:multiLevelType w:val="multilevel"/>
    <w:tmpl w:val="0FACB49A"/>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E6442E"/>
    <w:multiLevelType w:val="hybridMultilevel"/>
    <w:tmpl w:val="D4C40D0C"/>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9" w15:restartNumberingAfterBreak="0">
    <w:nsid w:val="6E5D3484"/>
    <w:multiLevelType w:val="hybridMultilevel"/>
    <w:tmpl w:val="CA686B32"/>
    <w:lvl w:ilvl="0" w:tplc="41C6A2D8">
      <w:start w:val="20"/>
      <w:numFmt w:val="bullet"/>
      <w:lvlText w:val="-"/>
      <w:lvlJc w:val="left"/>
      <w:pPr>
        <w:ind w:left="420" w:hanging="360"/>
      </w:pPr>
      <w:rPr>
        <w:rFonts w:ascii="Arial" w:eastAsiaTheme="minorEastAsia"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0" w15:restartNumberingAfterBreak="0">
    <w:nsid w:val="6EB31DEE"/>
    <w:multiLevelType w:val="hybridMultilevel"/>
    <w:tmpl w:val="DFA08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F7366A4"/>
    <w:multiLevelType w:val="hybridMultilevel"/>
    <w:tmpl w:val="A4F284A6"/>
    <w:lvl w:ilvl="0" w:tplc="7CFC509C">
      <w:start w:val="1"/>
      <w:numFmt w:val="lowerLetter"/>
      <w:lvlText w:val="%1)"/>
      <w:lvlJc w:val="left"/>
      <w:pPr>
        <w:tabs>
          <w:tab w:val="num" w:pos="397"/>
        </w:tabs>
        <w:ind w:left="397" w:hanging="397"/>
      </w:pPr>
      <w:rPr>
        <w:rFonts w:ascii="Arial" w:hAnsi="Arial" w:hint="default"/>
        <w:b w:val="0"/>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5F640F3"/>
    <w:multiLevelType w:val="hybridMultilevel"/>
    <w:tmpl w:val="5D1C5300"/>
    <w:lvl w:ilvl="0" w:tplc="04070005">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844B1"/>
    <w:multiLevelType w:val="hybridMultilevel"/>
    <w:tmpl w:val="47B43F3A"/>
    <w:lvl w:ilvl="0" w:tplc="F77AC58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0329083">
    <w:abstractNumId w:val="20"/>
  </w:num>
  <w:num w:numId="2" w16cid:durableId="418060860">
    <w:abstractNumId w:val="24"/>
  </w:num>
  <w:num w:numId="3" w16cid:durableId="903298997">
    <w:abstractNumId w:val="31"/>
  </w:num>
  <w:num w:numId="4" w16cid:durableId="485324833">
    <w:abstractNumId w:val="7"/>
  </w:num>
  <w:num w:numId="5" w16cid:durableId="12389108">
    <w:abstractNumId w:val="6"/>
  </w:num>
  <w:num w:numId="6" w16cid:durableId="76369179">
    <w:abstractNumId w:val="16"/>
  </w:num>
  <w:num w:numId="7" w16cid:durableId="173425066">
    <w:abstractNumId w:val="19"/>
  </w:num>
  <w:num w:numId="8" w16cid:durableId="1256017508">
    <w:abstractNumId w:val="33"/>
  </w:num>
  <w:num w:numId="9" w16cid:durableId="680349902">
    <w:abstractNumId w:val="32"/>
  </w:num>
  <w:num w:numId="10" w16cid:durableId="2018195696">
    <w:abstractNumId w:val="26"/>
  </w:num>
  <w:num w:numId="11" w16cid:durableId="1776707136">
    <w:abstractNumId w:val="13"/>
  </w:num>
  <w:num w:numId="12" w16cid:durableId="352192014">
    <w:abstractNumId w:val="10"/>
  </w:num>
  <w:num w:numId="13" w16cid:durableId="934628811">
    <w:abstractNumId w:val="5"/>
  </w:num>
  <w:num w:numId="14" w16cid:durableId="1633905650">
    <w:abstractNumId w:val="6"/>
    <w:lvlOverride w:ilvl="0">
      <w:startOverride w:val="1"/>
    </w:lvlOverride>
  </w:num>
  <w:num w:numId="15" w16cid:durableId="1569534075">
    <w:abstractNumId w:val="8"/>
  </w:num>
  <w:num w:numId="16" w16cid:durableId="744571270">
    <w:abstractNumId w:val="4"/>
  </w:num>
  <w:num w:numId="17" w16cid:durableId="292105912">
    <w:abstractNumId w:val="3"/>
  </w:num>
  <w:num w:numId="18" w16cid:durableId="603421987">
    <w:abstractNumId w:val="2"/>
  </w:num>
  <w:num w:numId="19" w16cid:durableId="115371551">
    <w:abstractNumId w:val="1"/>
  </w:num>
  <w:num w:numId="20" w16cid:durableId="118689533">
    <w:abstractNumId w:val="0"/>
  </w:num>
  <w:num w:numId="21" w16cid:durableId="410275390">
    <w:abstractNumId w:val="17"/>
  </w:num>
  <w:num w:numId="22" w16cid:durableId="1326200839">
    <w:abstractNumId w:val="15"/>
  </w:num>
  <w:num w:numId="23" w16cid:durableId="1181967870">
    <w:abstractNumId w:val="18"/>
  </w:num>
  <w:num w:numId="24" w16cid:durableId="2034962897">
    <w:abstractNumId w:val="12"/>
  </w:num>
  <w:num w:numId="25" w16cid:durableId="1414660867">
    <w:abstractNumId w:val="23"/>
  </w:num>
  <w:num w:numId="26" w16cid:durableId="1752894332">
    <w:abstractNumId w:val="27"/>
  </w:num>
  <w:num w:numId="27" w16cid:durableId="382798133">
    <w:abstractNumId w:val="28"/>
  </w:num>
  <w:num w:numId="28" w16cid:durableId="2142262656">
    <w:abstractNumId w:val="25"/>
  </w:num>
  <w:num w:numId="29" w16cid:durableId="704258120">
    <w:abstractNumId w:val="30"/>
  </w:num>
  <w:num w:numId="30" w16cid:durableId="2048601744">
    <w:abstractNumId w:val="11"/>
  </w:num>
  <w:num w:numId="31" w16cid:durableId="803275362">
    <w:abstractNumId w:val="14"/>
  </w:num>
  <w:num w:numId="32" w16cid:durableId="174923023">
    <w:abstractNumId w:val="22"/>
  </w:num>
  <w:num w:numId="33" w16cid:durableId="1910142620">
    <w:abstractNumId w:val="21"/>
  </w:num>
  <w:num w:numId="34" w16cid:durableId="787353906">
    <w:abstractNumId w:val="9"/>
  </w:num>
  <w:num w:numId="35" w16cid:durableId="20935079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ocumentProtection w:edit="forms" w:enforcement="1" w:cryptProviderType="rsaAES" w:cryptAlgorithmClass="hash" w:cryptAlgorithmType="typeAny" w:cryptAlgorithmSid="14" w:cryptSpinCount="100000" w:hash="/W+gkCpRvCNgNNKiF5W0BNfGlEWqZbi+ysFmDPY8Uj6MzMSTsYeINPFv0qmhLbbfi2ZkTKz1t+qXytLf0xRuUg==" w:salt="4RQ9co4PKNBVlbrUer2I5Q=="/>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w_Anwendung" w:val="Vergabeakte"/>
    <w:docVar w:name="dgw_AnwendungID" w:val="8"/>
    <w:docVar w:name="dgw_Anwendungsfall" w:val="VFL_Bewerberbogen_TW"/>
    <w:docVar w:name="dgw_Anwendungsfall_ID" w:val="485"/>
    <w:docVar w:name="dgw_AnwendungsfallID" w:val="145"/>
    <w:docVar w:name="dgw_Company" w:val="degewo"/>
    <w:docVar w:name="dgw_DataMatrix" w:val="Falsch"/>
    <w:docVar w:name="dgw_e2S_File" w:val="\\tsdegewo.de\daten\Service\Schriftgut\3_Live\3b_e2S-Steuerdateien\103669638_262185.SIMON"/>
    <w:docVar w:name="dgw_enaio" w:val="Falsch"/>
    <w:docVar w:name="dgw_enaio_Aktenschrank_ID" w:val="0"/>
    <w:docVar w:name="dgw_enaio_Archiv-Test" w:val="False"/>
    <w:docVar w:name="dgw_enaio_Dokument_ID" w:val="103669638"/>
    <w:docVar w:name="dgw_enaio_Ebene1_ID" w:val="0"/>
    <w:docVar w:name="dgw_enaio_Ebene2_ID" w:val="0"/>
    <w:docVar w:name="dgw_enaio_Ebene3_ID" w:val="0"/>
    <w:docVar w:name="dgw_enaio_SpeichernAlsPDF" w:val="Falsch"/>
    <w:docVar w:name="dgw_Profil_BereichsID" w:val="33"/>
    <w:docVar w:name="dgw_Profil_FirmenID" w:val="1"/>
    <w:docVar w:name="dgw_Profil_MitarbeiterID" w:val="1976"/>
    <w:docVar w:name="dgw_Vorlage_Buildnummer" w:val="003-000-012"/>
    <w:docVar w:name="dgw_Vorlage_Druckkontrolle" w:val="False"/>
    <w:docVar w:name="dgw_Vorlage_ID" w:val="140"/>
    <w:docVar w:name="dgw_Vorlage_Stand" w:val="13.11.2020"/>
    <w:docVar w:name="dgw_Vorlage_Version" w:val="8.1.0"/>
  </w:docVars>
  <w:rsids>
    <w:rsidRoot w:val="0081752C"/>
    <w:rsid w:val="0000170C"/>
    <w:rsid w:val="000168C6"/>
    <w:rsid w:val="0001771B"/>
    <w:rsid w:val="00017D76"/>
    <w:rsid w:val="00017F72"/>
    <w:rsid w:val="0002593D"/>
    <w:rsid w:val="00031BBD"/>
    <w:rsid w:val="000428FE"/>
    <w:rsid w:val="00045F42"/>
    <w:rsid w:val="00050E8C"/>
    <w:rsid w:val="000523DC"/>
    <w:rsid w:val="000543D5"/>
    <w:rsid w:val="00054D55"/>
    <w:rsid w:val="000613FD"/>
    <w:rsid w:val="00075F9A"/>
    <w:rsid w:val="000774A8"/>
    <w:rsid w:val="00094B6C"/>
    <w:rsid w:val="000A02F7"/>
    <w:rsid w:val="000A7BD8"/>
    <w:rsid w:val="000B12A7"/>
    <w:rsid w:val="000C43A0"/>
    <w:rsid w:val="000C4BCA"/>
    <w:rsid w:val="000C751A"/>
    <w:rsid w:val="000D3F33"/>
    <w:rsid w:val="000D6F96"/>
    <w:rsid w:val="000E0E04"/>
    <w:rsid w:val="000E4514"/>
    <w:rsid w:val="000E7C1E"/>
    <w:rsid w:val="000F2B4D"/>
    <w:rsid w:val="000F78C4"/>
    <w:rsid w:val="0010092B"/>
    <w:rsid w:val="00110973"/>
    <w:rsid w:val="0011107C"/>
    <w:rsid w:val="0011491E"/>
    <w:rsid w:val="0012128D"/>
    <w:rsid w:val="00123CCA"/>
    <w:rsid w:val="00124852"/>
    <w:rsid w:val="001360D7"/>
    <w:rsid w:val="00137891"/>
    <w:rsid w:val="001425E7"/>
    <w:rsid w:val="00147CA7"/>
    <w:rsid w:val="0015468C"/>
    <w:rsid w:val="00154D95"/>
    <w:rsid w:val="00156088"/>
    <w:rsid w:val="00162461"/>
    <w:rsid w:val="00162544"/>
    <w:rsid w:val="00163753"/>
    <w:rsid w:val="001642DF"/>
    <w:rsid w:val="0017147F"/>
    <w:rsid w:val="001772CA"/>
    <w:rsid w:val="001825FE"/>
    <w:rsid w:val="00192BC9"/>
    <w:rsid w:val="00195B13"/>
    <w:rsid w:val="001972D9"/>
    <w:rsid w:val="001A0047"/>
    <w:rsid w:val="001B60B5"/>
    <w:rsid w:val="001C234E"/>
    <w:rsid w:val="001D0E29"/>
    <w:rsid w:val="001E0A20"/>
    <w:rsid w:val="001E73E8"/>
    <w:rsid w:val="002050C9"/>
    <w:rsid w:val="00213D7D"/>
    <w:rsid w:val="0022042E"/>
    <w:rsid w:val="002214B7"/>
    <w:rsid w:val="002258C2"/>
    <w:rsid w:val="00240266"/>
    <w:rsid w:val="00247D56"/>
    <w:rsid w:val="00265F23"/>
    <w:rsid w:val="002669E0"/>
    <w:rsid w:val="0027074E"/>
    <w:rsid w:val="00276C60"/>
    <w:rsid w:val="00286F72"/>
    <w:rsid w:val="002971D7"/>
    <w:rsid w:val="002A39B9"/>
    <w:rsid w:val="002B2DC0"/>
    <w:rsid w:val="002B3228"/>
    <w:rsid w:val="002C43AB"/>
    <w:rsid w:val="002D194C"/>
    <w:rsid w:val="002D268C"/>
    <w:rsid w:val="002D33E1"/>
    <w:rsid w:val="002E03D4"/>
    <w:rsid w:val="002E3EAD"/>
    <w:rsid w:val="002F39D5"/>
    <w:rsid w:val="002F3BB4"/>
    <w:rsid w:val="00310588"/>
    <w:rsid w:val="00320DD0"/>
    <w:rsid w:val="00322373"/>
    <w:rsid w:val="00326769"/>
    <w:rsid w:val="00342429"/>
    <w:rsid w:val="00351953"/>
    <w:rsid w:val="00355A95"/>
    <w:rsid w:val="003566CF"/>
    <w:rsid w:val="00365359"/>
    <w:rsid w:val="0036638D"/>
    <w:rsid w:val="00376128"/>
    <w:rsid w:val="00377442"/>
    <w:rsid w:val="003805F5"/>
    <w:rsid w:val="00387ED0"/>
    <w:rsid w:val="00387F82"/>
    <w:rsid w:val="00396EB6"/>
    <w:rsid w:val="00397051"/>
    <w:rsid w:val="003A6FA7"/>
    <w:rsid w:val="003B0BE5"/>
    <w:rsid w:val="003B1175"/>
    <w:rsid w:val="003B4F02"/>
    <w:rsid w:val="003C798F"/>
    <w:rsid w:val="003D0A49"/>
    <w:rsid w:val="003D5E43"/>
    <w:rsid w:val="003E19A7"/>
    <w:rsid w:val="003F5B4B"/>
    <w:rsid w:val="003F5B7C"/>
    <w:rsid w:val="004063A2"/>
    <w:rsid w:val="00411434"/>
    <w:rsid w:val="004225D9"/>
    <w:rsid w:val="0042377E"/>
    <w:rsid w:val="004237D9"/>
    <w:rsid w:val="00434F1A"/>
    <w:rsid w:val="00444314"/>
    <w:rsid w:val="00445FA6"/>
    <w:rsid w:val="00454191"/>
    <w:rsid w:val="00460C6B"/>
    <w:rsid w:val="00464A6D"/>
    <w:rsid w:val="00465C3F"/>
    <w:rsid w:val="0049795B"/>
    <w:rsid w:val="004B2EEF"/>
    <w:rsid w:val="004C0B23"/>
    <w:rsid w:val="004C45F2"/>
    <w:rsid w:val="004E5AF1"/>
    <w:rsid w:val="004F0CA3"/>
    <w:rsid w:val="004F59FA"/>
    <w:rsid w:val="00505018"/>
    <w:rsid w:val="00514895"/>
    <w:rsid w:val="00524CEE"/>
    <w:rsid w:val="00532082"/>
    <w:rsid w:val="00536BB7"/>
    <w:rsid w:val="00543310"/>
    <w:rsid w:val="00543DAF"/>
    <w:rsid w:val="00560F9D"/>
    <w:rsid w:val="0056487A"/>
    <w:rsid w:val="005665E4"/>
    <w:rsid w:val="00583543"/>
    <w:rsid w:val="0058484D"/>
    <w:rsid w:val="005945A1"/>
    <w:rsid w:val="005A2FF6"/>
    <w:rsid w:val="005B7DDB"/>
    <w:rsid w:val="005C3D85"/>
    <w:rsid w:val="005D646C"/>
    <w:rsid w:val="005E634B"/>
    <w:rsid w:val="005F16F7"/>
    <w:rsid w:val="006006F8"/>
    <w:rsid w:val="00613089"/>
    <w:rsid w:val="00622D2D"/>
    <w:rsid w:val="00626814"/>
    <w:rsid w:val="00631B63"/>
    <w:rsid w:val="006345FB"/>
    <w:rsid w:val="00635C54"/>
    <w:rsid w:val="00643916"/>
    <w:rsid w:val="00647061"/>
    <w:rsid w:val="00652522"/>
    <w:rsid w:val="00652967"/>
    <w:rsid w:val="00653840"/>
    <w:rsid w:val="00657625"/>
    <w:rsid w:val="00664048"/>
    <w:rsid w:val="006652DB"/>
    <w:rsid w:val="00667259"/>
    <w:rsid w:val="006757E0"/>
    <w:rsid w:val="00676676"/>
    <w:rsid w:val="006901B8"/>
    <w:rsid w:val="00693686"/>
    <w:rsid w:val="006A2D15"/>
    <w:rsid w:val="006A7931"/>
    <w:rsid w:val="006B3F69"/>
    <w:rsid w:val="006B7998"/>
    <w:rsid w:val="006B7A14"/>
    <w:rsid w:val="006C4552"/>
    <w:rsid w:val="006D16EE"/>
    <w:rsid w:val="006D216E"/>
    <w:rsid w:val="006D72A6"/>
    <w:rsid w:val="006D78BE"/>
    <w:rsid w:val="006E421C"/>
    <w:rsid w:val="006F2AED"/>
    <w:rsid w:val="006F38A0"/>
    <w:rsid w:val="007003C0"/>
    <w:rsid w:val="00701A59"/>
    <w:rsid w:val="00704771"/>
    <w:rsid w:val="00710D37"/>
    <w:rsid w:val="00714096"/>
    <w:rsid w:val="00717134"/>
    <w:rsid w:val="0072218F"/>
    <w:rsid w:val="00725BDE"/>
    <w:rsid w:val="00726FEF"/>
    <w:rsid w:val="00735AD0"/>
    <w:rsid w:val="00735D00"/>
    <w:rsid w:val="00742B6F"/>
    <w:rsid w:val="0074687A"/>
    <w:rsid w:val="0074692E"/>
    <w:rsid w:val="00753E80"/>
    <w:rsid w:val="00764E38"/>
    <w:rsid w:val="00773D19"/>
    <w:rsid w:val="0077432A"/>
    <w:rsid w:val="00775C72"/>
    <w:rsid w:val="007844DB"/>
    <w:rsid w:val="007867F0"/>
    <w:rsid w:val="00790238"/>
    <w:rsid w:val="00791EC5"/>
    <w:rsid w:val="00793E7A"/>
    <w:rsid w:val="007A4DC5"/>
    <w:rsid w:val="007D3378"/>
    <w:rsid w:val="007E025D"/>
    <w:rsid w:val="007E5F6C"/>
    <w:rsid w:val="007F064A"/>
    <w:rsid w:val="007F24C8"/>
    <w:rsid w:val="007F67E4"/>
    <w:rsid w:val="00805504"/>
    <w:rsid w:val="00807213"/>
    <w:rsid w:val="0081752C"/>
    <w:rsid w:val="00830DD0"/>
    <w:rsid w:val="00850DB4"/>
    <w:rsid w:val="00866C04"/>
    <w:rsid w:val="0087042B"/>
    <w:rsid w:val="008738FA"/>
    <w:rsid w:val="00894AE3"/>
    <w:rsid w:val="00896094"/>
    <w:rsid w:val="00897314"/>
    <w:rsid w:val="008B468A"/>
    <w:rsid w:val="008B4FB0"/>
    <w:rsid w:val="008C042A"/>
    <w:rsid w:val="008D040D"/>
    <w:rsid w:val="008D6EFC"/>
    <w:rsid w:val="008D7966"/>
    <w:rsid w:val="008E5374"/>
    <w:rsid w:val="008F4497"/>
    <w:rsid w:val="008F7208"/>
    <w:rsid w:val="008F7C20"/>
    <w:rsid w:val="009001CF"/>
    <w:rsid w:val="00913455"/>
    <w:rsid w:val="00913A7B"/>
    <w:rsid w:val="00913E13"/>
    <w:rsid w:val="009145E7"/>
    <w:rsid w:val="009263C9"/>
    <w:rsid w:val="009406EC"/>
    <w:rsid w:val="00944CBD"/>
    <w:rsid w:val="0095281C"/>
    <w:rsid w:val="0095682B"/>
    <w:rsid w:val="00956903"/>
    <w:rsid w:val="00957694"/>
    <w:rsid w:val="009616F7"/>
    <w:rsid w:val="00963933"/>
    <w:rsid w:val="00963E08"/>
    <w:rsid w:val="009660E4"/>
    <w:rsid w:val="0097151B"/>
    <w:rsid w:val="0097461E"/>
    <w:rsid w:val="009764F9"/>
    <w:rsid w:val="0097655D"/>
    <w:rsid w:val="00983EDC"/>
    <w:rsid w:val="00993412"/>
    <w:rsid w:val="00995EFA"/>
    <w:rsid w:val="009A0F06"/>
    <w:rsid w:val="009A3F3C"/>
    <w:rsid w:val="009B239D"/>
    <w:rsid w:val="009B6ADE"/>
    <w:rsid w:val="009C066B"/>
    <w:rsid w:val="009C1954"/>
    <w:rsid w:val="009C1C5A"/>
    <w:rsid w:val="009C362B"/>
    <w:rsid w:val="009C5041"/>
    <w:rsid w:val="009C66B1"/>
    <w:rsid w:val="009D0868"/>
    <w:rsid w:val="009D20F5"/>
    <w:rsid w:val="009D2971"/>
    <w:rsid w:val="009D7210"/>
    <w:rsid w:val="009E015F"/>
    <w:rsid w:val="009E20B5"/>
    <w:rsid w:val="009E592A"/>
    <w:rsid w:val="009F083D"/>
    <w:rsid w:val="009F73DE"/>
    <w:rsid w:val="00A072AB"/>
    <w:rsid w:val="00A07591"/>
    <w:rsid w:val="00A100DB"/>
    <w:rsid w:val="00A11BFC"/>
    <w:rsid w:val="00A240CB"/>
    <w:rsid w:val="00A25B8E"/>
    <w:rsid w:val="00A25E98"/>
    <w:rsid w:val="00A270F6"/>
    <w:rsid w:val="00A360C2"/>
    <w:rsid w:val="00A365E3"/>
    <w:rsid w:val="00A401A7"/>
    <w:rsid w:val="00A47D14"/>
    <w:rsid w:val="00A51DE6"/>
    <w:rsid w:val="00A55427"/>
    <w:rsid w:val="00A63AD6"/>
    <w:rsid w:val="00A64A32"/>
    <w:rsid w:val="00A71D6A"/>
    <w:rsid w:val="00A84A40"/>
    <w:rsid w:val="00AA026D"/>
    <w:rsid w:val="00AB5E12"/>
    <w:rsid w:val="00AC5793"/>
    <w:rsid w:val="00AD3910"/>
    <w:rsid w:val="00AE1001"/>
    <w:rsid w:val="00AE1E53"/>
    <w:rsid w:val="00AE2FEB"/>
    <w:rsid w:val="00AE386F"/>
    <w:rsid w:val="00AF1EF3"/>
    <w:rsid w:val="00AF2BB1"/>
    <w:rsid w:val="00AF72A0"/>
    <w:rsid w:val="00B0106E"/>
    <w:rsid w:val="00B1636A"/>
    <w:rsid w:val="00B2427A"/>
    <w:rsid w:val="00B243D3"/>
    <w:rsid w:val="00B36477"/>
    <w:rsid w:val="00B37677"/>
    <w:rsid w:val="00B45748"/>
    <w:rsid w:val="00B54C6A"/>
    <w:rsid w:val="00B562E0"/>
    <w:rsid w:val="00B5651A"/>
    <w:rsid w:val="00B61C06"/>
    <w:rsid w:val="00B63538"/>
    <w:rsid w:val="00B70EEF"/>
    <w:rsid w:val="00B76889"/>
    <w:rsid w:val="00B82E63"/>
    <w:rsid w:val="00B8663D"/>
    <w:rsid w:val="00B93C97"/>
    <w:rsid w:val="00B958BA"/>
    <w:rsid w:val="00B96F9C"/>
    <w:rsid w:val="00BA13BE"/>
    <w:rsid w:val="00BB01C0"/>
    <w:rsid w:val="00BC5E22"/>
    <w:rsid w:val="00BC622F"/>
    <w:rsid w:val="00BC6FE2"/>
    <w:rsid w:val="00BD492A"/>
    <w:rsid w:val="00BE58A7"/>
    <w:rsid w:val="00C00D20"/>
    <w:rsid w:val="00C06AE4"/>
    <w:rsid w:val="00C06F2C"/>
    <w:rsid w:val="00C07FEA"/>
    <w:rsid w:val="00C1418F"/>
    <w:rsid w:val="00C144B1"/>
    <w:rsid w:val="00C15689"/>
    <w:rsid w:val="00C1604A"/>
    <w:rsid w:val="00C2150C"/>
    <w:rsid w:val="00C251E2"/>
    <w:rsid w:val="00C31B89"/>
    <w:rsid w:val="00C33A63"/>
    <w:rsid w:val="00C467D8"/>
    <w:rsid w:val="00C7428D"/>
    <w:rsid w:val="00C7460D"/>
    <w:rsid w:val="00C82799"/>
    <w:rsid w:val="00C9128C"/>
    <w:rsid w:val="00C9141D"/>
    <w:rsid w:val="00C92AF7"/>
    <w:rsid w:val="00C966A7"/>
    <w:rsid w:val="00C96CC0"/>
    <w:rsid w:val="00CA358F"/>
    <w:rsid w:val="00CA5D8B"/>
    <w:rsid w:val="00CB1D49"/>
    <w:rsid w:val="00CC51F6"/>
    <w:rsid w:val="00CD5A83"/>
    <w:rsid w:val="00CD7586"/>
    <w:rsid w:val="00CE158D"/>
    <w:rsid w:val="00CE2DC7"/>
    <w:rsid w:val="00CF6DA1"/>
    <w:rsid w:val="00CF76DD"/>
    <w:rsid w:val="00D00679"/>
    <w:rsid w:val="00D06372"/>
    <w:rsid w:val="00D11D2B"/>
    <w:rsid w:val="00D14E93"/>
    <w:rsid w:val="00D16026"/>
    <w:rsid w:val="00D166A1"/>
    <w:rsid w:val="00D20003"/>
    <w:rsid w:val="00D30366"/>
    <w:rsid w:val="00D34A4F"/>
    <w:rsid w:val="00D4186B"/>
    <w:rsid w:val="00D44AEE"/>
    <w:rsid w:val="00D54D24"/>
    <w:rsid w:val="00D55E48"/>
    <w:rsid w:val="00D56274"/>
    <w:rsid w:val="00D62B92"/>
    <w:rsid w:val="00D6466A"/>
    <w:rsid w:val="00D65960"/>
    <w:rsid w:val="00D66273"/>
    <w:rsid w:val="00D67C66"/>
    <w:rsid w:val="00D72ADE"/>
    <w:rsid w:val="00D75CCF"/>
    <w:rsid w:val="00D84657"/>
    <w:rsid w:val="00D91B49"/>
    <w:rsid w:val="00D93F7F"/>
    <w:rsid w:val="00D9488E"/>
    <w:rsid w:val="00D95922"/>
    <w:rsid w:val="00D966DA"/>
    <w:rsid w:val="00DA0C73"/>
    <w:rsid w:val="00DA3199"/>
    <w:rsid w:val="00DA45E0"/>
    <w:rsid w:val="00DA6B9B"/>
    <w:rsid w:val="00DB6F28"/>
    <w:rsid w:val="00DC2256"/>
    <w:rsid w:val="00DD1A64"/>
    <w:rsid w:val="00DD7E3D"/>
    <w:rsid w:val="00DE09A9"/>
    <w:rsid w:val="00DE32DF"/>
    <w:rsid w:val="00DF4684"/>
    <w:rsid w:val="00E0759C"/>
    <w:rsid w:val="00E17167"/>
    <w:rsid w:val="00E176A3"/>
    <w:rsid w:val="00E220E6"/>
    <w:rsid w:val="00E25CC9"/>
    <w:rsid w:val="00E316E4"/>
    <w:rsid w:val="00E3234F"/>
    <w:rsid w:val="00E508F0"/>
    <w:rsid w:val="00E556E4"/>
    <w:rsid w:val="00E56031"/>
    <w:rsid w:val="00E816FA"/>
    <w:rsid w:val="00E8321C"/>
    <w:rsid w:val="00E8497E"/>
    <w:rsid w:val="00EA06E4"/>
    <w:rsid w:val="00EA0F92"/>
    <w:rsid w:val="00EA3CB9"/>
    <w:rsid w:val="00EA4CB4"/>
    <w:rsid w:val="00EA4F4D"/>
    <w:rsid w:val="00EB08E6"/>
    <w:rsid w:val="00EB0A43"/>
    <w:rsid w:val="00EB0BB6"/>
    <w:rsid w:val="00EB108E"/>
    <w:rsid w:val="00EB22E6"/>
    <w:rsid w:val="00EB5A6A"/>
    <w:rsid w:val="00EB778D"/>
    <w:rsid w:val="00EE6213"/>
    <w:rsid w:val="00EE6972"/>
    <w:rsid w:val="00F02C6E"/>
    <w:rsid w:val="00F1026F"/>
    <w:rsid w:val="00F15E0C"/>
    <w:rsid w:val="00F27AB1"/>
    <w:rsid w:val="00F315EE"/>
    <w:rsid w:val="00F35A17"/>
    <w:rsid w:val="00F6199A"/>
    <w:rsid w:val="00F61AFF"/>
    <w:rsid w:val="00F64033"/>
    <w:rsid w:val="00F65DC0"/>
    <w:rsid w:val="00F67C85"/>
    <w:rsid w:val="00F84800"/>
    <w:rsid w:val="00F94117"/>
    <w:rsid w:val="00F95624"/>
    <w:rsid w:val="00F97300"/>
    <w:rsid w:val="00FA09BE"/>
    <w:rsid w:val="00FB4131"/>
    <w:rsid w:val="00FB5C7C"/>
    <w:rsid w:val="00FC1B5B"/>
    <w:rsid w:val="00FC1F15"/>
    <w:rsid w:val="00FC4B07"/>
    <w:rsid w:val="00FC67BA"/>
    <w:rsid w:val="00FD44D4"/>
    <w:rsid w:val="00FF27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94C09"/>
  <w15:chartTrackingRefBased/>
  <w15:docId w15:val="{15D659F9-023A-4E68-9B16-4BA4A59E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lang w:val="de-DE" w:eastAsia="de-DE"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4096"/>
  </w:style>
  <w:style w:type="paragraph" w:styleId="berschrift1">
    <w:name w:val="heading 1"/>
    <w:basedOn w:val="Standard"/>
    <w:next w:val="Standard"/>
    <w:link w:val="berschrift1Zchn"/>
    <w:semiHidden/>
    <w:rsid w:val="0011491E"/>
    <w:pPr>
      <w:keepNext/>
      <w:keepLines/>
      <w:spacing w:after="65"/>
      <w:ind w:left="340" w:hanging="340"/>
      <w:outlineLvl w:val="0"/>
    </w:pPr>
    <w:rPr>
      <w:b/>
    </w:rPr>
  </w:style>
  <w:style w:type="paragraph" w:styleId="berschrift2">
    <w:name w:val="heading 2"/>
    <w:basedOn w:val="Standard"/>
    <w:next w:val="Standard"/>
    <w:link w:val="berschrift2Zchn"/>
    <w:uiPriority w:val="9"/>
    <w:semiHidden/>
    <w:rsid w:val="0011491E"/>
    <w:pPr>
      <w:keepNext/>
      <w:keepLines/>
      <w:spacing w:after="125"/>
      <w:ind w:left="454" w:hanging="454"/>
      <w:outlineLvl w:val="1"/>
    </w:pPr>
    <w:rPr>
      <w:b/>
    </w:rPr>
  </w:style>
  <w:style w:type="paragraph" w:styleId="berschrift4">
    <w:name w:val="heading 4"/>
    <w:basedOn w:val="Standard"/>
    <w:next w:val="Standard"/>
    <w:link w:val="berschrift4Zchn"/>
    <w:semiHidden/>
    <w:qFormat/>
    <w:rsid w:val="0011491E"/>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semiHidden/>
    <w:rsid w:val="0011491E"/>
    <w:pPr>
      <w:spacing w:line="210" w:lineRule="exact"/>
    </w:pPr>
    <w:rPr>
      <w:rFonts w:eastAsia="Times New Roman" w:cs="Times New Roman"/>
      <w:color w:val="000000" w:themeColor="text1"/>
      <w:sz w:val="16"/>
      <w:szCs w:val="24"/>
    </w:rPr>
  </w:style>
  <w:style w:type="character" w:customStyle="1" w:styleId="KopfzeileZchn">
    <w:name w:val="Kopfzeile Zchn"/>
    <w:basedOn w:val="Absatz-Standardschriftart"/>
    <w:link w:val="Kopfzeile"/>
    <w:uiPriority w:val="99"/>
    <w:semiHidden/>
    <w:rsid w:val="00162544"/>
    <w:rPr>
      <w:rFonts w:eastAsia="Times New Roman" w:cs="Times New Roman"/>
      <w:color w:val="000000" w:themeColor="text1"/>
      <w:sz w:val="16"/>
      <w:szCs w:val="24"/>
    </w:rPr>
  </w:style>
  <w:style w:type="paragraph" w:styleId="Fuzeile">
    <w:name w:val="footer"/>
    <w:link w:val="FuzeileZchn"/>
    <w:uiPriority w:val="99"/>
    <w:semiHidden/>
    <w:rsid w:val="0011491E"/>
    <w:pPr>
      <w:tabs>
        <w:tab w:val="left" w:pos="680"/>
        <w:tab w:val="right" w:pos="9809"/>
      </w:tabs>
      <w:spacing w:line="160" w:lineRule="exact"/>
    </w:pPr>
    <w:rPr>
      <w:rFonts w:eastAsia="Times New Roman" w:cs="Times New Roman"/>
      <w:noProof/>
      <w:color w:val="000000" w:themeColor="text1"/>
      <w:sz w:val="12"/>
      <w:szCs w:val="24"/>
    </w:rPr>
  </w:style>
  <w:style w:type="character" w:customStyle="1" w:styleId="FuzeileZchn">
    <w:name w:val="Fußzeile Zchn"/>
    <w:basedOn w:val="Absatz-Standardschriftart"/>
    <w:link w:val="Fuzeile"/>
    <w:uiPriority w:val="99"/>
    <w:semiHidden/>
    <w:rsid w:val="00A360C2"/>
    <w:rPr>
      <w:rFonts w:eastAsia="Times New Roman" w:cs="Times New Roman"/>
      <w:noProof/>
      <w:color w:val="000000" w:themeColor="text1"/>
      <w:sz w:val="12"/>
      <w:szCs w:val="24"/>
    </w:rPr>
  </w:style>
  <w:style w:type="character" w:customStyle="1" w:styleId="dgw-Fett">
    <w:name w:val="dgw -Fett"/>
    <w:basedOn w:val="Absatz-Standardschriftart"/>
    <w:qFormat/>
    <w:rsid w:val="0011491E"/>
    <w:rPr>
      <w:b/>
    </w:rPr>
  </w:style>
  <w:style w:type="paragraph" w:customStyle="1" w:styleId="dgw-ZAB65pt">
    <w:name w:val="dgw -ZAB 6.5pt"/>
    <w:basedOn w:val="Standard"/>
    <w:semiHidden/>
    <w:qFormat/>
    <w:rsid w:val="0011491E"/>
    <w:pPr>
      <w:spacing w:line="130" w:lineRule="exact"/>
    </w:pPr>
    <w:rPr>
      <w:rFonts w:cs="Arial"/>
    </w:rPr>
  </w:style>
  <w:style w:type="paragraph" w:customStyle="1" w:styleId="dgw-DataMatrix">
    <w:name w:val="dgw-DataMatrix"/>
    <w:qFormat/>
    <w:rsid w:val="0011491E"/>
    <w:pPr>
      <w:spacing w:line="240" w:lineRule="auto"/>
    </w:pPr>
    <w:rPr>
      <w:rFonts w:ascii="IDAutomationDMatrix" w:eastAsia="Times New Roman" w:hAnsi="IDAutomationDMatrix" w:cs="Times New Roman"/>
      <w:sz w:val="12"/>
      <w:szCs w:val="12"/>
    </w:rPr>
  </w:style>
  <w:style w:type="character" w:styleId="Platzhaltertext">
    <w:name w:val="Placeholder Text"/>
    <w:aliases w:val="dgw -Platzhaltertextfarbe Orange,dgw-Platzhaltertext"/>
    <w:basedOn w:val="Absatz-Standardschriftart"/>
    <w:uiPriority w:val="99"/>
    <w:rsid w:val="0011491E"/>
    <w:rPr>
      <w:color w:val="ED7D31" w:themeColor="accent2"/>
    </w:rPr>
  </w:style>
  <w:style w:type="character" w:styleId="Hyperlink">
    <w:name w:val="Hyperlink"/>
    <w:basedOn w:val="Absatz-Standardschriftart"/>
    <w:uiPriority w:val="99"/>
    <w:semiHidden/>
    <w:rsid w:val="00C966A7"/>
    <w:rPr>
      <w:color w:val="auto"/>
      <w:u w:val="none"/>
    </w:rPr>
  </w:style>
  <w:style w:type="table" w:customStyle="1" w:styleId="degewoeinfach">
    <w:name w:val="_degewo einfach"/>
    <w:basedOn w:val="NormaleTabelle"/>
    <w:uiPriority w:val="99"/>
    <w:rsid w:val="0011491E"/>
    <w:rPr>
      <w:color w:val="000000" w:themeColor="text1"/>
    </w:rPr>
    <w:tblPr>
      <w:tblCellMar>
        <w:left w:w="0" w:type="dxa"/>
        <w:right w:w="0" w:type="dxa"/>
      </w:tblCellMar>
    </w:tblPr>
  </w:style>
  <w:style w:type="paragraph" w:customStyle="1" w:styleId="dgw-Hngend06cm-Tab12cm">
    <w:name w:val="dgw -Hängend 0.6 cm -Tab 1.2 cm"/>
    <w:basedOn w:val="Standard"/>
    <w:qFormat/>
    <w:rsid w:val="003B4F02"/>
    <w:pPr>
      <w:tabs>
        <w:tab w:val="left" w:pos="680"/>
      </w:tabs>
      <w:ind w:left="340" w:hanging="340"/>
    </w:pPr>
  </w:style>
  <w:style w:type="character" w:customStyle="1" w:styleId="berschrift1Zchn">
    <w:name w:val="Überschrift 1 Zchn"/>
    <w:basedOn w:val="Absatz-Standardschriftart"/>
    <w:link w:val="berschrift1"/>
    <w:semiHidden/>
    <w:rsid w:val="00536BB7"/>
    <w:rPr>
      <w:b/>
    </w:rPr>
  </w:style>
  <w:style w:type="character" w:customStyle="1" w:styleId="berschrift2Zchn">
    <w:name w:val="Überschrift 2 Zchn"/>
    <w:basedOn w:val="Absatz-Standardschriftart"/>
    <w:link w:val="berschrift2"/>
    <w:uiPriority w:val="9"/>
    <w:semiHidden/>
    <w:rsid w:val="00536BB7"/>
    <w:rPr>
      <w:b/>
    </w:rPr>
  </w:style>
  <w:style w:type="character" w:customStyle="1" w:styleId="berschrift4Zchn">
    <w:name w:val="Überschrift 4 Zchn"/>
    <w:basedOn w:val="Absatz-Standardschriftart"/>
    <w:link w:val="berschrift4"/>
    <w:semiHidden/>
    <w:rsid w:val="0011491E"/>
    <w:rPr>
      <w:rFonts w:ascii="Arial" w:hAnsi="Arial"/>
      <w:b/>
      <w:bCs/>
      <w:color w:val="000000" w:themeColor="text1"/>
      <w:sz w:val="28"/>
      <w:szCs w:val="28"/>
    </w:rPr>
  </w:style>
  <w:style w:type="table" w:styleId="Tabellenraster">
    <w:name w:val="Table Grid"/>
    <w:basedOn w:val="NormaleTabelle"/>
    <w:uiPriority w:val="59"/>
    <w:rsid w:val="0011491E"/>
    <w:rPr>
      <w:rFonts w:eastAsia="Times New Roman"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11491E"/>
    <w:rPr>
      <w:rFonts w:ascii="Tahoma" w:hAnsi="Tahoma" w:cs="Tahoma"/>
      <w:sz w:val="16"/>
      <w:szCs w:val="16"/>
    </w:rPr>
  </w:style>
  <w:style w:type="character" w:customStyle="1" w:styleId="SprechblasentextZchn">
    <w:name w:val="Sprechblasentext Zchn"/>
    <w:basedOn w:val="Absatz-Standardschriftart"/>
    <w:link w:val="Sprechblasentext"/>
    <w:semiHidden/>
    <w:rsid w:val="0011491E"/>
    <w:rPr>
      <w:rFonts w:ascii="Tahoma" w:hAnsi="Tahoma" w:cs="Tahoma"/>
      <w:color w:val="000000" w:themeColor="text1"/>
      <w:sz w:val="16"/>
      <w:szCs w:val="16"/>
    </w:rPr>
  </w:style>
  <w:style w:type="paragraph" w:customStyle="1" w:styleId="dgw-Fett-Zentriert">
    <w:name w:val="dgw -Fett -Zentriert"/>
    <w:basedOn w:val="Standard"/>
    <w:semiHidden/>
    <w:rsid w:val="0011491E"/>
    <w:pPr>
      <w:jc w:val="center"/>
    </w:pPr>
    <w:rPr>
      <w:b/>
      <w:bCs/>
    </w:rPr>
  </w:style>
  <w:style w:type="character" w:customStyle="1" w:styleId="dgw-Unterstrichen">
    <w:name w:val="dgw -Unterstrichen"/>
    <w:uiPriority w:val="1"/>
    <w:semiHidden/>
    <w:qFormat/>
    <w:rsid w:val="007F24C8"/>
    <w:rPr>
      <w:u w:val="single"/>
    </w:rPr>
  </w:style>
  <w:style w:type="paragraph" w:customStyle="1" w:styleId="dgw-Aufz-Links04cm-Hngend04cm">
    <w:name w:val="dgw -Aufz. -Links 0.4 cm - Hängend 0.4 cm"/>
    <w:basedOn w:val="Standard"/>
    <w:semiHidden/>
    <w:qFormat/>
    <w:rsid w:val="00AE1E53"/>
    <w:pPr>
      <w:numPr>
        <w:numId w:val="28"/>
      </w:numPr>
      <w:tabs>
        <w:tab w:val="num" w:pos="360"/>
      </w:tabs>
      <w:ind w:left="227" w:hanging="227"/>
    </w:pPr>
  </w:style>
  <w:style w:type="numbering" w:customStyle="1" w:styleId="dgw-ZeichenHngend06cm">
    <w:name w:val="dgw -Zeichen Hängend 0.6cm"/>
    <w:basedOn w:val="KeineListe"/>
    <w:rsid w:val="0011491E"/>
    <w:pPr>
      <w:numPr>
        <w:numId w:val="24"/>
      </w:numPr>
    </w:pPr>
  </w:style>
  <w:style w:type="paragraph" w:customStyle="1" w:styleId="dgw-Links8cm">
    <w:name w:val="dgw -Links 8 cm"/>
    <w:basedOn w:val="Standard"/>
    <w:semiHidden/>
    <w:qFormat/>
    <w:rsid w:val="00A25E98"/>
    <w:pPr>
      <w:spacing w:line="240" w:lineRule="auto"/>
      <w:ind w:left="4536"/>
    </w:pPr>
    <w:rPr>
      <w:rFonts w:cs="Arial"/>
    </w:rPr>
  </w:style>
  <w:style w:type="paragraph" w:customStyle="1" w:styleId="dgw-Hngend16cm">
    <w:name w:val="dgw -Hängend 1.6 cm"/>
    <w:basedOn w:val="Standard"/>
    <w:semiHidden/>
    <w:qFormat/>
    <w:rsid w:val="00EB0A43"/>
    <w:pPr>
      <w:ind w:left="907" w:hanging="907"/>
    </w:pPr>
  </w:style>
  <w:style w:type="character" w:customStyle="1" w:styleId="dgw-Checkbox">
    <w:name w:val="dgw-Checkbox"/>
    <w:basedOn w:val="Absatz-Standardschriftart"/>
    <w:qFormat/>
    <w:rsid w:val="00BC6FE2"/>
    <w:rPr>
      <w:rFonts w:asciiTheme="minorHAnsi" w:hAnsiTheme="minorHAnsi"/>
      <w:color w:val="000000" w:themeColor="text1"/>
      <w:position w:val="-2"/>
      <w:sz w:val="28"/>
    </w:rPr>
  </w:style>
  <w:style w:type="paragraph" w:customStyle="1" w:styleId="dgw-Auszeichnung">
    <w:name w:val="dgw -Auszeichnung"/>
    <w:basedOn w:val="Standard"/>
    <w:semiHidden/>
    <w:qFormat/>
    <w:rsid w:val="003A6FA7"/>
    <w:pPr>
      <w:framePr w:w="5211" w:h="397" w:hRule="exact" w:wrap="around" w:vAnchor="page" w:hAnchor="page" w:x="1362" w:y="1940" w:anchorLock="1"/>
      <w:spacing w:line="240" w:lineRule="auto"/>
    </w:pPr>
    <w:rPr>
      <w:b/>
      <w:sz w:val="28"/>
      <w:szCs w:val="28"/>
    </w:rPr>
  </w:style>
  <w:style w:type="paragraph" w:styleId="Listenabsatz">
    <w:name w:val="List Paragraph"/>
    <w:basedOn w:val="Standard"/>
    <w:uiPriority w:val="34"/>
    <w:semiHidden/>
    <w:qFormat/>
    <w:rsid w:val="002E03D4"/>
    <w:pPr>
      <w:ind w:left="720"/>
      <w:contextualSpacing/>
    </w:pPr>
  </w:style>
  <w:style w:type="paragraph" w:customStyle="1" w:styleId="dgw-Num-Links0-Hngend08cm">
    <w:name w:val="dgw -Num -Links 0 - Hängend 0.8 cm"/>
    <w:basedOn w:val="Listenabsatz"/>
    <w:semiHidden/>
    <w:qFormat/>
    <w:rsid w:val="002E03D4"/>
    <w:pPr>
      <w:numPr>
        <w:numId w:val="30"/>
      </w:numPr>
      <w:tabs>
        <w:tab w:val="num" w:pos="360"/>
      </w:tabs>
      <w:spacing w:after="130"/>
      <w:ind w:left="454" w:hanging="454"/>
      <w:contextualSpacing w:val="0"/>
    </w:pPr>
  </w:style>
  <w:style w:type="paragraph" w:customStyle="1" w:styleId="dgw-Links08cm">
    <w:name w:val="dgw -Links 0.8 cm"/>
    <w:basedOn w:val="dgw-Num-Links0-Hngend08cm"/>
    <w:semiHidden/>
    <w:qFormat/>
    <w:rsid w:val="0012128D"/>
    <w:pPr>
      <w:numPr>
        <w:numId w:val="0"/>
      </w:numPr>
      <w:ind w:left="454"/>
    </w:pPr>
  </w:style>
  <w:style w:type="paragraph" w:styleId="KeinLeerraum">
    <w:name w:val="No Spacing"/>
    <w:uiPriority w:val="1"/>
    <w:semiHidden/>
    <w:qFormat/>
    <w:rsid w:val="0095682B"/>
    <w:pPr>
      <w:spacing w:line="240" w:lineRule="auto"/>
    </w:pPr>
    <w:rPr>
      <w:rFonts w:eastAsia="Times New Roman" w:cs="Times New Roman"/>
      <w:szCs w:val="22"/>
      <w:lang w:eastAsia="en-US"/>
    </w:rPr>
  </w:style>
  <w:style w:type="paragraph" w:customStyle="1" w:styleId="dgw-Hngend06cm-Tab12cm-Danach65pt">
    <w:name w:val="dgw -Hängend 0.6 cm -Tab 1.2 cm -Danach 6.5 pt"/>
    <w:basedOn w:val="dgw-Hngend06cm-Tab12cm"/>
    <w:qFormat/>
    <w:rsid w:val="0095682B"/>
    <w:pPr>
      <w:spacing w:after="130"/>
    </w:pPr>
  </w:style>
  <w:style w:type="paragraph" w:customStyle="1" w:styleId="dgw-Links06cm">
    <w:name w:val="dgw -Links 0.6 cm"/>
    <w:basedOn w:val="Standard"/>
    <w:qFormat/>
    <w:rsid w:val="0095682B"/>
    <w:pPr>
      <w:ind w:left="340"/>
    </w:pPr>
  </w:style>
  <w:style w:type="character" w:customStyle="1" w:styleId="dgw-Kursiv">
    <w:name w:val="dgw -Kursiv"/>
    <w:basedOn w:val="Absatz-Standardschriftart"/>
    <w:uiPriority w:val="1"/>
    <w:qFormat/>
    <w:rsid w:val="0095682B"/>
    <w:rPr>
      <w:i/>
    </w:rPr>
  </w:style>
  <w:style w:type="paragraph" w:customStyle="1" w:styleId="dgw-Danach65pt">
    <w:name w:val="dgw -Danach 6.5 pt"/>
    <w:basedOn w:val="Standard"/>
    <w:qFormat/>
    <w:rsid w:val="0000170C"/>
    <w:pPr>
      <w:spacing w:after="130"/>
    </w:pPr>
    <w:rPr>
      <w:color w:val="000000" w:themeColor="text1"/>
    </w:rPr>
  </w:style>
  <w:style w:type="character" w:customStyle="1" w:styleId="dgw-7pt">
    <w:name w:val="dgw -7pt"/>
    <w:basedOn w:val="Absatz-Standardschriftart"/>
    <w:semiHidden/>
    <w:qFormat/>
    <w:rsid w:val="00C82799"/>
    <w:rPr>
      <w:sz w:val="14"/>
      <w:szCs w:val="14"/>
    </w:rPr>
  </w:style>
  <w:style w:type="paragraph" w:customStyle="1" w:styleId="dgw-8pt">
    <w:name w:val="dgw -8pt"/>
    <w:basedOn w:val="Standard"/>
    <w:semiHidden/>
    <w:qFormat/>
    <w:rsid w:val="00C82799"/>
    <w:pPr>
      <w:tabs>
        <w:tab w:val="left" w:pos="4082"/>
      </w:tabs>
    </w:pPr>
    <w:rPr>
      <w:rFonts w:eastAsia="Times New Roman" w:cs="Times New Roman"/>
      <w:sz w:val="16"/>
      <w:szCs w:val="16"/>
    </w:rPr>
  </w:style>
  <w:style w:type="paragraph" w:customStyle="1" w:styleId="dgw-Hngend08cm">
    <w:name w:val="dgw -Hängend 0.8 cm"/>
    <w:basedOn w:val="Standard"/>
    <w:qFormat/>
    <w:rsid w:val="00C33A63"/>
    <w:pPr>
      <w:ind w:left="454" w:hanging="454"/>
    </w:pPr>
  </w:style>
  <w:style w:type="paragraph" w:customStyle="1" w:styleId="dgw-Hngend08cm-Danach65pt">
    <w:name w:val="dgw -Hängend 0.8 cm -Danach 6.5 pt"/>
    <w:basedOn w:val="dgw-Hngend08cm"/>
    <w:qFormat/>
    <w:rsid w:val="00C33A63"/>
    <w:pPr>
      <w:spacing w:after="130"/>
    </w:pPr>
  </w:style>
  <w:style w:type="paragraph" w:customStyle="1" w:styleId="dgw-Hngend04cm">
    <w:name w:val="dgw -Hängend 0.4 cm"/>
    <w:basedOn w:val="dgw-Hngend08cm"/>
    <w:semiHidden/>
    <w:qFormat/>
    <w:rsid w:val="00A365E3"/>
    <w:pPr>
      <w:ind w:left="227" w:hanging="227"/>
    </w:pPr>
  </w:style>
  <w:style w:type="paragraph" w:customStyle="1" w:styleId="dgw-Links04cm-Hngend04cm">
    <w:name w:val="dgw -Links 0.4 cm -Hängend 0.4 cm"/>
    <w:basedOn w:val="dgw-Links06cm"/>
    <w:qFormat/>
    <w:rsid w:val="00A365E3"/>
    <w:pPr>
      <w:ind w:left="454" w:hanging="227"/>
    </w:pPr>
  </w:style>
  <w:style w:type="paragraph" w:customStyle="1" w:styleId="dgw-Links04cm">
    <w:name w:val="dgw -Links 0.4 cm"/>
    <w:basedOn w:val="Standard"/>
    <w:qFormat/>
    <w:rsid w:val="00A365E3"/>
    <w:pPr>
      <w:ind w:left="227"/>
    </w:pPr>
  </w:style>
  <w:style w:type="paragraph" w:customStyle="1" w:styleId="dgw-Kopf">
    <w:name w:val="dgw -Kopf"/>
    <w:basedOn w:val="Standard"/>
    <w:semiHidden/>
    <w:qFormat/>
    <w:rsid w:val="0017147F"/>
    <w:pPr>
      <w:tabs>
        <w:tab w:val="right" w:pos="9781"/>
      </w:tabs>
      <w:spacing w:after="140" w:line="280" w:lineRule="exact"/>
    </w:pPr>
    <w:rPr>
      <w:rFonts w:cs="Arial"/>
      <w:b/>
      <w:szCs w:val="24"/>
    </w:rPr>
  </w:style>
  <w:style w:type="paragraph" w:customStyle="1" w:styleId="dgw-7pt-ZAB65ptmin">
    <w:name w:val="dgw -7 pt -ZAB 6.5 pt (min.)"/>
    <w:basedOn w:val="Standard"/>
    <w:qFormat/>
    <w:rsid w:val="00A360C2"/>
    <w:pPr>
      <w:framePr w:hSpace="141" w:wrap="around" w:vAnchor="text" w:hAnchor="text" w:xAlign="right" w:y="1"/>
      <w:spacing w:line="130" w:lineRule="atLeast"/>
      <w:suppressOverlap/>
    </w:pPr>
    <w:rPr>
      <w:rFonts w:eastAsia="Times New Roman" w:cs="Times New Roman"/>
      <w:color w:val="000000" w:themeColor="text1"/>
      <w:sz w:val="14"/>
    </w:rPr>
  </w:style>
  <w:style w:type="paragraph" w:customStyle="1" w:styleId="dgw-Links06cm-Hngend04cm">
    <w:name w:val="dgw -Links 0.6 cm -Hängend 0.4 cm"/>
    <w:basedOn w:val="dgw-Links06cm"/>
    <w:semiHidden/>
    <w:qFormat/>
    <w:rsid w:val="000C43A0"/>
    <w:pPr>
      <w:ind w:left="567" w:hanging="227"/>
    </w:pPr>
    <w:rPr>
      <w:color w:val="000000" w:themeColor="text1"/>
    </w:rPr>
  </w:style>
  <w:style w:type="paragraph" w:customStyle="1" w:styleId="dgw-Kopf-11pt-Fett">
    <w:name w:val="dgw -Kopf -11 pt -Fett"/>
    <w:basedOn w:val="Standard"/>
    <w:semiHidden/>
    <w:qFormat/>
    <w:rsid w:val="009660E4"/>
    <w:pPr>
      <w:tabs>
        <w:tab w:val="left" w:pos="8895"/>
        <w:tab w:val="right" w:pos="9781"/>
      </w:tabs>
      <w:spacing w:after="140" w:line="280" w:lineRule="exact"/>
    </w:pPr>
    <w:rPr>
      <w:rFonts w:cs="Arial"/>
      <w:b/>
      <w:color w:val="auto"/>
      <w:sz w:val="22"/>
      <w:szCs w:val="24"/>
    </w:rPr>
  </w:style>
  <w:style w:type="paragraph" w:customStyle="1" w:styleId="dgw-BetreffVergabe">
    <w:name w:val="dgw -Betreff Vergabe"/>
    <w:basedOn w:val="Standard"/>
    <w:qFormat/>
    <w:rsid w:val="009C066B"/>
    <w:pPr>
      <w:framePr w:w="9809" w:vSpace="522" w:wrap="notBeside" w:vAnchor="page" w:hAnchor="text" w:y="1101" w:anchorLock="1"/>
    </w:pPr>
    <w:rPr>
      <w:b/>
      <w:color w:val="auto"/>
    </w:rPr>
  </w:style>
  <w:style w:type="character" w:customStyle="1" w:styleId="dgw-Rot">
    <w:name w:val="dgw -Rot"/>
    <w:basedOn w:val="Absatz-Standardschriftart"/>
    <w:uiPriority w:val="1"/>
    <w:qFormat/>
    <w:rsid w:val="00866C04"/>
    <w:rPr>
      <w:color w:val="FF0000"/>
    </w:rPr>
  </w:style>
  <w:style w:type="paragraph" w:customStyle="1" w:styleId="dgw-Kopf-12pt-Fett-ZAB13pt-Danach65pt">
    <w:name w:val="dgw -Kopf -12 pt -Fett -ZAB 13 pt -Danach 6.5 pt"/>
    <w:basedOn w:val="dgw-Kopf"/>
    <w:semiHidden/>
    <w:qFormat/>
    <w:rsid w:val="00EE6972"/>
    <w:pPr>
      <w:spacing w:after="130" w:line="260" w:lineRule="exact"/>
    </w:pPr>
    <w:rPr>
      <w:sz w:val="24"/>
    </w:rPr>
  </w:style>
  <w:style w:type="character" w:customStyle="1" w:styleId="dgw-Blau">
    <w:name w:val="dgw -Blau"/>
    <w:basedOn w:val="Absatz-Standardschriftart"/>
    <w:uiPriority w:val="1"/>
    <w:qFormat/>
    <w:rsid w:val="008F4497"/>
    <w:rPr>
      <w:color w:val="0000FF"/>
    </w:rPr>
  </w:style>
  <w:style w:type="character" w:customStyle="1" w:styleId="dgw-Fett-Blau">
    <w:name w:val="dgw -Fett -Blau"/>
    <w:basedOn w:val="Absatz-Standardschriftart"/>
    <w:uiPriority w:val="1"/>
    <w:qFormat/>
    <w:rsid w:val="00DD7E3D"/>
    <w:rPr>
      <w:b/>
      <w:color w:val="0000FF"/>
    </w:rPr>
  </w:style>
  <w:style w:type="paragraph" w:customStyle="1" w:styleId="dgw-ZABgenau65pt">
    <w:name w:val="dgw -ZAB genau 6.5pt"/>
    <w:basedOn w:val="Standard"/>
    <w:qFormat/>
    <w:rsid w:val="0081752C"/>
    <w:pPr>
      <w:spacing w:line="130" w:lineRule="exact"/>
    </w:pPr>
    <w:rPr>
      <w:rFonts w:eastAsiaTheme="minorHAnsi" w:cs="Arial"/>
      <w:color w:val="000000" w:themeColor="text1"/>
      <w:lang w:eastAsia="en-US"/>
    </w:rPr>
  </w:style>
  <w:style w:type="paragraph" w:customStyle="1" w:styleId="dgw-Hngend06cm-Danach65pt">
    <w:name w:val="dgw -Hängend 0.6cm -Danach 6.5 pt"/>
    <w:basedOn w:val="Standard"/>
    <w:qFormat/>
    <w:rsid w:val="0081752C"/>
    <w:pPr>
      <w:spacing w:after="130"/>
      <w:ind w:left="340" w:hanging="340"/>
    </w:pPr>
    <w:rPr>
      <w:rFonts w:eastAsiaTheme="minorHAnsi"/>
      <w:color w:val="000000" w:themeColor="text1"/>
      <w:lang w:eastAsia="en-US"/>
    </w:rPr>
  </w:style>
  <w:style w:type="paragraph" w:customStyle="1" w:styleId="dgw-Kopf-12pt-Fett-ZAB13pt-Tab173cmrechts-Danach65pt">
    <w:name w:val="dgw -Kopf -12 pt -Fett -ZAB 13 pt -Tab 17.3 cm rechts -Danach 6.5 pt"/>
    <w:basedOn w:val="Standard"/>
    <w:qFormat/>
    <w:rsid w:val="0081752C"/>
    <w:pPr>
      <w:tabs>
        <w:tab w:val="right" w:pos="9809"/>
      </w:tabs>
      <w:spacing w:after="130"/>
    </w:pPr>
    <w:rPr>
      <w:rFonts w:eastAsiaTheme="minorHAnsi" w:cs="Arial"/>
      <w:b/>
      <w:color w:val="auto"/>
      <w:sz w:val="24"/>
      <w:szCs w:val="24"/>
      <w:lang w:eastAsia="en-US"/>
    </w:rPr>
  </w:style>
  <w:style w:type="paragraph" w:customStyle="1" w:styleId="dgw-Hngend04cm-Danach65pt">
    <w:name w:val="dgw -Hängend 0.4 cm -Danach 6.5 pt"/>
    <w:basedOn w:val="Standard"/>
    <w:qFormat/>
    <w:rsid w:val="0081752C"/>
    <w:pPr>
      <w:spacing w:after="130"/>
      <w:ind w:left="227" w:hanging="227"/>
    </w:pPr>
    <w:rPr>
      <w:color w:val="auto"/>
    </w:rPr>
  </w:style>
  <w:style w:type="paragraph" w:customStyle="1" w:styleId="dgw-KrzelAnlagehochS1">
    <w:name w:val="dgw -Kürzel Anlage hoch S1"/>
    <w:basedOn w:val="Standard"/>
    <w:qFormat/>
    <w:rsid w:val="0081752C"/>
    <w:pPr>
      <w:framePr w:w="1701" w:wrap="around" w:vAnchor="page" w:hAnchor="text" w:xAlign="right" w:y="704" w:anchorLock="1"/>
      <w:jc w:val="right"/>
    </w:pPr>
    <w:rPr>
      <w:rFonts w:eastAsiaTheme="minorHAnsi" w:cs="Arial"/>
      <w:b/>
      <w:color w:val="000000" w:themeColor="text1"/>
      <w:sz w:val="24"/>
      <w:szCs w:val="24"/>
      <w:lang w:eastAsia="en-US"/>
    </w:rPr>
  </w:style>
  <w:style w:type="paragraph" w:customStyle="1" w:styleId="dgw-Links04cm-Hngend04cm-Danach65pt">
    <w:name w:val="dgw -Links 0.4 cm -Hängend 0.4 cm -Danach 6.5 pt"/>
    <w:basedOn w:val="dgw-Links04cm-Hngend04cm"/>
    <w:qFormat/>
    <w:rsid w:val="0081752C"/>
    <w:pPr>
      <w:spacing w:after="130"/>
    </w:pPr>
    <w:rPr>
      <w:color w:val="auto"/>
    </w:rPr>
  </w:style>
  <w:style w:type="paragraph" w:customStyle="1" w:styleId="dgw-Kopf-12pt-Fett-ZAB13pt-Tab271cmrechts-Danach65pt">
    <w:name w:val="dgw -Kopf -12 pt -Fett -ZAB 13 pt -Tab 27.1 cm rechts -Danach 6.5 pt"/>
    <w:basedOn w:val="Standard"/>
    <w:qFormat/>
    <w:rsid w:val="0081752C"/>
    <w:pPr>
      <w:tabs>
        <w:tab w:val="right" w:pos="15366"/>
      </w:tabs>
      <w:spacing w:after="130"/>
    </w:pPr>
    <w:rPr>
      <w:rFonts w:eastAsiaTheme="minorHAnsi" w:cs="Arial"/>
      <w:b/>
      <w:color w:val="auto"/>
      <w:sz w:val="24"/>
      <w:szCs w:val="24"/>
      <w:lang w:eastAsia="en-US"/>
    </w:rPr>
  </w:style>
  <w:style w:type="table" w:customStyle="1" w:styleId="dgw-Tabelle-8pt-frHandschrift">
    <w:name w:val="dgw -Tabelle -8 pt -für Handschrift"/>
    <w:basedOn w:val="NormaleTabelle"/>
    <w:uiPriority w:val="99"/>
    <w:rsid w:val="0081752C"/>
    <w:pPr>
      <w:spacing w:line="200" w:lineRule="exact"/>
    </w:pPr>
    <w:rPr>
      <w:rFonts w:eastAsiaTheme="minorHAnsi"/>
      <w:color w:val="000000" w:themeColor="text1"/>
      <w:sz w:val="16"/>
      <w:lang w:eastAsia="en-US"/>
    </w:rPr>
    <w:tblPr>
      <w:tblBorders>
        <w:top w:val="single" w:sz="4" w:space="0" w:color="auto"/>
        <w:left w:val="dotted" w:sz="4" w:space="0" w:color="auto"/>
        <w:bottom w:val="single" w:sz="4" w:space="0" w:color="auto"/>
        <w:right w:val="dotted" w:sz="4" w:space="0" w:color="auto"/>
        <w:insideH w:val="single" w:sz="4" w:space="0" w:color="auto"/>
        <w:insideV w:val="dotted" w:sz="4" w:space="0" w:color="auto"/>
      </w:tblBorders>
      <w:tblCellMar>
        <w:top w:w="57" w:type="dxa"/>
        <w:left w:w="91" w:type="dxa"/>
        <w:bottom w:w="45" w:type="dxa"/>
        <w:right w:w="91" w:type="dxa"/>
      </w:tblCellMar>
    </w:tblPr>
  </w:style>
  <w:style w:type="paragraph" w:customStyle="1" w:styleId="dgw-8pt-ZAB10pt">
    <w:name w:val="dgw -8 pt -ZAB 10 pt"/>
    <w:basedOn w:val="Standard"/>
    <w:qFormat/>
    <w:rsid w:val="0081752C"/>
    <w:pPr>
      <w:spacing w:line="200" w:lineRule="exact"/>
    </w:pPr>
    <w:rPr>
      <w:rFonts w:eastAsiaTheme="minorHAnsi"/>
      <w:color w:val="000000" w:themeColor="text1"/>
      <w:sz w:val="16"/>
      <w:szCs w:val="16"/>
      <w:lang w:eastAsia="en-US"/>
    </w:rPr>
  </w:style>
  <w:style w:type="paragraph" w:customStyle="1" w:styleId="dgw-Fuss-Tab271cmrechts">
    <w:name w:val="dgw -Fuss -Tab 27.1 cm rechts"/>
    <w:basedOn w:val="Fuzeile"/>
    <w:semiHidden/>
    <w:qFormat/>
    <w:rsid w:val="0081752C"/>
    <w:pPr>
      <w:tabs>
        <w:tab w:val="clear" w:pos="9809"/>
        <w:tab w:val="right" w:pos="15366"/>
      </w:tabs>
    </w:pPr>
    <w:rPr>
      <w:rFonts w:eastAsiaTheme="minorHAnsi" w:cs="Arial"/>
      <w:noProof w:val="0"/>
      <w:szCs w:val="14"/>
      <w:lang w:eastAsia="en-US"/>
    </w:rPr>
  </w:style>
  <w:style w:type="paragraph" w:customStyle="1" w:styleId="dgw-KrzelAnlagequerS1">
    <w:name w:val="dgw -Kürzel Anlage quer S1"/>
    <w:basedOn w:val="Standard"/>
    <w:qFormat/>
    <w:rsid w:val="0081752C"/>
    <w:pPr>
      <w:framePr w:w="1701" w:wrap="around" w:vAnchor="page" w:hAnchor="text" w:xAlign="right" w:y="704" w:anchorLock="1"/>
      <w:jc w:val="right"/>
    </w:pPr>
    <w:rPr>
      <w:rFonts w:eastAsiaTheme="minorHAnsi" w:cs="Arial"/>
      <w:b/>
      <w:color w:val="000000" w:themeColor="text1"/>
      <w:sz w:val="24"/>
      <w:szCs w:val="24"/>
      <w:lang w:eastAsia="en-US"/>
    </w:rPr>
  </w:style>
  <w:style w:type="paragraph" w:customStyle="1" w:styleId="dgw-8pt-ZAB10pt-Zentriert">
    <w:name w:val="dgw -8 pt -ZAB 10 pt -Zentriert"/>
    <w:basedOn w:val="dgw-8pt-ZAB10pt"/>
    <w:qFormat/>
    <w:rsid w:val="0081752C"/>
    <w:pPr>
      <w:jc w:val="center"/>
    </w:pPr>
  </w:style>
  <w:style w:type="paragraph" w:customStyle="1" w:styleId="dgw-Hngend04cm0">
    <w:name w:val="dgw -Hängend 0.4cm"/>
    <w:basedOn w:val="Standard"/>
    <w:link w:val="dgw-Hngend04cmZchn"/>
    <w:qFormat/>
    <w:rsid w:val="0081752C"/>
    <w:pPr>
      <w:ind w:left="227" w:hanging="227"/>
    </w:pPr>
    <w:rPr>
      <w:rFonts w:eastAsiaTheme="minorHAnsi"/>
      <w:color w:val="000000" w:themeColor="text1"/>
      <w:lang w:eastAsia="en-US"/>
    </w:rPr>
  </w:style>
  <w:style w:type="character" w:customStyle="1" w:styleId="dgw-Hngend04cmZchn">
    <w:name w:val="dgw -Hängend 0.4cm Zchn"/>
    <w:basedOn w:val="Absatz-Standardschriftart"/>
    <w:link w:val="dgw-Hngend04cm0"/>
    <w:rsid w:val="0081752C"/>
    <w:rPr>
      <w:rFonts w:eastAsiaTheme="minorHAnsi"/>
      <w:color w:val="000000" w:themeColor="text1"/>
      <w:lang w:eastAsia="en-US"/>
    </w:rPr>
  </w:style>
  <w:style w:type="paragraph" w:customStyle="1" w:styleId="dgw-Linie">
    <w:name w:val="dgw -Linie"/>
    <w:basedOn w:val="Standard"/>
    <w:qFormat/>
    <w:rsid w:val="0081752C"/>
    <w:pPr>
      <w:pBdr>
        <w:bottom w:val="dotted" w:sz="4" w:space="1" w:color="auto"/>
        <w:between w:val="dotted" w:sz="4" w:space="1" w:color="auto"/>
      </w:pBdr>
    </w:pPr>
    <w:rPr>
      <w:rFonts w:eastAsiaTheme="minorHAns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footer" Target="footer16.xml"/><Relationship Id="rId47" Type="http://schemas.openxmlformats.org/officeDocument/2006/relationships/header" Target="header22.xml"/><Relationship Id="rId50"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8.xml"/><Relationship Id="rId45" Type="http://schemas.openxmlformats.org/officeDocument/2006/relationships/footer" Target="footer18.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20.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header" Target="header21.xml"/><Relationship Id="rId20" Type="http://schemas.openxmlformats.org/officeDocument/2006/relationships/header" Target="header7.xml"/><Relationship Id="rId41" Type="http://schemas.openxmlformats.org/officeDocument/2006/relationships/header" Target="header1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footer" Target="foot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Q:\Schriftgut\3_Live\2_Vorlagen\e2S\VFL_Bewerberbogen%20TW.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E04290D8140D0B3729C4A870AE45B"/>
        <w:category>
          <w:name w:val="Allgemein"/>
          <w:gallery w:val="placeholder"/>
        </w:category>
        <w:types>
          <w:type w:val="bbPlcHdr"/>
        </w:types>
        <w:behaviors>
          <w:behavior w:val="content"/>
        </w:behaviors>
        <w:guid w:val="{202B2389-92DF-48FE-A231-449CC61CA5C9}"/>
      </w:docPartPr>
      <w:docPartBody>
        <w:p w:rsidR="00043B13" w:rsidRDefault="00B15F42" w:rsidP="00B15F42">
          <w:pPr>
            <w:pStyle w:val="FF9E04290D8140D0B3729C4A870AE45B6"/>
            <w:framePr w:wrap="notBeside"/>
          </w:pPr>
          <w:r>
            <w:rPr>
              <w:rStyle w:val="Platzhaltertext"/>
            </w:rPr>
            <w:t>&lt;Ort&gt;</w:t>
          </w:r>
        </w:p>
      </w:docPartBody>
    </w:docPart>
    <w:docPart>
      <w:docPartPr>
        <w:name w:val="DF31DF37C9674094BBD00D6425957C05"/>
        <w:category>
          <w:name w:val="Allgemein"/>
          <w:gallery w:val="placeholder"/>
        </w:category>
        <w:types>
          <w:type w:val="bbPlcHdr"/>
        </w:types>
        <w:behaviors>
          <w:behavior w:val="content"/>
        </w:behaviors>
        <w:guid w:val="{FD0160F4-DEC0-464C-8CCA-7A145C25AC96}"/>
      </w:docPartPr>
      <w:docPartBody>
        <w:p w:rsidR="00043B13" w:rsidRDefault="00B15F42" w:rsidP="00B15F42">
          <w:pPr>
            <w:pStyle w:val="DF31DF37C9674094BBD00D6425957C056"/>
            <w:framePr w:wrap="notBeside"/>
          </w:pPr>
          <w:r>
            <w:rPr>
              <w:rStyle w:val="Platzhaltertext"/>
            </w:rPr>
            <w:t xml:space="preserve">&lt;Art der </w:t>
          </w:r>
          <w:r w:rsidRPr="009A1211">
            <w:rPr>
              <w:rStyle w:val="Platzhaltertext"/>
            </w:rPr>
            <w:t>Leistung</w:t>
          </w:r>
          <w:r>
            <w:rPr>
              <w:rStyle w:val="Platzhaltertext"/>
            </w:rPr>
            <w:t>&gt;</w:t>
          </w:r>
        </w:p>
      </w:docPartBody>
    </w:docPart>
    <w:docPart>
      <w:docPartPr>
        <w:name w:val="DB9C94DB5B004B75A415A14902579D45"/>
        <w:category>
          <w:name w:val="Allgemein"/>
          <w:gallery w:val="placeholder"/>
        </w:category>
        <w:types>
          <w:type w:val="bbPlcHdr"/>
        </w:types>
        <w:behaviors>
          <w:behavior w:val="content"/>
        </w:behaviors>
        <w:guid w:val="{403E04EE-7EEE-4BA6-B5B1-8277D04A4B9C}"/>
      </w:docPartPr>
      <w:docPartBody>
        <w:p w:rsidR="00043B13" w:rsidRDefault="00E90979" w:rsidP="00E90979">
          <w:pPr>
            <w:pStyle w:val="DB9C94DB5B004B75A415A14902579D45"/>
          </w:pPr>
          <w:r>
            <w:rPr>
              <w:rStyle w:val="Platzhaltertext"/>
            </w:rPr>
            <w:t>&lt;Name&gt;</w:t>
          </w:r>
        </w:p>
      </w:docPartBody>
    </w:docPart>
    <w:docPart>
      <w:docPartPr>
        <w:name w:val="17118E2078744AD58010C6FA8B328127"/>
        <w:category>
          <w:name w:val="Allgemein"/>
          <w:gallery w:val="placeholder"/>
        </w:category>
        <w:types>
          <w:type w:val="bbPlcHdr"/>
        </w:types>
        <w:behaviors>
          <w:behavior w:val="content"/>
        </w:behaviors>
        <w:guid w:val="{9FB15999-0154-4F48-928A-C2A72E2B4290}"/>
      </w:docPartPr>
      <w:docPartBody>
        <w:p w:rsidR="00043B13" w:rsidRDefault="00E90979" w:rsidP="00E90979">
          <w:pPr>
            <w:pStyle w:val="17118E2078744AD58010C6FA8B328127"/>
          </w:pPr>
          <w:r w:rsidRPr="00630406">
            <w:rPr>
              <w:rStyle w:val="Platzhaltertext"/>
            </w:rPr>
            <w:t>&lt;Name&gt;</w:t>
          </w:r>
        </w:p>
      </w:docPartBody>
    </w:docPart>
    <w:docPart>
      <w:docPartPr>
        <w:name w:val="55BA82B7E9E14E27BFEC0441DEBEB8E9"/>
        <w:category>
          <w:name w:val="Allgemein"/>
          <w:gallery w:val="placeholder"/>
        </w:category>
        <w:types>
          <w:type w:val="bbPlcHdr"/>
        </w:types>
        <w:behaviors>
          <w:behavior w:val="content"/>
        </w:behaviors>
        <w:guid w:val="{5550526C-FD48-4CAF-AD80-54A55568D118}"/>
      </w:docPartPr>
      <w:docPartBody>
        <w:p w:rsidR="00043B13" w:rsidRDefault="00E90979" w:rsidP="00E90979">
          <w:pPr>
            <w:pStyle w:val="55BA82B7E9E14E27BFEC0441DEBEB8E9"/>
          </w:pPr>
          <w:r>
            <w:rPr>
              <w:rStyle w:val="Platzhaltertext"/>
            </w:rPr>
            <w:t>&lt;</w:t>
          </w:r>
          <w:r w:rsidRPr="00996407">
            <w:rPr>
              <w:rStyle w:val="Platzhaltertext"/>
            </w:rPr>
            <w:t>Adresse</w:t>
          </w:r>
          <w:r>
            <w:rPr>
              <w:rStyle w:val="Platzhaltertext"/>
            </w:rPr>
            <w:t>&gt;</w:t>
          </w:r>
        </w:p>
      </w:docPartBody>
    </w:docPart>
    <w:docPart>
      <w:docPartPr>
        <w:name w:val="FD2515E8C424421FB852F45B94C6926A"/>
        <w:category>
          <w:name w:val="Allgemein"/>
          <w:gallery w:val="placeholder"/>
        </w:category>
        <w:types>
          <w:type w:val="bbPlcHdr"/>
        </w:types>
        <w:behaviors>
          <w:behavior w:val="content"/>
        </w:behaviors>
        <w:guid w:val="{0D6990D0-B39D-467D-8069-0FE867F3C825}"/>
      </w:docPartPr>
      <w:docPartBody>
        <w:p w:rsidR="00043B13" w:rsidRDefault="00E90979" w:rsidP="00E90979">
          <w:pPr>
            <w:pStyle w:val="FD2515E8C424421FB852F45B94C6926A"/>
          </w:pPr>
          <w:r>
            <w:rPr>
              <w:rStyle w:val="Platzhaltertext"/>
            </w:rPr>
            <w:t xml:space="preserve">     </w:t>
          </w:r>
        </w:p>
      </w:docPartBody>
    </w:docPart>
    <w:docPart>
      <w:docPartPr>
        <w:name w:val="A0497E0E71DF44EFB700D433A943AB14"/>
        <w:category>
          <w:name w:val="Allgemein"/>
          <w:gallery w:val="placeholder"/>
        </w:category>
        <w:types>
          <w:type w:val="bbPlcHdr"/>
        </w:types>
        <w:behaviors>
          <w:behavior w:val="content"/>
        </w:behaviors>
        <w:guid w:val="{E2559B53-3F21-48C3-8137-C20A8DFA5D57}"/>
      </w:docPartPr>
      <w:docPartBody>
        <w:p w:rsidR="00043B13" w:rsidRDefault="00E90979" w:rsidP="00E90979">
          <w:pPr>
            <w:pStyle w:val="A0497E0E71DF44EFB700D433A943AB14"/>
          </w:pPr>
          <w:r>
            <w:rPr>
              <w:rStyle w:val="Platzhaltertext"/>
            </w:rPr>
            <w:t xml:space="preserve">     </w:t>
          </w:r>
        </w:p>
      </w:docPartBody>
    </w:docPart>
    <w:docPart>
      <w:docPartPr>
        <w:name w:val="241F5DDFB9EB4482B64ECB29B764B130"/>
        <w:category>
          <w:name w:val="Allgemein"/>
          <w:gallery w:val="placeholder"/>
        </w:category>
        <w:types>
          <w:type w:val="bbPlcHdr"/>
        </w:types>
        <w:behaviors>
          <w:behavior w:val="content"/>
        </w:behaviors>
        <w:guid w:val="{93682390-2FE9-45D3-918D-F6C155EFA29E}"/>
      </w:docPartPr>
      <w:docPartBody>
        <w:p w:rsidR="00043B13" w:rsidRDefault="00E90979" w:rsidP="00E90979">
          <w:pPr>
            <w:pStyle w:val="241F5DDFB9EB4482B64ECB29B764B130"/>
          </w:pPr>
          <w:r>
            <w:rPr>
              <w:rStyle w:val="Platzhaltertext"/>
            </w:rPr>
            <w:t xml:space="preserve">     </w:t>
          </w:r>
        </w:p>
      </w:docPartBody>
    </w:docPart>
    <w:docPart>
      <w:docPartPr>
        <w:name w:val="4ECEF3978D784F0890882DE38BF0C71A"/>
        <w:category>
          <w:name w:val="Allgemein"/>
          <w:gallery w:val="placeholder"/>
        </w:category>
        <w:types>
          <w:type w:val="bbPlcHdr"/>
        </w:types>
        <w:behaviors>
          <w:behavior w:val="content"/>
        </w:behaviors>
        <w:guid w:val="{0EFDD80B-8B29-4790-AAF0-E654F1364130}"/>
      </w:docPartPr>
      <w:docPartBody>
        <w:p w:rsidR="00043B13" w:rsidRDefault="00E90979" w:rsidP="00E90979">
          <w:pPr>
            <w:pStyle w:val="4ECEF3978D784F0890882DE38BF0C71A"/>
          </w:pPr>
          <w:r>
            <w:rPr>
              <w:rStyle w:val="Platzhaltertext"/>
            </w:rPr>
            <w:t xml:space="preserve">     </w:t>
          </w:r>
        </w:p>
      </w:docPartBody>
    </w:docPart>
    <w:docPart>
      <w:docPartPr>
        <w:name w:val="17D1F72827E4461EA32BA2998A53E2D7"/>
        <w:category>
          <w:name w:val="Allgemein"/>
          <w:gallery w:val="placeholder"/>
        </w:category>
        <w:types>
          <w:type w:val="bbPlcHdr"/>
        </w:types>
        <w:behaviors>
          <w:behavior w:val="content"/>
        </w:behaviors>
        <w:guid w:val="{957AFF9F-FDD0-4272-AEE1-56CE7BFC5F9B}"/>
      </w:docPartPr>
      <w:docPartBody>
        <w:p w:rsidR="00043B13" w:rsidRDefault="00E90979" w:rsidP="00E90979">
          <w:pPr>
            <w:pStyle w:val="17D1F72827E4461EA32BA2998A53E2D7"/>
          </w:pPr>
          <w:r>
            <w:rPr>
              <w:rStyle w:val="Platzhaltertext"/>
            </w:rPr>
            <w:t xml:space="preserve">     </w:t>
          </w:r>
        </w:p>
      </w:docPartBody>
    </w:docPart>
    <w:docPart>
      <w:docPartPr>
        <w:name w:val="56FFFD84772844D99E8CAF1131C171AA"/>
        <w:category>
          <w:name w:val="Allgemein"/>
          <w:gallery w:val="placeholder"/>
        </w:category>
        <w:types>
          <w:type w:val="bbPlcHdr"/>
        </w:types>
        <w:behaviors>
          <w:behavior w:val="content"/>
        </w:behaviors>
        <w:guid w:val="{742A33B2-D955-488A-91AD-42CF0762F89F}"/>
      </w:docPartPr>
      <w:docPartBody>
        <w:p w:rsidR="00043B13" w:rsidRDefault="00E90979" w:rsidP="00E90979">
          <w:pPr>
            <w:pStyle w:val="56FFFD84772844D99E8CAF1131C171AA"/>
          </w:pPr>
          <w:r>
            <w:rPr>
              <w:rStyle w:val="Platzhaltertext"/>
            </w:rPr>
            <w:t xml:space="preserve">     </w:t>
          </w:r>
        </w:p>
      </w:docPartBody>
    </w:docPart>
    <w:docPart>
      <w:docPartPr>
        <w:name w:val="D81ACF0E793D4431BEEF0C159CA5F310"/>
        <w:category>
          <w:name w:val="Allgemein"/>
          <w:gallery w:val="placeholder"/>
        </w:category>
        <w:types>
          <w:type w:val="bbPlcHdr"/>
        </w:types>
        <w:behaviors>
          <w:behavior w:val="content"/>
        </w:behaviors>
        <w:guid w:val="{44FC4AD3-51AE-4B21-BFDD-EACE5E75F385}"/>
      </w:docPartPr>
      <w:docPartBody>
        <w:p w:rsidR="00043B13" w:rsidRDefault="00E90979" w:rsidP="00E90979">
          <w:pPr>
            <w:pStyle w:val="D81ACF0E793D4431BEEF0C159CA5F310"/>
          </w:pPr>
          <w:r>
            <w:rPr>
              <w:rStyle w:val="Platzhaltertext"/>
            </w:rPr>
            <w:t xml:space="preserve">     </w:t>
          </w:r>
        </w:p>
      </w:docPartBody>
    </w:docPart>
    <w:docPart>
      <w:docPartPr>
        <w:name w:val="825304AF716245999A67DD9D181188B2"/>
        <w:category>
          <w:name w:val="Allgemein"/>
          <w:gallery w:val="placeholder"/>
        </w:category>
        <w:types>
          <w:type w:val="bbPlcHdr"/>
        </w:types>
        <w:behaviors>
          <w:behavior w:val="content"/>
        </w:behaviors>
        <w:guid w:val="{E44775A8-6275-4004-B5F3-1CEDFAC9126B}"/>
      </w:docPartPr>
      <w:docPartBody>
        <w:p w:rsidR="00043B13" w:rsidRDefault="00E90979" w:rsidP="00E90979">
          <w:pPr>
            <w:pStyle w:val="825304AF716245999A67DD9D181188B2"/>
          </w:pPr>
          <w:r>
            <w:rPr>
              <w:rStyle w:val="Platzhaltertext"/>
            </w:rPr>
            <w:t xml:space="preserve">     </w:t>
          </w:r>
        </w:p>
      </w:docPartBody>
    </w:docPart>
    <w:docPart>
      <w:docPartPr>
        <w:name w:val="7AD9D1E2EE1541C0956E471436B64E52"/>
        <w:category>
          <w:name w:val="Allgemein"/>
          <w:gallery w:val="placeholder"/>
        </w:category>
        <w:types>
          <w:type w:val="bbPlcHdr"/>
        </w:types>
        <w:behaviors>
          <w:behavior w:val="content"/>
        </w:behaviors>
        <w:guid w:val="{A7B3E414-B881-48DD-A0D3-0F86419B9629}"/>
      </w:docPartPr>
      <w:docPartBody>
        <w:p w:rsidR="00043B13" w:rsidRDefault="00E90979" w:rsidP="00E90979">
          <w:pPr>
            <w:pStyle w:val="7AD9D1E2EE1541C0956E471436B64E52"/>
          </w:pPr>
          <w:r>
            <w:rPr>
              <w:rStyle w:val="Platzhaltertext"/>
            </w:rPr>
            <w:t xml:space="preserve">     </w:t>
          </w:r>
        </w:p>
      </w:docPartBody>
    </w:docPart>
    <w:docPart>
      <w:docPartPr>
        <w:name w:val="CA42CA7978AD4C77BCF41A536DEF909E"/>
        <w:category>
          <w:name w:val="Allgemein"/>
          <w:gallery w:val="placeholder"/>
        </w:category>
        <w:types>
          <w:type w:val="bbPlcHdr"/>
        </w:types>
        <w:behaviors>
          <w:behavior w:val="content"/>
        </w:behaviors>
        <w:guid w:val="{DA82AEE6-EAD2-445C-8CBD-B4F6CE57C867}"/>
      </w:docPartPr>
      <w:docPartBody>
        <w:p w:rsidR="00043B13" w:rsidRDefault="00E90979" w:rsidP="00E90979">
          <w:pPr>
            <w:pStyle w:val="CA42CA7978AD4C77BCF41A536DEF909E"/>
          </w:pPr>
          <w:r>
            <w:rPr>
              <w:rStyle w:val="Platzhaltertext"/>
            </w:rPr>
            <w:t xml:space="preserve">     </w:t>
          </w:r>
        </w:p>
      </w:docPartBody>
    </w:docPart>
    <w:docPart>
      <w:docPartPr>
        <w:name w:val="74BA0725594F41B0A2484E6B65BA171C"/>
        <w:category>
          <w:name w:val="Allgemein"/>
          <w:gallery w:val="placeholder"/>
        </w:category>
        <w:types>
          <w:type w:val="bbPlcHdr"/>
        </w:types>
        <w:behaviors>
          <w:behavior w:val="content"/>
        </w:behaviors>
        <w:guid w:val="{B3638551-31DF-4FA0-B915-72BB575DC269}"/>
      </w:docPartPr>
      <w:docPartBody>
        <w:p w:rsidR="00043B13" w:rsidRDefault="00E90979" w:rsidP="00E90979">
          <w:pPr>
            <w:pStyle w:val="74BA0725594F41B0A2484E6B65BA171C"/>
          </w:pPr>
          <w:r>
            <w:rPr>
              <w:rStyle w:val="Platzhaltertext"/>
            </w:rPr>
            <w:t xml:space="preserve">     </w:t>
          </w:r>
        </w:p>
      </w:docPartBody>
    </w:docPart>
    <w:docPart>
      <w:docPartPr>
        <w:name w:val="9A73562C6C454CB69ED193218970BDEA"/>
        <w:category>
          <w:name w:val="Allgemein"/>
          <w:gallery w:val="placeholder"/>
        </w:category>
        <w:types>
          <w:type w:val="bbPlcHdr"/>
        </w:types>
        <w:behaviors>
          <w:behavior w:val="content"/>
        </w:behaviors>
        <w:guid w:val="{BCD7B558-9E16-46CB-885A-9FBB34F5A7D6}"/>
      </w:docPartPr>
      <w:docPartBody>
        <w:p w:rsidR="00043B13" w:rsidRDefault="00E90979" w:rsidP="00E90979">
          <w:pPr>
            <w:pStyle w:val="9A73562C6C454CB69ED193218970BDEA"/>
          </w:pPr>
          <w:r>
            <w:rPr>
              <w:rStyle w:val="Platzhaltertext"/>
            </w:rPr>
            <w:t xml:space="preserve">     </w:t>
          </w:r>
        </w:p>
      </w:docPartBody>
    </w:docPart>
    <w:docPart>
      <w:docPartPr>
        <w:name w:val="1F7E9866E6494540AB8FDD9A1EDC52BF"/>
        <w:category>
          <w:name w:val="Allgemein"/>
          <w:gallery w:val="placeholder"/>
        </w:category>
        <w:types>
          <w:type w:val="bbPlcHdr"/>
        </w:types>
        <w:behaviors>
          <w:behavior w:val="content"/>
        </w:behaviors>
        <w:guid w:val="{7736FA81-B47C-4EE9-B88D-7B7DD2700546}"/>
      </w:docPartPr>
      <w:docPartBody>
        <w:p w:rsidR="00043B13" w:rsidRDefault="00E90979" w:rsidP="00E90979">
          <w:pPr>
            <w:pStyle w:val="1F7E9866E6494540AB8FDD9A1EDC52BF"/>
          </w:pPr>
          <w:r>
            <w:rPr>
              <w:rStyle w:val="Platzhaltertext"/>
            </w:rPr>
            <w:t xml:space="preserve">     </w:t>
          </w:r>
        </w:p>
      </w:docPartBody>
    </w:docPart>
    <w:docPart>
      <w:docPartPr>
        <w:name w:val="E40C451F0AC54A7F85CDE5E21E2FFFB1"/>
        <w:category>
          <w:name w:val="Allgemein"/>
          <w:gallery w:val="placeholder"/>
        </w:category>
        <w:types>
          <w:type w:val="bbPlcHdr"/>
        </w:types>
        <w:behaviors>
          <w:behavior w:val="content"/>
        </w:behaviors>
        <w:guid w:val="{72CF332B-1730-4921-A159-EEBA69052630}"/>
      </w:docPartPr>
      <w:docPartBody>
        <w:p w:rsidR="00043B13" w:rsidRDefault="00E90979" w:rsidP="00E90979">
          <w:pPr>
            <w:pStyle w:val="E40C451F0AC54A7F85CDE5E21E2FFFB1"/>
          </w:pPr>
          <w:r>
            <w:rPr>
              <w:rStyle w:val="Platzhaltertext"/>
            </w:rPr>
            <w:t xml:space="preserve">     </w:t>
          </w:r>
        </w:p>
      </w:docPartBody>
    </w:docPart>
    <w:docPart>
      <w:docPartPr>
        <w:name w:val="8E199EF628C44A7592F25B013CD726B2"/>
        <w:category>
          <w:name w:val="Allgemein"/>
          <w:gallery w:val="placeholder"/>
        </w:category>
        <w:types>
          <w:type w:val="bbPlcHdr"/>
        </w:types>
        <w:behaviors>
          <w:behavior w:val="content"/>
        </w:behaviors>
        <w:guid w:val="{FE597E91-618F-4C31-B68C-44B60BE60F0A}"/>
      </w:docPartPr>
      <w:docPartBody>
        <w:p w:rsidR="00043B13" w:rsidRDefault="00E90979" w:rsidP="00E90979">
          <w:pPr>
            <w:pStyle w:val="8E199EF628C44A7592F25B013CD726B2"/>
          </w:pPr>
          <w:r>
            <w:rPr>
              <w:rStyle w:val="Platzhaltertext"/>
            </w:rPr>
            <w:t xml:space="preserve">     </w:t>
          </w:r>
        </w:p>
      </w:docPartBody>
    </w:docPart>
    <w:docPart>
      <w:docPartPr>
        <w:name w:val="0436C1008919413A891757118D2C0B8E"/>
        <w:category>
          <w:name w:val="Allgemein"/>
          <w:gallery w:val="placeholder"/>
        </w:category>
        <w:types>
          <w:type w:val="bbPlcHdr"/>
        </w:types>
        <w:behaviors>
          <w:behavior w:val="content"/>
        </w:behaviors>
        <w:guid w:val="{0D92B6DB-297D-4A04-92C4-B57F69664F9E}"/>
      </w:docPartPr>
      <w:docPartBody>
        <w:p w:rsidR="00043B13" w:rsidRDefault="00E90979" w:rsidP="00E90979">
          <w:pPr>
            <w:pStyle w:val="0436C1008919413A891757118D2C0B8E"/>
          </w:pPr>
          <w:r>
            <w:rPr>
              <w:rStyle w:val="Platzhaltertext"/>
            </w:rPr>
            <w:t xml:space="preserve">     </w:t>
          </w:r>
        </w:p>
      </w:docPartBody>
    </w:docPart>
    <w:docPart>
      <w:docPartPr>
        <w:name w:val="0E5D103A587340E5861744C87C59ADB1"/>
        <w:category>
          <w:name w:val="Allgemein"/>
          <w:gallery w:val="placeholder"/>
        </w:category>
        <w:types>
          <w:type w:val="bbPlcHdr"/>
        </w:types>
        <w:behaviors>
          <w:behavior w:val="content"/>
        </w:behaviors>
        <w:guid w:val="{13BC52E3-641F-46F9-8B04-4ED0A010DBD5}"/>
      </w:docPartPr>
      <w:docPartBody>
        <w:p w:rsidR="00043B13" w:rsidRDefault="00E90979" w:rsidP="00E90979">
          <w:pPr>
            <w:pStyle w:val="0E5D103A587340E5861744C87C59ADB1"/>
          </w:pPr>
          <w:r>
            <w:rPr>
              <w:rStyle w:val="Platzhaltertext"/>
            </w:rPr>
            <w:t xml:space="preserve">     </w:t>
          </w:r>
        </w:p>
      </w:docPartBody>
    </w:docPart>
    <w:docPart>
      <w:docPartPr>
        <w:name w:val="000C22521F3D43D78511E0A5EDA6399B"/>
        <w:category>
          <w:name w:val="Allgemein"/>
          <w:gallery w:val="placeholder"/>
        </w:category>
        <w:types>
          <w:type w:val="bbPlcHdr"/>
        </w:types>
        <w:behaviors>
          <w:behavior w:val="content"/>
        </w:behaviors>
        <w:guid w:val="{D3776E81-D809-433D-81B2-B80FE31D51BC}"/>
      </w:docPartPr>
      <w:docPartBody>
        <w:p w:rsidR="00043B13" w:rsidRDefault="00E90979" w:rsidP="00E90979">
          <w:pPr>
            <w:pStyle w:val="000C22521F3D43D78511E0A5EDA6399B"/>
          </w:pPr>
          <w:r>
            <w:rPr>
              <w:rStyle w:val="Platzhaltertext"/>
            </w:rPr>
            <w:t xml:space="preserve">     </w:t>
          </w:r>
        </w:p>
      </w:docPartBody>
    </w:docPart>
    <w:docPart>
      <w:docPartPr>
        <w:name w:val="67269909724E436F910DD35F5198D623"/>
        <w:category>
          <w:name w:val="Allgemein"/>
          <w:gallery w:val="placeholder"/>
        </w:category>
        <w:types>
          <w:type w:val="bbPlcHdr"/>
        </w:types>
        <w:behaviors>
          <w:behavior w:val="content"/>
        </w:behaviors>
        <w:guid w:val="{C8CD0EB0-E883-403D-B756-3EEA00A4CC8B}"/>
      </w:docPartPr>
      <w:docPartBody>
        <w:p w:rsidR="00043B13" w:rsidRDefault="00E90979" w:rsidP="00E90979">
          <w:pPr>
            <w:pStyle w:val="67269909724E436F910DD35F5198D623"/>
          </w:pPr>
          <w:r>
            <w:rPr>
              <w:rStyle w:val="Platzhaltertext"/>
            </w:rPr>
            <w:t xml:space="preserve">     </w:t>
          </w:r>
        </w:p>
      </w:docPartBody>
    </w:docPart>
    <w:docPart>
      <w:docPartPr>
        <w:name w:val="D97BA26751C94BB1A7B705211EE466DF"/>
        <w:category>
          <w:name w:val="Allgemein"/>
          <w:gallery w:val="placeholder"/>
        </w:category>
        <w:types>
          <w:type w:val="bbPlcHdr"/>
        </w:types>
        <w:behaviors>
          <w:behavior w:val="content"/>
        </w:behaviors>
        <w:guid w:val="{045940B8-3E80-41F5-A825-1FEDABBFB02B}"/>
      </w:docPartPr>
      <w:docPartBody>
        <w:p w:rsidR="00043B13" w:rsidRDefault="00E90979" w:rsidP="00E90979">
          <w:pPr>
            <w:pStyle w:val="D97BA26751C94BB1A7B705211EE466DF"/>
          </w:pPr>
          <w:r>
            <w:rPr>
              <w:rStyle w:val="Platzhaltertext"/>
            </w:rPr>
            <w:t xml:space="preserve">     </w:t>
          </w:r>
        </w:p>
      </w:docPartBody>
    </w:docPart>
    <w:docPart>
      <w:docPartPr>
        <w:name w:val="36583D3A1465443CBB30A538C724CC7C"/>
        <w:category>
          <w:name w:val="Allgemein"/>
          <w:gallery w:val="placeholder"/>
        </w:category>
        <w:types>
          <w:type w:val="bbPlcHdr"/>
        </w:types>
        <w:behaviors>
          <w:behavior w:val="content"/>
        </w:behaviors>
        <w:guid w:val="{6CD7A674-7713-4BC8-94BF-8ABE24E1505B}"/>
      </w:docPartPr>
      <w:docPartBody>
        <w:p w:rsidR="00043B13" w:rsidRDefault="00E90979" w:rsidP="00E90979">
          <w:pPr>
            <w:pStyle w:val="36583D3A1465443CBB30A538C724CC7C"/>
          </w:pPr>
          <w:r>
            <w:rPr>
              <w:rStyle w:val="Platzhaltertext"/>
            </w:rPr>
            <w:t xml:space="preserve">     </w:t>
          </w:r>
        </w:p>
      </w:docPartBody>
    </w:docPart>
    <w:docPart>
      <w:docPartPr>
        <w:name w:val="3F091B42FCF04C9E8745868A22A7DD81"/>
        <w:category>
          <w:name w:val="Allgemein"/>
          <w:gallery w:val="placeholder"/>
        </w:category>
        <w:types>
          <w:type w:val="bbPlcHdr"/>
        </w:types>
        <w:behaviors>
          <w:behavior w:val="content"/>
        </w:behaviors>
        <w:guid w:val="{82D0ABDC-D3C9-47CF-AA24-7CCE1004B634}"/>
      </w:docPartPr>
      <w:docPartBody>
        <w:p w:rsidR="00043B13" w:rsidRDefault="00E90979" w:rsidP="00E90979">
          <w:pPr>
            <w:pStyle w:val="3F091B42FCF04C9E8745868A22A7DD81"/>
          </w:pPr>
          <w:r w:rsidRPr="00630406">
            <w:rPr>
              <w:rStyle w:val="Platzhaltertext"/>
            </w:rPr>
            <w:t>&lt;Name&gt;</w:t>
          </w:r>
        </w:p>
      </w:docPartBody>
    </w:docPart>
    <w:docPart>
      <w:docPartPr>
        <w:name w:val="97C77AE974C949F4B34780BF537038EE"/>
        <w:category>
          <w:name w:val="Allgemein"/>
          <w:gallery w:val="placeholder"/>
        </w:category>
        <w:types>
          <w:type w:val="bbPlcHdr"/>
        </w:types>
        <w:behaviors>
          <w:behavior w:val="content"/>
        </w:behaviors>
        <w:guid w:val="{0251FC09-C7CB-4EF0-A076-EF9005AED60F}"/>
      </w:docPartPr>
      <w:docPartBody>
        <w:p w:rsidR="00043B13" w:rsidRDefault="00E90979" w:rsidP="00E90979">
          <w:pPr>
            <w:pStyle w:val="97C77AE974C949F4B34780BF537038EE"/>
          </w:pPr>
          <w:r>
            <w:rPr>
              <w:rStyle w:val="Platzhaltertext"/>
            </w:rPr>
            <w:t>&lt;</w:t>
          </w:r>
          <w:r w:rsidRPr="00996407">
            <w:rPr>
              <w:rStyle w:val="Platzhaltertext"/>
            </w:rPr>
            <w:t>Adresse</w:t>
          </w:r>
          <w:r>
            <w:rPr>
              <w:rStyle w:val="Platzhaltertext"/>
            </w:rPr>
            <w:t>&gt;</w:t>
          </w:r>
        </w:p>
      </w:docPartBody>
    </w:docPart>
    <w:docPart>
      <w:docPartPr>
        <w:name w:val="F83065E233A8459EA76D8A22007C4D8A"/>
        <w:category>
          <w:name w:val="Allgemein"/>
          <w:gallery w:val="placeholder"/>
        </w:category>
        <w:types>
          <w:type w:val="bbPlcHdr"/>
        </w:types>
        <w:behaviors>
          <w:behavior w:val="content"/>
        </w:behaviors>
        <w:guid w:val="{2DA85853-2824-409B-84C6-D92D9F179025}"/>
      </w:docPartPr>
      <w:docPartBody>
        <w:p w:rsidR="00043B13" w:rsidRDefault="00E90979" w:rsidP="00E90979">
          <w:pPr>
            <w:pStyle w:val="F83065E233A8459EA76D8A22007C4D8A"/>
          </w:pPr>
          <w:r>
            <w:rPr>
              <w:rStyle w:val="Platzhaltertext"/>
            </w:rPr>
            <w:t xml:space="preserve">          </w:t>
          </w:r>
        </w:p>
      </w:docPartBody>
    </w:docPart>
    <w:docPart>
      <w:docPartPr>
        <w:name w:val="8DFC348B75BE4C0E999F0D63538A9030"/>
        <w:category>
          <w:name w:val="Allgemein"/>
          <w:gallery w:val="placeholder"/>
        </w:category>
        <w:types>
          <w:type w:val="bbPlcHdr"/>
        </w:types>
        <w:behaviors>
          <w:behavior w:val="content"/>
        </w:behaviors>
        <w:guid w:val="{23640D35-F43F-4DBE-8500-6AB89C81E36F}"/>
      </w:docPartPr>
      <w:docPartBody>
        <w:p w:rsidR="00043B13" w:rsidRDefault="00E90979" w:rsidP="00E90979">
          <w:pPr>
            <w:pStyle w:val="8DFC348B75BE4C0E999F0D63538A9030"/>
          </w:pPr>
          <w:r>
            <w:rPr>
              <w:rStyle w:val="Platzhaltertext"/>
            </w:rPr>
            <w:t xml:space="preserve">          </w:t>
          </w:r>
        </w:p>
      </w:docPartBody>
    </w:docPart>
    <w:docPart>
      <w:docPartPr>
        <w:name w:val="F6D021DF4DF543D698E6AF2AC7C14263"/>
        <w:category>
          <w:name w:val="Allgemein"/>
          <w:gallery w:val="placeholder"/>
        </w:category>
        <w:types>
          <w:type w:val="bbPlcHdr"/>
        </w:types>
        <w:behaviors>
          <w:behavior w:val="content"/>
        </w:behaviors>
        <w:guid w:val="{CF183D0A-94DA-4810-BF0F-3C8250A79749}"/>
      </w:docPartPr>
      <w:docPartBody>
        <w:p w:rsidR="00043B13" w:rsidRDefault="00E90979" w:rsidP="00E90979">
          <w:pPr>
            <w:pStyle w:val="F6D021DF4DF543D698E6AF2AC7C14263"/>
          </w:pPr>
          <w:r>
            <w:rPr>
              <w:rStyle w:val="Platzhaltertext"/>
            </w:rPr>
            <w:t xml:space="preserve">     </w:t>
          </w:r>
        </w:p>
      </w:docPartBody>
    </w:docPart>
    <w:docPart>
      <w:docPartPr>
        <w:name w:val="EC0B2914176642799F529BB7A35172E1"/>
        <w:category>
          <w:name w:val="Allgemein"/>
          <w:gallery w:val="placeholder"/>
        </w:category>
        <w:types>
          <w:type w:val="bbPlcHdr"/>
        </w:types>
        <w:behaviors>
          <w:behavior w:val="content"/>
        </w:behaviors>
        <w:guid w:val="{DFC50E6C-7669-44DF-9E98-9B31F5D1A061}"/>
      </w:docPartPr>
      <w:docPartBody>
        <w:p w:rsidR="00043B13" w:rsidRDefault="00E90979" w:rsidP="00E90979">
          <w:pPr>
            <w:pStyle w:val="EC0B2914176642799F529BB7A35172E1"/>
          </w:pPr>
          <w:r>
            <w:rPr>
              <w:rStyle w:val="Platzhaltertext"/>
            </w:rPr>
            <w:t>&lt;Name&gt;</w:t>
          </w:r>
        </w:p>
      </w:docPartBody>
    </w:docPart>
    <w:docPart>
      <w:docPartPr>
        <w:name w:val="0321BB4C7371467E94973764120EE08F"/>
        <w:category>
          <w:name w:val="Allgemein"/>
          <w:gallery w:val="placeholder"/>
        </w:category>
        <w:types>
          <w:type w:val="bbPlcHdr"/>
        </w:types>
        <w:behaviors>
          <w:behavior w:val="content"/>
        </w:behaviors>
        <w:guid w:val="{73D25651-2B25-4305-A62F-9305D3F781D3}"/>
      </w:docPartPr>
      <w:docPartBody>
        <w:p w:rsidR="00043B13" w:rsidRDefault="00E90979" w:rsidP="00E90979">
          <w:pPr>
            <w:pStyle w:val="0321BB4C7371467E94973764120EE08F"/>
          </w:pPr>
          <w:r>
            <w:rPr>
              <w:rStyle w:val="Platzhaltertext"/>
            </w:rPr>
            <w:t>&lt;Funktion&gt;</w:t>
          </w:r>
        </w:p>
      </w:docPartBody>
    </w:docPart>
    <w:docPart>
      <w:docPartPr>
        <w:name w:val="52D882F32BEA4338AC06C1E8AE8AA973"/>
        <w:category>
          <w:name w:val="Allgemein"/>
          <w:gallery w:val="placeholder"/>
        </w:category>
        <w:types>
          <w:type w:val="bbPlcHdr"/>
        </w:types>
        <w:behaviors>
          <w:behavior w:val="content"/>
        </w:behaviors>
        <w:guid w:val="{2867E6AA-E145-4EE3-832A-C8FFC8FDFECA}"/>
      </w:docPartPr>
      <w:docPartBody>
        <w:p w:rsidR="00043B13" w:rsidRDefault="00E90979" w:rsidP="00E90979">
          <w:pPr>
            <w:pStyle w:val="52D882F32BEA4338AC06C1E8AE8AA973"/>
          </w:pPr>
          <w:r>
            <w:rPr>
              <w:rStyle w:val="Platzhaltertext"/>
            </w:rPr>
            <w:t>&lt;Name&gt;</w:t>
          </w:r>
        </w:p>
      </w:docPartBody>
    </w:docPart>
    <w:docPart>
      <w:docPartPr>
        <w:name w:val="441FEC8435B54A65A44937AF2AC8950E"/>
        <w:category>
          <w:name w:val="Allgemein"/>
          <w:gallery w:val="placeholder"/>
        </w:category>
        <w:types>
          <w:type w:val="bbPlcHdr"/>
        </w:types>
        <w:behaviors>
          <w:behavior w:val="content"/>
        </w:behaviors>
        <w:guid w:val="{50DAAFFA-62E5-4030-9D1F-45F422ACECF5}"/>
      </w:docPartPr>
      <w:docPartBody>
        <w:p w:rsidR="00043B13" w:rsidRDefault="00E90979" w:rsidP="00E90979">
          <w:pPr>
            <w:pStyle w:val="441FEC8435B54A65A44937AF2AC8950E"/>
          </w:pPr>
          <w:r>
            <w:rPr>
              <w:rStyle w:val="Platzhaltertext"/>
            </w:rPr>
            <w:t>&lt;Funktion&gt;</w:t>
          </w:r>
        </w:p>
      </w:docPartBody>
    </w:docPart>
    <w:docPart>
      <w:docPartPr>
        <w:name w:val="2AB15CDAC38344B98FEF183B9DC45850"/>
        <w:category>
          <w:name w:val="Allgemein"/>
          <w:gallery w:val="placeholder"/>
        </w:category>
        <w:types>
          <w:type w:val="bbPlcHdr"/>
        </w:types>
        <w:behaviors>
          <w:behavior w:val="content"/>
        </w:behaviors>
        <w:guid w:val="{7A070957-7272-4E97-B64E-A43BB0AC5143}"/>
      </w:docPartPr>
      <w:docPartBody>
        <w:p w:rsidR="00043B13" w:rsidRDefault="00D072CC" w:rsidP="00D072CC">
          <w:pPr>
            <w:pStyle w:val="2AB15CDAC38344B98FEF183B9DC45850"/>
          </w:pPr>
          <w:r>
            <w:rPr>
              <w:rStyle w:val="Platzhaltertext"/>
            </w:rPr>
            <w:t>&lt;Nr&gt;</w:t>
          </w:r>
        </w:p>
      </w:docPartBody>
    </w:docPart>
    <w:docPart>
      <w:docPartPr>
        <w:name w:val="9EFCA59A14DE40B8B8558AFD42D5433C"/>
        <w:category>
          <w:name w:val="Allgemein"/>
          <w:gallery w:val="placeholder"/>
        </w:category>
        <w:types>
          <w:type w:val="bbPlcHdr"/>
        </w:types>
        <w:behaviors>
          <w:behavior w:val="content"/>
        </w:behaviors>
        <w:guid w:val="{D2F57C26-5E6D-4A40-A713-B14B96CADAEF}"/>
      </w:docPartPr>
      <w:docPartBody>
        <w:p w:rsidR="00043B13" w:rsidRDefault="00E90979" w:rsidP="00E90979">
          <w:pPr>
            <w:pStyle w:val="9EFCA59A14DE40B8B8558AFD42D5433C"/>
          </w:pPr>
          <w:r w:rsidRPr="00630406">
            <w:rPr>
              <w:rStyle w:val="Platzhaltertext"/>
            </w:rPr>
            <w:t>&lt;Name&gt;</w:t>
          </w:r>
        </w:p>
      </w:docPartBody>
    </w:docPart>
    <w:docPart>
      <w:docPartPr>
        <w:name w:val="6250FE2DE5814E5498E4BEECAEE0C54D"/>
        <w:category>
          <w:name w:val="Allgemein"/>
          <w:gallery w:val="placeholder"/>
        </w:category>
        <w:types>
          <w:type w:val="bbPlcHdr"/>
        </w:types>
        <w:behaviors>
          <w:behavior w:val="content"/>
        </w:behaviors>
        <w:guid w:val="{43475682-B89F-4FB0-9E35-CF8FB0EBB713}"/>
      </w:docPartPr>
      <w:docPartBody>
        <w:p w:rsidR="00043B13" w:rsidRDefault="00E90979" w:rsidP="00E90979">
          <w:pPr>
            <w:pStyle w:val="6250FE2DE5814E5498E4BEECAEE0C54D"/>
          </w:pPr>
          <w:r>
            <w:rPr>
              <w:rStyle w:val="Platzhaltertext"/>
            </w:rPr>
            <w:t>&lt;</w:t>
          </w:r>
          <w:r w:rsidRPr="00996407">
            <w:rPr>
              <w:rStyle w:val="Platzhaltertext"/>
            </w:rPr>
            <w:t>Adresse</w:t>
          </w:r>
          <w:r>
            <w:rPr>
              <w:rStyle w:val="Platzhaltertext"/>
            </w:rPr>
            <w:t>&gt;</w:t>
          </w:r>
        </w:p>
      </w:docPartBody>
    </w:docPart>
    <w:docPart>
      <w:docPartPr>
        <w:name w:val="701095B71E414D6386300A490337461B"/>
        <w:category>
          <w:name w:val="Allgemein"/>
          <w:gallery w:val="placeholder"/>
        </w:category>
        <w:types>
          <w:type w:val="bbPlcHdr"/>
        </w:types>
        <w:behaviors>
          <w:behavior w:val="content"/>
        </w:behaviors>
        <w:guid w:val="{6222E26A-9BC3-485E-8465-725EC44B69E6}"/>
      </w:docPartPr>
      <w:docPartBody>
        <w:p w:rsidR="00043B13" w:rsidRDefault="00E90979" w:rsidP="00E90979">
          <w:pPr>
            <w:pStyle w:val="701095B71E414D6386300A490337461B"/>
          </w:pPr>
          <w:r>
            <w:rPr>
              <w:rStyle w:val="Platzhaltertext"/>
            </w:rPr>
            <w:t xml:space="preserve">     </w:t>
          </w:r>
        </w:p>
      </w:docPartBody>
    </w:docPart>
    <w:docPart>
      <w:docPartPr>
        <w:name w:val="7D913B77CF894C80906CB003159C0F84"/>
        <w:category>
          <w:name w:val="Allgemein"/>
          <w:gallery w:val="placeholder"/>
        </w:category>
        <w:types>
          <w:type w:val="bbPlcHdr"/>
        </w:types>
        <w:behaviors>
          <w:behavior w:val="content"/>
        </w:behaviors>
        <w:guid w:val="{16C5B6D0-712A-46CF-AFF9-153EA50679EA}"/>
      </w:docPartPr>
      <w:docPartBody>
        <w:p w:rsidR="00043B13" w:rsidRDefault="00E90979" w:rsidP="00E90979">
          <w:pPr>
            <w:pStyle w:val="7D913B77CF894C80906CB003159C0F84"/>
          </w:pPr>
          <w:r>
            <w:rPr>
              <w:rStyle w:val="Platzhaltertext"/>
            </w:rPr>
            <w:t xml:space="preserve">     </w:t>
          </w:r>
        </w:p>
      </w:docPartBody>
    </w:docPart>
    <w:docPart>
      <w:docPartPr>
        <w:name w:val="E940BF0FEAD549C6A991B18C447A4276"/>
        <w:category>
          <w:name w:val="Allgemein"/>
          <w:gallery w:val="placeholder"/>
        </w:category>
        <w:types>
          <w:type w:val="bbPlcHdr"/>
        </w:types>
        <w:behaviors>
          <w:behavior w:val="content"/>
        </w:behaviors>
        <w:guid w:val="{9B9D1777-960E-4722-BB6B-724C3C6308A8}"/>
      </w:docPartPr>
      <w:docPartBody>
        <w:p w:rsidR="00043B13" w:rsidRDefault="00E90979" w:rsidP="00E90979">
          <w:pPr>
            <w:pStyle w:val="E940BF0FEAD549C6A991B18C447A4276"/>
          </w:pPr>
          <w:r>
            <w:rPr>
              <w:rStyle w:val="Platzhaltertext"/>
            </w:rPr>
            <w:t xml:space="preserve">          </w:t>
          </w:r>
        </w:p>
      </w:docPartBody>
    </w:docPart>
    <w:docPart>
      <w:docPartPr>
        <w:name w:val="822B2D83246C41B6B94AC682F109B939"/>
        <w:category>
          <w:name w:val="Allgemein"/>
          <w:gallery w:val="placeholder"/>
        </w:category>
        <w:types>
          <w:type w:val="bbPlcHdr"/>
        </w:types>
        <w:behaviors>
          <w:behavior w:val="content"/>
        </w:behaviors>
        <w:guid w:val="{70E923B7-A104-46E5-AB26-25559989349F}"/>
      </w:docPartPr>
      <w:docPartBody>
        <w:p w:rsidR="00043B13" w:rsidRDefault="00E90979" w:rsidP="00E90979">
          <w:pPr>
            <w:pStyle w:val="822B2D83246C41B6B94AC682F109B939"/>
          </w:pPr>
          <w:r>
            <w:rPr>
              <w:rStyle w:val="Platzhaltertext"/>
            </w:rPr>
            <w:t xml:space="preserve">          </w:t>
          </w:r>
        </w:p>
      </w:docPartBody>
    </w:docPart>
    <w:docPart>
      <w:docPartPr>
        <w:name w:val="6EAAF526AC1E48A1BBAFDA7B1304298C"/>
        <w:category>
          <w:name w:val="Allgemein"/>
          <w:gallery w:val="placeholder"/>
        </w:category>
        <w:types>
          <w:type w:val="bbPlcHdr"/>
        </w:types>
        <w:behaviors>
          <w:behavior w:val="content"/>
        </w:behaviors>
        <w:guid w:val="{97F34572-62A1-411E-B265-CDDFC96EAB34}"/>
      </w:docPartPr>
      <w:docPartBody>
        <w:p w:rsidR="00043B13" w:rsidRDefault="00D072CC" w:rsidP="00D072CC">
          <w:pPr>
            <w:pStyle w:val="6EAAF526AC1E48A1BBAFDA7B1304298C"/>
          </w:pPr>
          <w:r>
            <w:rPr>
              <w:rStyle w:val="Platzhaltertext"/>
            </w:rPr>
            <w:t>&lt;Nr&gt;</w:t>
          </w:r>
        </w:p>
      </w:docPartBody>
    </w:docPart>
    <w:docPart>
      <w:docPartPr>
        <w:name w:val="E44C80DAB4404EA1B3988D1C59194D29"/>
        <w:category>
          <w:name w:val="Allgemein"/>
          <w:gallery w:val="placeholder"/>
        </w:category>
        <w:types>
          <w:type w:val="bbPlcHdr"/>
        </w:types>
        <w:behaviors>
          <w:behavior w:val="content"/>
        </w:behaviors>
        <w:guid w:val="{4A1A553E-3848-4164-9B4E-36733D85F3FF}"/>
      </w:docPartPr>
      <w:docPartBody>
        <w:p w:rsidR="00043B13" w:rsidRDefault="00E90979" w:rsidP="00E90979">
          <w:pPr>
            <w:pStyle w:val="E44C80DAB4404EA1B3988D1C59194D29"/>
          </w:pPr>
          <w:r w:rsidRPr="00630406">
            <w:rPr>
              <w:rStyle w:val="Platzhaltertext"/>
            </w:rPr>
            <w:t>&lt;Name&gt;</w:t>
          </w:r>
        </w:p>
      </w:docPartBody>
    </w:docPart>
    <w:docPart>
      <w:docPartPr>
        <w:name w:val="6F34566967874C5C83AA9BB5B5F78808"/>
        <w:category>
          <w:name w:val="Allgemein"/>
          <w:gallery w:val="placeholder"/>
        </w:category>
        <w:types>
          <w:type w:val="bbPlcHdr"/>
        </w:types>
        <w:behaviors>
          <w:behavior w:val="content"/>
        </w:behaviors>
        <w:guid w:val="{7FE0C558-BA10-48CF-9434-411EE563B927}"/>
      </w:docPartPr>
      <w:docPartBody>
        <w:p w:rsidR="00043B13" w:rsidRDefault="00E90979" w:rsidP="00E90979">
          <w:pPr>
            <w:pStyle w:val="6F34566967874C5C83AA9BB5B5F78808"/>
          </w:pPr>
          <w:r>
            <w:rPr>
              <w:rStyle w:val="Platzhaltertext"/>
            </w:rPr>
            <w:t>&lt;</w:t>
          </w:r>
          <w:r w:rsidRPr="00996407">
            <w:rPr>
              <w:rStyle w:val="Platzhaltertext"/>
            </w:rPr>
            <w:t>Adresse</w:t>
          </w:r>
          <w:r>
            <w:rPr>
              <w:rStyle w:val="Platzhaltertext"/>
            </w:rPr>
            <w:t>&gt;</w:t>
          </w:r>
        </w:p>
      </w:docPartBody>
    </w:docPart>
    <w:docPart>
      <w:docPartPr>
        <w:name w:val="84DF408CE76E4D58986D6910E3C35E27"/>
        <w:category>
          <w:name w:val="Allgemein"/>
          <w:gallery w:val="placeholder"/>
        </w:category>
        <w:types>
          <w:type w:val="bbPlcHdr"/>
        </w:types>
        <w:behaviors>
          <w:behavior w:val="content"/>
        </w:behaviors>
        <w:guid w:val="{6948DE7E-6D5A-44E6-9889-DB5838D71C81}"/>
      </w:docPartPr>
      <w:docPartBody>
        <w:p w:rsidR="00043B13" w:rsidRDefault="00E90979" w:rsidP="00E90979">
          <w:pPr>
            <w:pStyle w:val="84DF408CE76E4D58986D6910E3C35E27"/>
          </w:pPr>
          <w:r>
            <w:rPr>
              <w:rStyle w:val="Platzhaltertext"/>
            </w:rPr>
            <w:t xml:space="preserve">          </w:t>
          </w:r>
        </w:p>
      </w:docPartBody>
    </w:docPart>
    <w:docPart>
      <w:docPartPr>
        <w:name w:val="F214950337A3424D919BFD3289C0AEBA"/>
        <w:category>
          <w:name w:val="Allgemein"/>
          <w:gallery w:val="placeholder"/>
        </w:category>
        <w:types>
          <w:type w:val="bbPlcHdr"/>
        </w:types>
        <w:behaviors>
          <w:behavior w:val="content"/>
        </w:behaviors>
        <w:guid w:val="{0158B65E-186B-4026-88C0-CC20DE3C037E}"/>
      </w:docPartPr>
      <w:docPartBody>
        <w:p w:rsidR="00043B13" w:rsidRDefault="00E90979" w:rsidP="00E90979">
          <w:pPr>
            <w:pStyle w:val="F214950337A3424D919BFD3289C0AEBA"/>
          </w:pPr>
          <w:r>
            <w:rPr>
              <w:rStyle w:val="Platzhaltertext"/>
            </w:rPr>
            <w:t xml:space="preserve">          </w:t>
          </w:r>
        </w:p>
      </w:docPartBody>
    </w:docPart>
    <w:docPart>
      <w:docPartPr>
        <w:name w:val="060C7BF5A5DD4F03AF3F2C67C5BE9353"/>
        <w:category>
          <w:name w:val="Allgemein"/>
          <w:gallery w:val="placeholder"/>
        </w:category>
        <w:types>
          <w:type w:val="bbPlcHdr"/>
        </w:types>
        <w:behaviors>
          <w:behavior w:val="content"/>
        </w:behaviors>
        <w:guid w:val="{E0C98225-F809-41A5-8184-4C95824A43E4}"/>
      </w:docPartPr>
      <w:docPartBody>
        <w:p w:rsidR="00043B13" w:rsidRDefault="00D072CC" w:rsidP="00D072CC">
          <w:pPr>
            <w:pStyle w:val="060C7BF5A5DD4F03AF3F2C67C5BE9353"/>
          </w:pPr>
          <w:r>
            <w:rPr>
              <w:rStyle w:val="Platzhaltertext"/>
            </w:rPr>
            <w:t>&lt;Nr&gt;</w:t>
          </w:r>
        </w:p>
      </w:docPartBody>
    </w:docPart>
    <w:docPart>
      <w:docPartPr>
        <w:name w:val="96ED7161DE1841828775655555781DEC"/>
        <w:category>
          <w:name w:val="Allgemein"/>
          <w:gallery w:val="placeholder"/>
        </w:category>
        <w:types>
          <w:type w:val="bbPlcHdr"/>
        </w:types>
        <w:behaviors>
          <w:behavior w:val="content"/>
        </w:behaviors>
        <w:guid w:val="{97C79ED4-6314-48F9-B1AE-E1A3AE7A2603}"/>
      </w:docPartPr>
      <w:docPartBody>
        <w:p w:rsidR="00043B13" w:rsidRDefault="00E90979" w:rsidP="00E90979">
          <w:pPr>
            <w:pStyle w:val="96ED7161DE1841828775655555781DEC"/>
          </w:pPr>
          <w:r w:rsidRPr="00630406">
            <w:rPr>
              <w:rStyle w:val="Platzhaltertext"/>
            </w:rPr>
            <w:t>&lt;Name&gt;</w:t>
          </w:r>
        </w:p>
      </w:docPartBody>
    </w:docPart>
    <w:docPart>
      <w:docPartPr>
        <w:name w:val="EE20B4C49AA345468D37212745CB36AF"/>
        <w:category>
          <w:name w:val="Allgemein"/>
          <w:gallery w:val="placeholder"/>
        </w:category>
        <w:types>
          <w:type w:val="bbPlcHdr"/>
        </w:types>
        <w:behaviors>
          <w:behavior w:val="content"/>
        </w:behaviors>
        <w:guid w:val="{81F72406-C0DE-40E9-90F4-A884AE9C0E90}"/>
      </w:docPartPr>
      <w:docPartBody>
        <w:p w:rsidR="00043B13" w:rsidRDefault="00E90979" w:rsidP="00E90979">
          <w:pPr>
            <w:pStyle w:val="EE20B4C49AA345468D37212745CB36AF"/>
          </w:pPr>
          <w:r>
            <w:rPr>
              <w:rStyle w:val="Platzhaltertext"/>
            </w:rPr>
            <w:t xml:space="preserve">          </w:t>
          </w:r>
        </w:p>
      </w:docPartBody>
    </w:docPart>
    <w:docPart>
      <w:docPartPr>
        <w:name w:val="CF4B325836124096A391E087376592CC"/>
        <w:category>
          <w:name w:val="Allgemein"/>
          <w:gallery w:val="placeholder"/>
        </w:category>
        <w:types>
          <w:type w:val="bbPlcHdr"/>
        </w:types>
        <w:behaviors>
          <w:behavior w:val="content"/>
        </w:behaviors>
        <w:guid w:val="{CF9A158E-6E58-4EA8-B0A4-448876D680CC}"/>
      </w:docPartPr>
      <w:docPartBody>
        <w:p w:rsidR="00043B13" w:rsidRDefault="00E90979" w:rsidP="00E90979">
          <w:pPr>
            <w:pStyle w:val="CF4B325836124096A391E087376592CC"/>
          </w:pPr>
          <w:r>
            <w:rPr>
              <w:rStyle w:val="Platzhaltertext"/>
            </w:rPr>
            <w:t xml:space="preserve">          </w:t>
          </w:r>
        </w:p>
      </w:docPartBody>
    </w:docPart>
    <w:docPart>
      <w:docPartPr>
        <w:name w:val="0D99A1A8FAA74B548CEED8466CE60CC4"/>
        <w:category>
          <w:name w:val="Allgemein"/>
          <w:gallery w:val="placeholder"/>
        </w:category>
        <w:types>
          <w:type w:val="bbPlcHdr"/>
        </w:types>
        <w:behaviors>
          <w:behavior w:val="content"/>
        </w:behaviors>
        <w:guid w:val="{301A51DA-6C33-4536-81D5-44A5DEFAC0EC}"/>
      </w:docPartPr>
      <w:docPartBody>
        <w:p w:rsidR="00043B13" w:rsidRDefault="00D072CC" w:rsidP="00D072CC">
          <w:pPr>
            <w:pStyle w:val="0D99A1A8FAA74B548CEED8466CE60CC4"/>
          </w:pPr>
          <w:r>
            <w:rPr>
              <w:rStyle w:val="Platzhaltertext"/>
            </w:rPr>
            <w:t>&lt;Nr&gt;</w:t>
          </w:r>
        </w:p>
      </w:docPartBody>
    </w:docPart>
    <w:docPart>
      <w:docPartPr>
        <w:name w:val="3556B63746E340F7B22BF08845D80F48"/>
        <w:category>
          <w:name w:val="Allgemein"/>
          <w:gallery w:val="placeholder"/>
        </w:category>
        <w:types>
          <w:type w:val="bbPlcHdr"/>
        </w:types>
        <w:behaviors>
          <w:behavior w:val="content"/>
        </w:behaviors>
        <w:guid w:val="{1BFFF525-386B-44C3-8C3F-D234CB8CDA58}"/>
      </w:docPartPr>
      <w:docPartBody>
        <w:p w:rsidR="00043B13" w:rsidRDefault="00E90979" w:rsidP="00E90979">
          <w:pPr>
            <w:pStyle w:val="3556B63746E340F7B22BF08845D80F48"/>
          </w:pPr>
          <w:r>
            <w:rPr>
              <w:rStyle w:val="Platzhaltertext"/>
            </w:rPr>
            <w:t xml:space="preserve">     </w:t>
          </w:r>
        </w:p>
      </w:docPartBody>
    </w:docPart>
    <w:docPart>
      <w:docPartPr>
        <w:name w:val="48452FDBED28443EB01271DCAA40A230"/>
        <w:category>
          <w:name w:val="Allgemein"/>
          <w:gallery w:val="placeholder"/>
        </w:category>
        <w:types>
          <w:type w:val="bbPlcHdr"/>
        </w:types>
        <w:behaviors>
          <w:behavior w:val="content"/>
        </w:behaviors>
        <w:guid w:val="{61FD9BA0-5716-4114-A0AD-E38D64634B71}"/>
      </w:docPartPr>
      <w:docPartBody>
        <w:p w:rsidR="00043B13" w:rsidRDefault="00E90979" w:rsidP="00E90979">
          <w:pPr>
            <w:pStyle w:val="48452FDBED28443EB01271DCAA40A230"/>
          </w:pPr>
          <w:r>
            <w:rPr>
              <w:rStyle w:val="Platzhaltertext"/>
            </w:rPr>
            <w:t xml:space="preserve">     </w:t>
          </w:r>
        </w:p>
      </w:docPartBody>
    </w:docPart>
    <w:docPart>
      <w:docPartPr>
        <w:name w:val="55DCCE3C40C14A2FA99373013B9B730F"/>
        <w:category>
          <w:name w:val="Allgemein"/>
          <w:gallery w:val="placeholder"/>
        </w:category>
        <w:types>
          <w:type w:val="bbPlcHdr"/>
        </w:types>
        <w:behaviors>
          <w:behavior w:val="content"/>
        </w:behaviors>
        <w:guid w:val="{BC05761F-80EA-455C-BC65-7CBBF84541BE}"/>
      </w:docPartPr>
      <w:docPartBody>
        <w:p w:rsidR="00043B13" w:rsidRDefault="00E90979" w:rsidP="00E90979">
          <w:pPr>
            <w:pStyle w:val="55DCCE3C40C14A2FA99373013B9B730F"/>
          </w:pPr>
          <w:r>
            <w:rPr>
              <w:rStyle w:val="Platzhaltertext"/>
            </w:rPr>
            <w:t xml:space="preserve">     </w:t>
          </w:r>
        </w:p>
      </w:docPartBody>
    </w:docPart>
    <w:docPart>
      <w:docPartPr>
        <w:name w:val="A61204C6EFA44C27BBE1AB8065BF651A"/>
        <w:category>
          <w:name w:val="Allgemein"/>
          <w:gallery w:val="placeholder"/>
        </w:category>
        <w:types>
          <w:type w:val="bbPlcHdr"/>
        </w:types>
        <w:behaviors>
          <w:behavior w:val="content"/>
        </w:behaviors>
        <w:guid w:val="{C055098A-130C-48AF-A362-E80F802D9645}"/>
      </w:docPartPr>
      <w:docPartBody>
        <w:p w:rsidR="00043B13" w:rsidRDefault="00E90979" w:rsidP="00E90979">
          <w:pPr>
            <w:pStyle w:val="A61204C6EFA44C27BBE1AB8065BF651A"/>
          </w:pPr>
          <w:r>
            <w:rPr>
              <w:rStyle w:val="Platzhaltertext"/>
            </w:rPr>
            <w:t xml:space="preserve">     </w:t>
          </w:r>
        </w:p>
      </w:docPartBody>
    </w:docPart>
    <w:docPart>
      <w:docPartPr>
        <w:name w:val="13F7E5B05C934479810C3BBE7476DC68"/>
        <w:category>
          <w:name w:val="Allgemein"/>
          <w:gallery w:val="placeholder"/>
        </w:category>
        <w:types>
          <w:type w:val="bbPlcHdr"/>
        </w:types>
        <w:behaviors>
          <w:behavior w:val="content"/>
        </w:behaviors>
        <w:guid w:val="{1BD0F81A-B2D5-4DC9-AD02-CC44CC616373}"/>
      </w:docPartPr>
      <w:docPartBody>
        <w:p w:rsidR="00043B13" w:rsidRDefault="00E90979" w:rsidP="00E90979">
          <w:pPr>
            <w:pStyle w:val="13F7E5B05C934479810C3BBE7476DC68"/>
          </w:pPr>
          <w:r>
            <w:rPr>
              <w:rStyle w:val="Platzhaltertext"/>
            </w:rPr>
            <w:t xml:space="preserve">     </w:t>
          </w:r>
        </w:p>
      </w:docPartBody>
    </w:docPart>
    <w:docPart>
      <w:docPartPr>
        <w:name w:val="D4665C09D20D4D4E8E64BCAF9001F295"/>
        <w:category>
          <w:name w:val="Allgemein"/>
          <w:gallery w:val="placeholder"/>
        </w:category>
        <w:types>
          <w:type w:val="bbPlcHdr"/>
        </w:types>
        <w:behaviors>
          <w:behavior w:val="content"/>
        </w:behaviors>
        <w:guid w:val="{1E0AF591-FC99-4B19-A316-2918CBD5A55E}"/>
      </w:docPartPr>
      <w:docPartBody>
        <w:p w:rsidR="00043B13" w:rsidRDefault="00E90979" w:rsidP="00E90979">
          <w:pPr>
            <w:pStyle w:val="D4665C09D20D4D4E8E64BCAF9001F295"/>
          </w:pPr>
          <w:r>
            <w:rPr>
              <w:rStyle w:val="Platzhaltertext"/>
            </w:rPr>
            <w:t xml:space="preserve">     </w:t>
          </w:r>
        </w:p>
      </w:docPartBody>
    </w:docPart>
    <w:docPart>
      <w:docPartPr>
        <w:name w:val="F66EC1C835BA4C9384223078EAACAE57"/>
        <w:category>
          <w:name w:val="Allgemein"/>
          <w:gallery w:val="placeholder"/>
        </w:category>
        <w:types>
          <w:type w:val="bbPlcHdr"/>
        </w:types>
        <w:behaviors>
          <w:behavior w:val="content"/>
        </w:behaviors>
        <w:guid w:val="{7753799F-73CB-452D-A72A-CBBCF3E63A1F}"/>
      </w:docPartPr>
      <w:docPartBody>
        <w:p w:rsidR="00043B13" w:rsidRDefault="00E90979" w:rsidP="00E90979">
          <w:pPr>
            <w:pStyle w:val="F66EC1C835BA4C9384223078EAACAE57"/>
          </w:pPr>
          <w:r>
            <w:rPr>
              <w:rStyle w:val="Platzhaltertext"/>
            </w:rPr>
            <w:t xml:space="preserve">     </w:t>
          </w:r>
        </w:p>
      </w:docPartBody>
    </w:docPart>
    <w:docPart>
      <w:docPartPr>
        <w:name w:val="E8363C9495D442D2922DDCBA5ED82A92"/>
        <w:category>
          <w:name w:val="Allgemein"/>
          <w:gallery w:val="placeholder"/>
        </w:category>
        <w:types>
          <w:type w:val="bbPlcHdr"/>
        </w:types>
        <w:behaviors>
          <w:behavior w:val="content"/>
        </w:behaviors>
        <w:guid w:val="{A7D9CE46-269B-415E-97A4-810CDA00268D}"/>
      </w:docPartPr>
      <w:docPartBody>
        <w:p w:rsidR="00043B13" w:rsidRDefault="00E90979" w:rsidP="00E90979">
          <w:pPr>
            <w:pStyle w:val="E8363C9495D442D2922DDCBA5ED82A92"/>
          </w:pPr>
          <w:r>
            <w:rPr>
              <w:rStyle w:val="Platzhaltertext"/>
            </w:rPr>
            <w:t xml:space="preserve">     </w:t>
          </w:r>
        </w:p>
      </w:docPartBody>
    </w:docPart>
    <w:docPart>
      <w:docPartPr>
        <w:name w:val="0CB8282B2B1546F7BBBC59CCBD7ED786"/>
        <w:category>
          <w:name w:val="Allgemein"/>
          <w:gallery w:val="placeholder"/>
        </w:category>
        <w:types>
          <w:type w:val="bbPlcHdr"/>
        </w:types>
        <w:behaviors>
          <w:behavior w:val="content"/>
        </w:behaviors>
        <w:guid w:val="{0EE021EE-D4D2-494E-864E-3E54EE5C3EC8}"/>
      </w:docPartPr>
      <w:docPartBody>
        <w:p w:rsidR="00043B13" w:rsidRDefault="00E90979" w:rsidP="00E90979">
          <w:pPr>
            <w:pStyle w:val="0CB8282B2B1546F7BBBC59CCBD7ED786"/>
          </w:pPr>
          <w:r>
            <w:rPr>
              <w:rStyle w:val="Platzhaltertext"/>
            </w:rPr>
            <w:t xml:space="preserve">     </w:t>
          </w:r>
        </w:p>
      </w:docPartBody>
    </w:docPart>
    <w:docPart>
      <w:docPartPr>
        <w:name w:val="1ACDDC00D8D94C38B16FCD30F58A0360"/>
        <w:category>
          <w:name w:val="Allgemein"/>
          <w:gallery w:val="placeholder"/>
        </w:category>
        <w:types>
          <w:type w:val="bbPlcHdr"/>
        </w:types>
        <w:behaviors>
          <w:behavior w:val="content"/>
        </w:behaviors>
        <w:guid w:val="{84E56839-292E-4C25-92AE-C8F93888855D}"/>
      </w:docPartPr>
      <w:docPartBody>
        <w:p w:rsidR="00043B13" w:rsidRDefault="00E90979" w:rsidP="00E90979">
          <w:pPr>
            <w:pStyle w:val="1ACDDC00D8D94C38B16FCD30F58A0360"/>
          </w:pPr>
          <w:r>
            <w:rPr>
              <w:rStyle w:val="Platzhaltertext"/>
            </w:rPr>
            <w:t xml:space="preserve">     </w:t>
          </w:r>
        </w:p>
      </w:docPartBody>
    </w:docPart>
    <w:docPart>
      <w:docPartPr>
        <w:name w:val="3C19CAAF0EB94291B410454E4E8A0098"/>
        <w:category>
          <w:name w:val="Allgemein"/>
          <w:gallery w:val="placeholder"/>
        </w:category>
        <w:types>
          <w:type w:val="bbPlcHdr"/>
        </w:types>
        <w:behaviors>
          <w:behavior w:val="content"/>
        </w:behaviors>
        <w:guid w:val="{AF720CEF-D7CD-454B-A478-3AF72A03C949}"/>
      </w:docPartPr>
      <w:docPartBody>
        <w:p w:rsidR="00043B13" w:rsidRDefault="00E90979" w:rsidP="00E90979">
          <w:pPr>
            <w:pStyle w:val="3C19CAAF0EB94291B410454E4E8A0098"/>
          </w:pPr>
          <w:r>
            <w:rPr>
              <w:rStyle w:val="Platzhaltertext"/>
            </w:rPr>
            <w:t xml:space="preserve">     </w:t>
          </w:r>
        </w:p>
      </w:docPartBody>
    </w:docPart>
    <w:docPart>
      <w:docPartPr>
        <w:name w:val="011AD830A246412A8F3BB98810FC2BB1"/>
        <w:category>
          <w:name w:val="Allgemein"/>
          <w:gallery w:val="placeholder"/>
        </w:category>
        <w:types>
          <w:type w:val="bbPlcHdr"/>
        </w:types>
        <w:behaviors>
          <w:behavior w:val="content"/>
        </w:behaviors>
        <w:guid w:val="{D15DEB34-79FA-4ADC-8801-156FF61853B8}"/>
      </w:docPartPr>
      <w:docPartBody>
        <w:p w:rsidR="00043B13" w:rsidRDefault="00E90979" w:rsidP="00E90979">
          <w:pPr>
            <w:pStyle w:val="011AD830A246412A8F3BB98810FC2BB1"/>
          </w:pPr>
          <w:r>
            <w:rPr>
              <w:rStyle w:val="Platzhaltertext"/>
            </w:rPr>
            <w:t xml:space="preserve">     </w:t>
          </w:r>
        </w:p>
      </w:docPartBody>
    </w:docPart>
    <w:docPart>
      <w:docPartPr>
        <w:name w:val="A003523A472A49D98AADA22ED32DF1F0"/>
        <w:category>
          <w:name w:val="Allgemein"/>
          <w:gallery w:val="placeholder"/>
        </w:category>
        <w:types>
          <w:type w:val="bbPlcHdr"/>
        </w:types>
        <w:behaviors>
          <w:behavior w:val="content"/>
        </w:behaviors>
        <w:guid w:val="{65A2F67B-2874-4A79-A11C-C74EF8E01E9E}"/>
      </w:docPartPr>
      <w:docPartBody>
        <w:p w:rsidR="00043B13" w:rsidRDefault="00E90979" w:rsidP="00E90979">
          <w:pPr>
            <w:pStyle w:val="A003523A472A49D98AADA22ED32DF1F0"/>
          </w:pPr>
          <w:r w:rsidRPr="005B283E">
            <w:rPr>
              <w:rStyle w:val="Platzhaltertext"/>
            </w:rPr>
            <w:t>&lt;Name Mitglied&gt;</w:t>
          </w:r>
        </w:p>
      </w:docPartBody>
    </w:docPart>
    <w:docPart>
      <w:docPartPr>
        <w:name w:val="783CCCB82A034F808CD7B604AE4D4537"/>
        <w:category>
          <w:name w:val="Allgemein"/>
          <w:gallery w:val="placeholder"/>
        </w:category>
        <w:types>
          <w:type w:val="bbPlcHdr"/>
        </w:types>
        <w:behaviors>
          <w:behavior w:val="content"/>
        </w:behaviors>
        <w:guid w:val="{774C417A-7CA3-4A9B-B638-0D65CEC93C7F}"/>
      </w:docPartPr>
      <w:docPartBody>
        <w:p w:rsidR="00043B13" w:rsidRDefault="00D072CC" w:rsidP="00D072CC">
          <w:pPr>
            <w:pStyle w:val="783CCCB82A034F808CD7B604AE4D4537"/>
          </w:pPr>
          <w:r>
            <w:rPr>
              <w:rStyle w:val="Platzhaltertext"/>
            </w:rPr>
            <w:t>&lt;Nr&gt;</w:t>
          </w:r>
        </w:p>
      </w:docPartBody>
    </w:docPart>
    <w:docPart>
      <w:docPartPr>
        <w:name w:val="7677AFD1495C4EB6A17BB810EC3DF663"/>
        <w:category>
          <w:name w:val="Allgemein"/>
          <w:gallery w:val="placeholder"/>
        </w:category>
        <w:types>
          <w:type w:val="bbPlcHdr"/>
        </w:types>
        <w:behaviors>
          <w:behavior w:val="content"/>
        </w:behaviors>
        <w:guid w:val="{7B280337-24E7-4281-802F-D2EC0FFAA1FA}"/>
      </w:docPartPr>
      <w:docPartBody>
        <w:p w:rsidR="00043B13" w:rsidRDefault="00E90979" w:rsidP="00E90979">
          <w:pPr>
            <w:pStyle w:val="7677AFD1495C4EB6A17BB810EC3DF663"/>
          </w:pPr>
          <w:r w:rsidRPr="00630406">
            <w:rPr>
              <w:rStyle w:val="Platzhaltertext"/>
            </w:rPr>
            <w:t>&lt;Name&gt;</w:t>
          </w:r>
        </w:p>
      </w:docPartBody>
    </w:docPart>
    <w:docPart>
      <w:docPartPr>
        <w:name w:val="2046D884EE9145AC9769B0D187A55664"/>
        <w:category>
          <w:name w:val="Allgemein"/>
          <w:gallery w:val="placeholder"/>
        </w:category>
        <w:types>
          <w:type w:val="bbPlcHdr"/>
        </w:types>
        <w:behaviors>
          <w:behavior w:val="content"/>
        </w:behaviors>
        <w:guid w:val="{B9D578D6-BC4C-44DF-BABE-19239651EC17}"/>
      </w:docPartPr>
      <w:docPartBody>
        <w:p w:rsidR="00043B13" w:rsidRDefault="00E90979" w:rsidP="00E90979">
          <w:pPr>
            <w:pStyle w:val="2046D884EE9145AC9769B0D187A55664"/>
          </w:pPr>
          <w:r>
            <w:rPr>
              <w:rStyle w:val="Platzhaltertext"/>
            </w:rPr>
            <w:t xml:space="preserve">     </w:t>
          </w:r>
        </w:p>
      </w:docPartBody>
    </w:docPart>
    <w:docPart>
      <w:docPartPr>
        <w:name w:val="5E5C2D1C113C4499B2AB48080B66A2B9"/>
        <w:category>
          <w:name w:val="Allgemein"/>
          <w:gallery w:val="placeholder"/>
        </w:category>
        <w:types>
          <w:type w:val="bbPlcHdr"/>
        </w:types>
        <w:behaviors>
          <w:behavior w:val="content"/>
        </w:behaviors>
        <w:guid w:val="{99C9D2C3-4904-4BEA-B508-FA1A02ADB846}"/>
      </w:docPartPr>
      <w:docPartBody>
        <w:p w:rsidR="00043B13" w:rsidRDefault="00E90979" w:rsidP="00E90979">
          <w:pPr>
            <w:pStyle w:val="5E5C2D1C113C4499B2AB48080B66A2B9"/>
          </w:pPr>
          <w:r>
            <w:rPr>
              <w:rStyle w:val="Platzhaltertext"/>
            </w:rPr>
            <w:t xml:space="preserve">     </w:t>
          </w:r>
        </w:p>
      </w:docPartBody>
    </w:docPart>
    <w:docPart>
      <w:docPartPr>
        <w:name w:val="FB4E2A2129C0400AA30D9DA47100B617"/>
        <w:category>
          <w:name w:val="Allgemein"/>
          <w:gallery w:val="placeholder"/>
        </w:category>
        <w:types>
          <w:type w:val="bbPlcHdr"/>
        </w:types>
        <w:behaviors>
          <w:behavior w:val="content"/>
        </w:behaviors>
        <w:guid w:val="{02D213D1-607E-42D0-93AD-678FB50E270D}"/>
      </w:docPartPr>
      <w:docPartBody>
        <w:p w:rsidR="00043B13" w:rsidRDefault="00E90979" w:rsidP="00E90979">
          <w:pPr>
            <w:pStyle w:val="FB4E2A2129C0400AA30D9DA47100B617"/>
          </w:pPr>
          <w:r>
            <w:rPr>
              <w:rStyle w:val="Platzhaltertext"/>
            </w:rPr>
            <w:t xml:space="preserve">     </w:t>
          </w:r>
        </w:p>
      </w:docPartBody>
    </w:docPart>
    <w:docPart>
      <w:docPartPr>
        <w:name w:val="F66D4E45D9F949039DA77F480AD9EABB"/>
        <w:category>
          <w:name w:val="Allgemein"/>
          <w:gallery w:val="placeholder"/>
        </w:category>
        <w:types>
          <w:type w:val="bbPlcHdr"/>
        </w:types>
        <w:behaviors>
          <w:behavior w:val="content"/>
        </w:behaviors>
        <w:guid w:val="{7B292C52-7B9D-4EBC-A8BB-FD275B5EBFC7}"/>
      </w:docPartPr>
      <w:docPartBody>
        <w:p w:rsidR="00043B13" w:rsidRDefault="00E90979" w:rsidP="00E90979">
          <w:pPr>
            <w:pStyle w:val="F66D4E45D9F949039DA77F480AD9EABB"/>
          </w:pPr>
          <w:r>
            <w:rPr>
              <w:rStyle w:val="Platzhaltertext"/>
            </w:rPr>
            <w:t xml:space="preserve">     </w:t>
          </w:r>
        </w:p>
      </w:docPartBody>
    </w:docPart>
    <w:docPart>
      <w:docPartPr>
        <w:name w:val="AFB42E1C659743BFA4E241D18EF10AD1"/>
        <w:category>
          <w:name w:val="Allgemein"/>
          <w:gallery w:val="placeholder"/>
        </w:category>
        <w:types>
          <w:type w:val="bbPlcHdr"/>
        </w:types>
        <w:behaviors>
          <w:behavior w:val="content"/>
        </w:behaviors>
        <w:guid w:val="{E4533E87-CB3C-4D00-AE25-F6E5CB9DCE46}"/>
      </w:docPartPr>
      <w:docPartBody>
        <w:p w:rsidR="00043B13" w:rsidRDefault="00E90979" w:rsidP="00E90979">
          <w:pPr>
            <w:pStyle w:val="AFB42E1C659743BFA4E241D18EF10AD1"/>
          </w:pPr>
          <w:r>
            <w:rPr>
              <w:rStyle w:val="Platzhaltertext"/>
            </w:rPr>
            <w:t xml:space="preserve">     </w:t>
          </w:r>
        </w:p>
      </w:docPartBody>
    </w:docPart>
    <w:docPart>
      <w:docPartPr>
        <w:name w:val="C2EF905F8DD140CB8D4D9F512C72FD28"/>
        <w:category>
          <w:name w:val="Allgemein"/>
          <w:gallery w:val="placeholder"/>
        </w:category>
        <w:types>
          <w:type w:val="bbPlcHdr"/>
        </w:types>
        <w:behaviors>
          <w:behavior w:val="content"/>
        </w:behaviors>
        <w:guid w:val="{18AD7A41-DE7F-4F15-8F94-12F17F6587C1}"/>
      </w:docPartPr>
      <w:docPartBody>
        <w:p w:rsidR="00043B13" w:rsidRDefault="00E90979" w:rsidP="00E90979">
          <w:pPr>
            <w:pStyle w:val="C2EF905F8DD140CB8D4D9F512C72FD28"/>
          </w:pPr>
          <w:r>
            <w:rPr>
              <w:rStyle w:val="Platzhaltertext"/>
            </w:rPr>
            <w:t xml:space="preserve">     </w:t>
          </w:r>
        </w:p>
      </w:docPartBody>
    </w:docPart>
    <w:docPart>
      <w:docPartPr>
        <w:name w:val="D77687F8F4C44BD49A080FB583A3DE48"/>
        <w:category>
          <w:name w:val="Allgemein"/>
          <w:gallery w:val="placeholder"/>
        </w:category>
        <w:types>
          <w:type w:val="bbPlcHdr"/>
        </w:types>
        <w:behaviors>
          <w:behavior w:val="content"/>
        </w:behaviors>
        <w:guid w:val="{E9132C16-9F9C-48AE-874B-8D0FDA68B0AF}"/>
      </w:docPartPr>
      <w:docPartBody>
        <w:p w:rsidR="00043B13" w:rsidRDefault="00E90979" w:rsidP="00E90979">
          <w:pPr>
            <w:pStyle w:val="D77687F8F4C44BD49A080FB583A3DE48"/>
          </w:pPr>
          <w:r>
            <w:rPr>
              <w:rStyle w:val="Platzhaltertext"/>
            </w:rPr>
            <w:t xml:space="preserve">     </w:t>
          </w:r>
        </w:p>
      </w:docPartBody>
    </w:docPart>
    <w:docPart>
      <w:docPartPr>
        <w:name w:val="2AAC4906217241BD842810F6F46A0305"/>
        <w:category>
          <w:name w:val="Allgemein"/>
          <w:gallery w:val="placeholder"/>
        </w:category>
        <w:types>
          <w:type w:val="bbPlcHdr"/>
        </w:types>
        <w:behaviors>
          <w:behavior w:val="content"/>
        </w:behaviors>
        <w:guid w:val="{EA2BA309-E0DA-4FCB-9F41-EBA5007B5072}"/>
      </w:docPartPr>
      <w:docPartBody>
        <w:p w:rsidR="00043B13" w:rsidRDefault="00E90979" w:rsidP="00E90979">
          <w:pPr>
            <w:pStyle w:val="2AAC4906217241BD842810F6F46A0305"/>
          </w:pPr>
          <w:r>
            <w:rPr>
              <w:rStyle w:val="Platzhaltertext"/>
            </w:rPr>
            <w:t xml:space="preserve">     </w:t>
          </w:r>
        </w:p>
      </w:docPartBody>
    </w:docPart>
    <w:docPart>
      <w:docPartPr>
        <w:name w:val="2214CD490C354DEF939D83978861DCE9"/>
        <w:category>
          <w:name w:val="Allgemein"/>
          <w:gallery w:val="placeholder"/>
        </w:category>
        <w:types>
          <w:type w:val="bbPlcHdr"/>
        </w:types>
        <w:behaviors>
          <w:behavior w:val="content"/>
        </w:behaviors>
        <w:guid w:val="{12DD632A-246D-4FD0-A877-0C850601FD9E}"/>
      </w:docPartPr>
      <w:docPartBody>
        <w:p w:rsidR="00043B13" w:rsidRDefault="00E90979" w:rsidP="00E90979">
          <w:pPr>
            <w:pStyle w:val="2214CD490C354DEF939D83978861DCE9"/>
          </w:pPr>
          <w:r>
            <w:rPr>
              <w:rStyle w:val="Platzhaltertext"/>
            </w:rPr>
            <w:t xml:space="preserve">     </w:t>
          </w:r>
        </w:p>
      </w:docPartBody>
    </w:docPart>
    <w:docPart>
      <w:docPartPr>
        <w:name w:val="29B66E65E0F94790BAB09CB4C63DD856"/>
        <w:category>
          <w:name w:val="Allgemein"/>
          <w:gallery w:val="placeholder"/>
        </w:category>
        <w:types>
          <w:type w:val="bbPlcHdr"/>
        </w:types>
        <w:behaviors>
          <w:behavior w:val="content"/>
        </w:behaviors>
        <w:guid w:val="{68830006-5335-4258-9BEE-2DC910B70017}"/>
      </w:docPartPr>
      <w:docPartBody>
        <w:p w:rsidR="00043B13" w:rsidRDefault="00E90979" w:rsidP="00E90979">
          <w:pPr>
            <w:pStyle w:val="29B66E65E0F94790BAB09CB4C63DD856"/>
          </w:pPr>
          <w:r>
            <w:rPr>
              <w:rStyle w:val="Platzhaltertext"/>
            </w:rPr>
            <w:t xml:space="preserve">     </w:t>
          </w:r>
        </w:p>
      </w:docPartBody>
    </w:docPart>
    <w:docPart>
      <w:docPartPr>
        <w:name w:val="31A3D031AA4142EE89C31863B4CA29CF"/>
        <w:category>
          <w:name w:val="Allgemein"/>
          <w:gallery w:val="placeholder"/>
        </w:category>
        <w:types>
          <w:type w:val="bbPlcHdr"/>
        </w:types>
        <w:behaviors>
          <w:behavior w:val="content"/>
        </w:behaviors>
        <w:guid w:val="{3CE7E62B-C037-46D4-A948-97CFE4D8708B}"/>
      </w:docPartPr>
      <w:docPartBody>
        <w:p w:rsidR="00043B13" w:rsidRDefault="00E90979" w:rsidP="00E90979">
          <w:pPr>
            <w:pStyle w:val="31A3D031AA4142EE89C31863B4CA29CF"/>
          </w:pPr>
          <w:r>
            <w:rPr>
              <w:rStyle w:val="Platzhaltertext"/>
            </w:rPr>
            <w:t xml:space="preserve">     </w:t>
          </w:r>
        </w:p>
      </w:docPartBody>
    </w:docPart>
    <w:docPart>
      <w:docPartPr>
        <w:name w:val="3BAA03C62ADD4D66A84291653064D979"/>
        <w:category>
          <w:name w:val="Allgemein"/>
          <w:gallery w:val="placeholder"/>
        </w:category>
        <w:types>
          <w:type w:val="bbPlcHdr"/>
        </w:types>
        <w:behaviors>
          <w:behavior w:val="content"/>
        </w:behaviors>
        <w:guid w:val="{1C9EA861-906C-4FCE-AB39-7F0650F83DE0}"/>
      </w:docPartPr>
      <w:docPartBody>
        <w:p w:rsidR="00043B13" w:rsidRDefault="00E90979" w:rsidP="00E90979">
          <w:pPr>
            <w:pStyle w:val="3BAA03C62ADD4D66A84291653064D979"/>
          </w:pPr>
          <w:r>
            <w:rPr>
              <w:rStyle w:val="Platzhaltertext"/>
            </w:rPr>
            <w:t xml:space="preserve">     </w:t>
          </w:r>
        </w:p>
      </w:docPartBody>
    </w:docPart>
    <w:docPart>
      <w:docPartPr>
        <w:name w:val="DE96BB34FB0547C98A29D7AEAE438280"/>
        <w:category>
          <w:name w:val="Allgemein"/>
          <w:gallery w:val="placeholder"/>
        </w:category>
        <w:types>
          <w:type w:val="bbPlcHdr"/>
        </w:types>
        <w:behaviors>
          <w:behavior w:val="content"/>
        </w:behaviors>
        <w:guid w:val="{9479185D-E71D-46D2-8E9D-B88A3F1B20D1}"/>
      </w:docPartPr>
      <w:docPartBody>
        <w:p w:rsidR="00043B13" w:rsidRDefault="00E90979" w:rsidP="00E90979">
          <w:pPr>
            <w:pStyle w:val="DE96BB34FB0547C98A29D7AEAE438280"/>
          </w:pPr>
          <w:r>
            <w:rPr>
              <w:rStyle w:val="Platzhaltertext"/>
            </w:rPr>
            <w:t xml:space="preserve">     </w:t>
          </w:r>
        </w:p>
      </w:docPartBody>
    </w:docPart>
    <w:docPart>
      <w:docPartPr>
        <w:name w:val="5A1D8727DA1749B6837F38CA3E574A7B"/>
        <w:category>
          <w:name w:val="Allgemein"/>
          <w:gallery w:val="placeholder"/>
        </w:category>
        <w:types>
          <w:type w:val="bbPlcHdr"/>
        </w:types>
        <w:behaviors>
          <w:behavior w:val="content"/>
        </w:behaviors>
        <w:guid w:val="{6258CD21-B038-4DDD-B7E1-D6BC47DAFAB3}"/>
      </w:docPartPr>
      <w:docPartBody>
        <w:p w:rsidR="00043B13" w:rsidRDefault="00E90979" w:rsidP="00E90979">
          <w:pPr>
            <w:pStyle w:val="5A1D8727DA1749B6837F38CA3E574A7B"/>
          </w:pPr>
          <w:r>
            <w:rPr>
              <w:rStyle w:val="Platzhaltertext"/>
            </w:rPr>
            <w:t xml:space="preserve">     </w:t>
          </w:r>
        </w:p>
      </w:docPartBody>
    </w:docPart>
    <w:docPart>
      <w:docPartPr>
        <w:name w:val="351FDC79631F48DFB7D59781CDCEC333"/>
        <w:category>
          <w:name w:val="Allgemein"/>
          <w:gallery w:val="placeholder"/>
        </w:category>
        <w:types>
          <w:type w:val="bbPlcHdr"/>
        </w:types>
        <w:behaviors>
          <w:behavior w:val="content"/>
        </w:behaviors>
        <w:guid w:val="{F9608750-899F-48A4-B010-C9F7AA6C8686}"/>
      </w:docPartPr>
      <w:docPartBody>
        <w:p w:rsidR="00043B13" w:rsidRDefault="00E90979" w:rsidP="00E90979">
          <w:pPr>
            <w:pStyle w:val="351FDC79631F48DFB7D59781CDCEC333"/>
          </w:pPr>
          <w:r>
            <w:rPr>
              <w:rStyle w:val="Platzhaltertext"/>
            </w:rPr>
            <w:t xml:space="preserve">     </w:t>
          </w:r>
        </w:p>
      </w:docPartBody>
    </w:docPart>
    <w:docPart>
      <w:docPartPr>
        <w:name w:val="FEDF115112974829BE9AE1CC3BA9EF0B"/>
        <w:category>
          <w:name w:val="Allgemein"/>
          <w:gallery w:val="placeholder"/>
        </w:category>
        <w:types>
          <w:type w:val="bbPlcHdr"/>
        </w:types>
        <w:behaviors>
          <w:behavior w:val="content"/>
        </w:behaviors>
        <w:guid w:val="{35FCD0C9-7910-4BFE-AF6B-4941C6D17E7C}"/>
      </w:docPartPr>
      <w:docPartBody>
        <w:p w:rsidR="00043B13" w:rsidRDefault="00E90979" w:rsidP="00E90979">
          <w:pPr>
            <w:pStyle w:val="FEDF115112974829BE9AE1CC3BA9EF0B"/>
          </w:pPr>
          <w:r>
            <w:rPr>
              <w:rStyle w:val="Platzhaltertext"/>
            </w:rPr>
            <w:t xml:space="preserve">     </w:t>
          </w:r>
        </w:p>
      </w:docPartBody>
    </w:docPart>
    <w:docPart>
      <w:docPartPr>
        <w:name w:val="9E445AF10D6142D28C65BFB3774ED695"/>
        <w:category>
          <w:name w:val="Allgemein"/>
          <w:gallery w:val="placeholder"/>
        </w:category>
        <w:types>
          <w:type w:val="bbPlcHdr"/>
        </w:types>
        <w:behaviors>
          <w:behavior w:val="content"/>
        </w:behaviors>
        <w:guid w:val="{2774C112-EFFE-4F52-AB7E-6C69E4D34D3B}"/>
      </w:docPartPr>
      <w:docPartBody>
        <w:p w:rsidR="00043B13" w:rsidRDefault="00E90979" w:rsidP="00E90979">
          <w:pPr>
            <w:pStyle w:val="9E445AF10D6142D28C65BFB3774ED695"/>
          </w:pPr>
          <w:r>
            <w:rPr>
              <w:rStyle w:val="Platzhaltertext"/>
            </w:rPr>
            <w:t xml:space="preserve">          </w:t>
          </w:r>
        </w:p>
      </w:docPartBody>
    </w:docPart>
    <w:docPart>
      <w:docPartPr>
        <w:name w:val="2E89F1F5035D48B6BEF6097185683EFA"/>
        <w:category>
          <w:name w:val="Allgemein"/>
          <w:gallery w:val="placeholder"/>
        </w:category>
        <w:types>
          <w:type w:val="bbPlcHdr"/>
        </w:types>
        <w:behaviors>
          <w:behavior w:val="content"/>
        </w:behaviors>
        <w:guid w:val="{0C39C7BA-1905-4CBA-A453-38CD8313348B}"/>
      </w:docPartPr>
      <w:docPartBody>
        <w:p w:rsidR="00043B13" w:rsidRDefault="00E90979" w:rsidP="00E90979">
          <w:pPr>
            <w:pStyle w:val="2E89F1F5035D48B6BEF6097185683EFA"/>
          </w:pPr>
          <w:r>
            <w:rPr>
              <w:rStyle w:val="Platzhaltertext"/>
            </w:rPr>
            <w:t xml:space="preserve">          </w:t>
          </w:r>
        </w:p>
      </w:docPartBody>
    </w:docPart>
    <w:docPart>
      <w:docPartPr>
        <w:name w:val="C74BD2CF00E6459AA1897F9BA9D2C30E"/>
        <w:category>
          <w:name w:val="Allgemein"/>
          <w:gallery w:val="placeholder"/>
        </w:category>
        <w:types>
          <w:type w:val="bbPlcHdr"/>
        </w:types>
        <w:behaviors>
          <w:behavior w:val="content"/>
        </w:behaviors>
        <w:guid w:val="{5C36C65F-A5D2-41DE-A720-397D7405D7D2}"/>
      </w:docPartPr>
      <w:docPartBody>
        <w:p w:rsidR="00043B13" w:rsidRDefault="00E90979" w:rsidP="00E90979">
          <w:pPr>
            <w:pStyle w:val="C74BD2CF00E6459AA1897F9BA9D2C30E"/>
          </w:pPr>
          <w:r>
            <w:rPr>
              <w:rStyle w:val="Platzhaltertext"/>
            </w:rPr>
            <w:t>&lt;Name&gt;</w:t>
          </w:r>
        </w:p>
      </w:docPartBody>
    </w:docPart>
    <w:docPart>
      <w:docPartPr>
        <w:name w:val="CDA4601CB3A94B46BD94A7338B12783B"/>
        <w:category>
          <w:name w:val="Allgemein"/>
          <w:gallery w:val="placeholder"/>
        </w:category>
        <w:types>
          <w:type w:val="bbPlcHdr"/>
        </w:types>
        <w:behaviors>
          <w:behavior w:val="content"/>
        </w:behaviors>
        <w:guid w:val="{28AAA182-85CD-4449-94ED-C6D6394D734F}"/>
      </w:docPartPr>
      <w:docPartBody>
        <w:p w:rsidR="00043B13" w:rsidRDefault="00D072CC" w:rsidP="00D072CC">
          <w:pPr>
            <w:pStyle w:val="CDA4601CB3A94B46BD94A7338B12783B"/>
          </w:pPr>
          <w:r>
            <w:rPr>
              <w:rStyle w:val="Platzhaltertext"/>
            </w:rPr>
            <w:t>&lt;Ressourcen/Mittel&gt;</w:t>
          </w:r>
        </w:p>
      </w:docPartBody>
    </w:docPart>
    <w:docPart>
      <w:docPartPr>
        <w:name w:val="30B73D6B29AC465893AEE7F57F71B942"/>
        <w:category>
          <w:name w:val="Allgemein"/>
          <w:gallery w:val="placeholder"/>
        </w:category>
        <w:types>
          <w:type w:val="bbPlcHdr"/>
        </w:types>
        <w:behaviors>
          <w:behavior w:val="content"/>
        </w:behaviors>
        <w:guid w:val="{8735A458-84D2-47C2-B8DC-9A31D16F8BF1}"/>
      </w:docPartPr>
      <w:docPartBody>
        <w:p w:rsidR="00043B13" w:rsidRDefault="00D072CC" w:rsidP="00D072CC">
          <w:pPr>
            <w:pStyle w:val="30B73D6B29AC465893AEE7F57F71B942"/>
          </w:pPr>
          <w:r>
            <w:rPr>
              <w:rStyle w:val="Platzhaltertext"/>
            </w:rPr>
            <w:t>&lt;unserem/meinem&gt;</w:t>
          </w:r>
        </w:p>
      </w:docPartBody>
    </w:docPart>
    <w:docPart>
      <w:docPartPr>
        <w:name w:val="7D164AD68C4C4AA1A676E0AF9D713C65"/>
        <w:category>
          <w:name w:val="Allgemein"/>
          <w:gallery w:val="placeholder"/>
        </w:category>
        <w:types>
          <w:type w:val="bbPlcHdr"/>
        </w:types>
        <w:behaviors>
          <w:behavior w:val="content"/>
        </w:behaviors>
        <w:guid w:val="{2E642FBA-F810-4B8B-B90F-E261AF26FF28}"/>
      </w:docPartPr>
      <w:docPartBody>
        <w:p w:rsidR="00043B13" w:rsidRDefault="00E90979" w:rsidP="00E90979">
          <w:pPr>
            <w:pStyle w:val="7D164AD68C4C4AA1A676E0AF9D713C65"/>
          </w:pPr>
          <w:r w:rsidRPr="00701CF7">
            <w:rPr>
              <w:rStyle w:val="Platzhaltertext"/>
            </w:rPr>
            <w:t xml:space="preserve"> </w:t>
          </w:r>
          <w:r>
            <w:rPr>
              <w:rStyle w:val="Platzhaltertext"/>
            </w:rPr>
            <w:t xml:space="preserve">         </w:t>
          </w:r>
        </w:p>
      </w:docPartBody>
    </w:docPart>
    <w:docPart>
      <w:docPartPr>
        <w:name w:val="590EE3D7091842EDA1E39D62171D23C0"/>
        <w:category>
          <w:name w:val="Allgemein"/>
          <w:gallery w:val="placeholder"/>
        </w:category>
        <w:types>
          <w:type w:val="bbPlcHdr"/>
        </w:types>
        <w:behaviors>
          <w:behavior w:val="content"/>
        </w:behaviors>
        <w:guid w:val="{E9ABAF35-D581-4D4A-8BE0-1B3F60B5A2A0}"/>
      </w:docPartPr>
      <w:docPartBody>
        <w:p w:rsidR="00F25A2D" w:rsidRDefault="00F25A2D" w:rsidP="00F25A2D">
          <w:pPr>
            <w:pStyle w:val="590EE3D7091842EDA1E39D62171D23C0"/>
          </w:pPr>
          <w:r>
            <w:rPr>
              <w:rStyle w:val="Platzhaltertext"/>
            </w:rPr>
            <w:t>&lt;Ort&gt;</w:t>
          </w:r>
        </w:p>
      </w:docPartBody>
    </w:docPart>
    <w:docPart>
      <w:docPartPr>
        <w:name w:val="431DD35E1B8D4A60AAC63107C67234DA"/>
        <w:category>
          <w:name w:val="Allgemein"/>
          <w:gallery w:val="placeholder"/>
        </w:category>
        <w:types>
          <w:type w:val="bbPlcHdr"/>
        </w:types>
        <w:behaviors>
          <w:behavior w:val="content"/>
        </w:behaviors>
        <w:guid w:val="{EF9B0270-3737-4B6E-8ED9-4DC027104682}"/>
      </w:docPartPr>
      <w:docPartBody>
        <w:p w:rsidR="00F25A2D" w:rsidRDefault="00F25A2D" w:rsidP="00F25A2D">
          <w:pPr>
            <w:pStyle w:val="431DD35E1B8D4A60AAC63107C67234DA"/>
          </w:pPr>
          <w:r>
            <w:rPr>
              <w:rStyle w:val="Platzhaltertext"/>
            </w:rPr>
            <w:t xml:space="preserve">&lt;Art der </w:t>
          </w:r>
          <w:r w:rsidRPr="009A1211">
            <w:rPr>
              <w:rStyle w:val="Platzhaltertext"/>
            </w:rPr>
            <w:t>Leistung</w:t>
          </w:r>
          <w:r>
            <w:rPr>
              <w:rStyle w:val="Platzhaltertext"/>
            </w:rPr>
            <w:t>&gt;</w:t>
          </w:r>
        </w:p>
      </w:docPartBody>
    </w:docPart>
    <w:docPart>
      <w:docPartPr>
        <w:name w:val="32B4D041BB814C95AA4CCA11264677C4"/>
        <w:category>
          <w:name w:val="Allgemein"/>
          <w:gallery w:val="placeholder"/>
        </w:category>
        <w:types>
          <w:type w:val="bbPlcHdr"/>
        </w:types>
        <w:behaviors>
          <w:behavior w:val="content"/>
        </w:behaviors>
        <w:guid w:val="{AA18954D-1DF8-4F78-AD0E-B8EC8107FE9E}"/>
      </w:docPartPr>
      <w:docPartBody>
        <w:p w:rsidR="00F25A2D" w:rsidRDefault="00E90979" w:rsidP="00E90979">
          <w:pPr>
            <w:pStyle w:val="32B4D041BB814C95AA4CCA11264677C4"/>
          </w:pPr>
          <w:r w:rsidRPr="00630406">
            <w:rPr>
              <w:rStyle w:val="Platzhaltertext"/>
            </w:rPr>
            <w:t>&lt;Name&gt;</w:t>
          </w:r>
        </w:p>
      </w:docPartBody>
    </w:docPart>
    <w:docPart>
      <w:docPartPr>
        <w:name w:val="CB55D4FC068E4BE59B3BABD91CBE0561"/>
        <w:category>
          <w:name w:val="Allgemein"/>
          <w:gallery w:val="placeholder"/>
        </w:category>
        <w:types>
          <w:type w:val="bbPlcHdr"/>
        </w:types>
        <w:behaviors>
          <w:behavior w:val="content"/>
        </w:behaviors>
        <w:guid w:val="{44111D16-68C6-4DE9-8915-080864CC85F1}"/>
      </w:docPartPr>
      <w:docPartBody>
        <w:p w:rsidR="00F25A2D" w:rsidRDefault="00E90979" w:rsidP="00E90979">
          <w:pPr>
            <w:pStyle w:val="CB55D4FC068E4BE59B3BABD91CBE0561"/>
          </w:pPr>
          <w:r>
            <w:rPr>
              <w:rStyle w:val="Platzhaltertext"/>
            </w:rPr>
            <w:t>&lt;</w:t>
          </w:r>
          <w:r w:rsidRPr="00996407">
            <w:rPr>
              <w:rStyle w:val="Platzhaltertext"/>
            </w:rPr>
            <w:t>Adresse</w:t>
          </w:r>
          <w:r>
            <w:rPr>
              <w:rStyle w:val="Platzhaltertext"/>
            </w:rPr>
            <w:t>&gt;</w:t>
          </w:r>
        </w:p>
      </w:docPartBody>
    </w:docPart>
    <w:docPart>
      <w:docPartPr>
        <w:name w:val="E725E71B6CE749C4915F85BB42051F8D"/>
        <w:category>
          <w:name w:val="Allgemein"/>
          <w:gallery w:val="placeholder"/>
        </w:category>
        <w:types>
          <w:type w:val="bbPlcHdr"/>
        </w:types>
        <w:behaviors>
          <w:behavior w:val="content"/>
        </w:behaviors>
        <w:guid w:val="{847EF7B8-770A-403D-A632-93A7EAE27F0F}"/>
      </w:docPartPr>
      <w:docPartBody>
        <w:p w:rsidR="00E84098" w:rsidRDefault="00E90979" w:rsidP="00E90979">
          <w:pPr>
            <w:pStyle w:val="E725E71B6CE749C4915F85BB42051F8D"/>
          </w:pPr>
          <w:r>
            <w:rPr>
              <w:rStyle w:val="Platzhaltertext"/>
            </w:rPr>
            <w:t xml:space="preserve">          </w:t>
          </w:r>
        </w:p>
      </w:docPartBody>
    </w:docPart>
    <w:docPart>
      <w:docPartPr>
        <w:name w:val="FFE8C58355A344F99CAD7B2ED9C10EB2"/>
        <w:category>
          <w:name w:val="Allgemein"/>
          <w:gallery w:val="placeholder"/>
        </w:category>
        <w:types>
          <w:type w:val="bbPlcHdr"/>
        </w:types>
        <w:behaviors>
          <w:behavior w:val="content"/>
        </w:behaviors>
        <w:guid w:val="{FC895F50-8BB7-49F0-A990-777E94C89A39}"/>
      </w:docPartPr>
      <w:docPartBody>
        <w:p w:rsidR="00E84098" w:rsidRDefault="00E90979" w:rsidP="00E90979">
          <w:pPr>
            <w:pStyle w:val="FFE8C58355A344F99CAD7B2ED9C10EB2"/>
          </w:pPr>
          <w:r>
            <w:rPr>
              <w:rStyle w:val="Platzhaltertext"/>
            </w:rPr>
            <w:t xml:space="preserve">          </w:t>
          </w:r>
        </w:p>
      </w:docPartBody>
    </w:docPart>
    <w:docPart>
      <w:docPartPr>
        <w:name w:val="51DF0A357B354D2CAF11EE47A85F7937"/>
        <w:category>
          <w:name w:val="Allgemein"/>
          <w:gallery w:val="placeholder"/>
        </w:category>
        <w:types>
          <w:type w:val="bbPlcHdr"/>
        </w:types>
        <w:behaviors>
          <w:behavior w:val="content"/>
        </w:behaviors>
        <w:guid w:val="{E86C526B-D3CC-4E73-807E-9AC5FEE4B367}"/>
      </w:docPartPr>
      <w:docPartBody>
        <w:p w:rsidR="00E84098" w:rsidRDefault="00F25A2D" w:rsidP="00F25A2D">
          <w:pPr>
            <w:pStyle w:val="51DF0A357B354D2CAF11EE47A85F7937"/>
          </w:pPr>
          <w:r>
            <w:rPr>
              <w:rStyle w:val="Platzhaltertext"/>
            </w:rPr>
            <w:t>&lt;Ort&gt;</w:t>
          </w:r>
        </w:p>
      </w:docPartBody>
    </w:docPart>
    <w:docPart>
      <w:docPartPr>
        <w:name w:val="8EE038633E7E4EBB90E9132AF1DCF46C"/>
        <w:category>
          <w:name w:val="Allgemein"/>
          <w:gallery w:val="placeholder"/>
        </w:category>
        <w:types>
          <w:type w:val="bbPlcHdr"/>
        </w:types>
        <w:behaviors>
          <w:behavior w:val="content"/>
        </w:behaviors>
        <w:guid w:val="{AE17C29E-2772-4B6F-9309-331BC0421681}"/>
      </w:docPartPr>
      <w:docPartBody>
        <w:p w:rsidR="00E84098" w:rsidRDefault="00F25A2D" w:rsidP="00F25A2D">
          <w:pPr>
            <w:pStyle w:val="8EE038633E7E4EBB90E9132AF1DCF46C"/>
          </w:pPr>
          <w:r>
            <w:rPr>
              <w:rStyle w:val="Platzhaltertext"/>
            </w:rPr>
            <w:t xml:space="preserve">&lt;Art der </w:t>
          </w:r>
          <w:r w:rsidRPr="009A1211">
            <w:rPr>
              <w:rStyle w:val="Platzhaltertext"/>
            </w:rPr>
            <w:t>Leistung</w:t>
          </w:r>
          <w:r>
            <w:rPr>
              <w:rStyle w:val="Platzhaltertext"/>
            </w:rPr>
            <w:t>&gt;</w:t>
          </w:r>
        </w:p>
      </w:docPartBody>
    </w:docPart>
    <w:docPart>
      <w:docPartPr>
        <w:name w:val="2C1BB86758D84ED4A77A698856415457"/>
        <w:category>
          <w:name w:val="Allgemein"/>
          <w:gallery w:val="placeholder"/>
        </w:category>
        <w:types>
          <w:type w:val="bbPlcHdr"/>
        </w:types>
        <w:behaviors>
          <w:behavior w:val="content"/>
        </w:behaviors>
        <w:guid w:val="{E52C7705-63E1-4079-86B5-7D8CD8C30432}"/>
      </w:docPartPr>
      <w:docPartBody>
        <w:p w:rsidR="00E84098" w:rsidRDefault="00E90979" w:rsidP="00E90979">
          <w:pPr>
            <w:pStyle w:val="2C1BB86758D84ED4A77A698856415457"/>
          </w:pPr>
          <w:r w:rsidRPr="00630406">
            <w:rPr>
              <w:rStyle w:val="Platzhaltertext"/>
            </w:rPr>
            <w:t>&lt;Name&gt;</w:t>
          </w:r>
        </w:p>
      </w:docPartBody>
    </w:docPart>
    <w:docPart>
      <w:docPartPr>
        <w:name w:val="C9E9D98C7B9D4DA58FD663B9C3581983"/>
        <w:category>
          <w:name w:val="Allgemein"/>
          <w:gallery w:val="placeholder"/>
        </w:category>
        <w:types>
          <w:type w:val="bbPlcHdr"/>
        </w:types>
        <w:behaviors>
          <w:behavior w:val="content"/>
        </w:behaviors>
        <w:guid w:val="{95A51563-1D6D-4C40-B567-C439448753A4}"/>
      </w:docPartPr>
      <w:docPartBody>
        <w:p w:rsidR="00E84098" w:rsidRDefault="00E90979" w:rsidP="00E90979">
          <w:pPr>
            <w:pStyle w:val="C9E9D98C7B9D4DA58FD663B9C3581983"/>
          </w:pPr>
          <w:r>
            <w:rPr>
              <w:rStyle w:val="Platzhaltertext"/>
            </w:rPr>
            <w:t>&lt;</w:t>
          </w:r>
          <w:r w:rsidRPr="00996407">
            <w:rPr>
              <w:rStyle w:val="Platzhaltertext"/>
            </w:rPr>
            <w:t>Adresse</w:t>
          </w:r>
          <w:r>
            <w:rPr>
              <w:rStyle w:val="Platzhaltertext"/>
            </w:rPr>
            <w:t>&gt;</w:t>
          </w:r>
        </w:p>
      </w:docPartBody>
    </w:docPart>
    <w:docPart>
      <w:docPartPr>
        <w:name w:val="94B6EF0A2FAD41F7BCACDFF198A66694"/>
        <w:category>
          <w:name w:val="Allgemein"/>
          <w:gallery w:val="placeholder"/>
        </w:category>
        <w:types>
          <w:type w:val="bbPlcHdr"/>
        </w:types>
        <w:behaviors>
          <w:behavior w:val="content"/>
        </w:behaviors>
        <w:guid w:val="{4710FEB0-8131-4E64-A8B0-27734DADA40B}"/>
      </w:docPartPr>
      <w:docPartBody>
        <w:p w:rsidR="00E84098" w:rsidRDefault="00E90979" w:rsidP="00E90979">
          <w:pPr>
            <w:pStyle w:val="94B6EF0A2FAD41F7BCACDFF198A66694"/>
          </w:pPr>
          <w:r>
            <w:rPr>
              <w:rStyle w:val="Platzhaltertext"/>
            </w:rPr>
            <w:t xml:space="preserve">          </w:t>
          </w:r>
        </w:p>
      </w:docPartBody>
    </w:docPart>
    <w:docPart>
      <w:docPartPr>
        <w:name w:val="152BCDAAE05B4004B678EAA4EF6E8531"/>
        <w:category>
          <w:name w:val="Allgemein"/>
          <w:gallery w:val="placeholder"/>
        </w:category>
        <w:types>
          <w:type w:val="bbPlcHdr"/>
        </w:types>
        <w:behaviors>
          <w:behavior w:val="content"/>
        </w:behaviors>
        <w:guid w:val="{5674769E-DCFE-4BBF-9B12-BBBDA14D75CD}"/>
      </w:docPartPr>
      <w:docPartBody>
        <w:p w:rsidR="00E84098" w:rsidRDefault="00E90979" w:rsidP="00E90979">
          <w:pPr>
            <w:pStyle w:val="152BCDAAE05B4004B678EAA4EF6E8531"/>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CC"/>
    <w:rsid w:val="00043B13"/>
    <w:rsid w:val="002214B7"/>
    <w:rsid w:val="003C1406"/>
    <w:rsid w:val="0042377E"/>
    <w:rsid w:val="008A6F35"/>
    <w:rsid w:val="00B15F42"/>
    <w:rsid w:val="00B243D3"/>
    <w:rsid w:val="00D072CC"/>
    <w:rsid w:val="00E84098"/>
    <w:rsid w:val="00E90979"/>
    <w:rsid w:val="00F25A2D"/>
    <w:rsid w:val="00F92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aliases w:val="dgw-Platzhaltertext,dgw -Platzhaltertextfarbe Orange"/>
    <w:basedOn w:val="Absatz-Standardschriftart"/>
    <w:uiPriority w:val="99"/>
    <w:rsid w:val="00E90979"/>
    <w:rPr>
      <w:color w:val="E97132" w:themeColor="accent2"/>
    </w:rPr>
  </w:style>
  <w:style w:type="paragraph" w:customStyle="1" w:styleId="DB9C94DB5B004B75A415A14902579D45">
    <w:name w:val="DB9C94DB5B004B75A415A14902579D45"/>
    <w:rsid w:val="00E90979"/>
    <w:pPr>
      <w:spacing w:after="0" w:line="260" w:lineRule="exact"/>
      <w:ind w:left="340"/>
    </w:pPr>
    <w:rPr>
      <w:rFonts w:ascii="Arial" w:hAnsi="Arial"/>
      <w:color w:val="000000"/>
      <w:sz w:val="20"/>
      <w:szCs w:val="20"/>
    </w:rPr>
  </w:style>
  <w:style w:type="paragraph" w:customStyle="1" w:styleId="17118E2078744AD58010C6FA8B328127">
    <w:name w:val="17118E2078744AD58010C6FA8B328127"/>
    <w:rsid w:val="00E90979"/>
    <w:pPr>
      <w:spacing w:after="0" w:line="260" w:lineRule="exact"/>
    </w:pPr>
    <w:rPr>
      <w:rFonts w:ascii="Arial" w:hAnsi="Arial"/>
      <w:color w:val="000000"/>
      <w:sz w:val="20"/>
      <w:szCs w:val="20"/>
    </w:rPr>
  </w:style>
  <w:style w:type="paragraph" w:customStyle="1" w:styleId="55BA82B7E9E14E27BFEC0441DEBEB8E9">
    <w:name w:val="55BA82B7E9E14E27BFEC0441DEBEB8E9"/>
    <w:rsid w:val="00E90979"/>
    <w:pPr>
      <w:spacing w:after="0" w:line="260" w:lineRule="exact"/>
    </w:pPr>
    <w:rPr>
      <w:rFonts w:ascii="Arial" w:hAnsi="Arial"/>
      <w:color w:val="000000"/>
      <w:sz w:val="20"/>
      <w:szCs w:val="20"/>
    </w:rPr>
  </w:style>
  <w:style w:type="paragraph" w:customStyle="1" w:styleId="FD2515E8C424421FB852F45B94C6926A">
    <w:name w:val="FD2515E8C424421FB852F45B94C6926A"/>
    <w:rsid w:val="00E90979"/>
    <w:pPr>
      <w:spacing w:after="0" w:line="260" w:lineRule="exact"/>
    </w:pPr>
    <w:rPr>
      <w:rFonts w:ascii="Arial" w:hAnsi="Arial"/>
      <w:color w:val="000000"/>
      <w:sz w:val="20"/>
      <w:szCs w:val="20"/>
    </w:rPr>
  </w:style>
  <w:style w:type="paragraph" w:customStyle="1" w:styleId="A0497E0E71DF44EFB700D433A943AB14">
    <w:name w:val="A0497E0E71DF44EFB700D433A943AB14"/>
    <w:rsid w:val="00E90979"/>
    <w:pPr>
      <w:spacing w:after="0" w:line="260" w:lineRule="exact"/>
    </w:pPr>
    <w:rPr>
      <w:rFonts w:ascii="Arial" w:hAnsi="Arial"/>
      <w:color w:val="000000"/>
      <w:sz w:val="20"/>
      <w:szCs w:val="20"/>
    </w:rPr>
  </w:style>
  <w:style w:type="paragraph" w:customStyle="1" w:styleId="241F5DDFB9EB4482B64ECB29B764B130">
    <w:name w:val="241F5DDFB9EB4482B64ECB29B764B130"/>
    <w:rsid w:val="00E90979"/>
    <w:pPr>
      <w:spacing w:after="0" w:line="260" w:lineRule="exact"/>
    </w:pPr>
    <w:rPr>
      <w:rFonts w:ascii="Arial" w:hAnsi="Arial"/>
      <w:color w:val="000000"/>
      <w:sz w:val="20"/>
      <w:szCs w:val="20"/>
    </w:rPr>
  </w:style>
  <w:style w:type="paragraph" w:customStyle="1" w:styleId="4ECEF3978D784F0890882DE38BF0C71A">
    <w:name w:val="4ECEF3978D784F0890882DE38BF0C71A"/>
    <w:rsid w:val="00E90979"/>
    <w:pPr>
      <w:spacing w:after="0" w:line="260" w:lineRule="exact"/>
    </w:pPr>
    <w:rPr>
      <w:rFonts w:ascii="Arial" w:hAnsi="Arial"/>
      <w:color w:val="000000"/>
      <w:sz w:val="20"/>
      <w:szCs w:val="20"/>
    </w:rPr>
  </w:style>
  <w:style w:type="paragraph" w:customStyle="1" w:styleId="17D1F72827E4461EA32BA2998A53E2D7">
    <w:name w:val="17D1F72827E4461EA32BA2998A53E2D7"/>
    <w:rsid w:val="00E90979"/>
    <w:pPr>
      <w:spacing w:after="0" w:line="260" w:lineRule="exact"/>
    </w:pPr>
    <w:rPr>
      <w:rFonts w:ascii="Arial" w:hAnsi="Arial"/>
      <w:color w:val="000000"/>
      <w:sz w:val="20"/>
      <w:szCs w:val="20"/>
    </w:rPr>
  </w:style>
  <w:style w:type="paragraph" w:customStyle="1" w:styleId="56FFFD84772844D99E8CAF1131C171AA">
    <w:name w:val="56FFFD84772844D99E8CAF1131C171AA"/>
    <w:rsid w:val="00E90979"/>
    <w:pPr>
      <w:spacing w:after="0" w:line="260" w:lineRule="exact"/>
    </w:pPr>
    <w:rPr>
      <w:rFonts w:ascii="Arial" w:hAnsi="Arial"/>
      <w:color w:val="000000"/>
      <w:sz w:val="20"/>
      <w:szCs w:val="20"/>
    </w:rPr>
  </w:style>
  <w:style w:type="paragraph" w:customStyle="1" w:styleId="D81ACF0E793D4431BEEF0C159CA5F310">
    <w:name w:val="D81ACF0E793D4431BEEF0C159CA5F310"/>
    <w:rsid w:val="00E90979"/>
    <w:pPr>
      <w:spacing w:after="0" w:line="260" w:lineRule="exact"/>
    </w:pPr>
    <w:rPr>
      <w:rFonts w:ascii="Arial" w:hAnsi="Arial"/>
      <w:color w:val="000000"/>
      <w:sz w:val="20"/>
      <w:szCs w:val="20"/>
    </w:rPr>
  </w:style>
  <w:style w:type="paragraph" w:customStyle="1" w:styleId="825304AF716245999A67DD9D181188B2">
    <w:name w:val="825304AF716245999A67DD9D181188B2"/>
    <w:rsid w:val="00E90979"/>
    <w:pPr>
      <w:spacing w:after="0" w:line="260" w:lineRule="exact"/>
    </w:pPr>
    <w:rPr>
      <w:rFonts w:ascii="Arial" w:hAnsi="Arial"/>
      <w:color w:val="000000"/>
      <w:sz w:val="20"/>
      <w:szCs w:val="20"/>
    </w:rPr>
  </w:style>
  <w:style w:type="paragraph" w:customStyle="1" w:styleId="7AD9D1E2EE1541C0956E471436B64E52">
    <w:name w:val="7AD9D1E2EE1541C0956E471436B64E52"/>
    <w:rsid w:val="00E90979"/>
    <w:pPr>
      <w:spacing w:after="0" w:line="260" w:lineRule="exact"/>
    </w:pPr>
    <w:rPr>
      <w:rFonts w:ascii="Arial" w:hAnsi="Arial"/>
      <w:color w:val="000000"/>
      <w:sz w:val="20"/>
      <w:szCs w:val="20"/>
    </w:rPr>
  </w:style>
  <w:style w:type="paragraph" w:customStyle="1" w:styleId="CA42CA7978AD4C77BCF41A536DEF909E">
    <w:name w:val="CA42CA7978AD4C77BCF41A536DEF909E"/>
    <w:rsid w:val="00E90979"/>
    <w:pPr>
      <w:spacing w:after="0" w:line="260" w:lineRule="exact"/>
    </w:pPr>
    <w:rPr>
      <w:rFonts w:ascii="Arial" w:hAnsi="Arial"/>
      <w:color w:val="000000"/>
      <w:sz w:val="20"/>
      <w:szCs w:val="20"/>
    </w:rPr>
  </w:style>
  <w:style w:type="paragraph" w:customStyle="1" w:styleId="74BA0725594F41B0A2484E6B65BA171C">
    <w:name w:val="74BA0725594F41B0A2484E6B65BA171C"/>
    <w:rsid w:val="00E90979"/>
    <w:pPr>
      <w:spacing w:after="0" w:line="260" w:lineRule="exact"/>
    </w:pPr>
    <w:rPr>
      <w:rFonts w:ascii="Arial" w:hAnsi="Arial"/>
      <w:color w:val="000000"/>
      <w:sz w:val="20"/>
      <w:szCs w:val="20"/>
    </w:rPr>
  </w:style>
  <w:style w:type="paragraph" w:customStyle="1" w:styleId="9A73562C6C454CB69ED193218970BDEA">
    <w:name w:val="9A73562C6C454CB69ED193218970BDEA"/>
    <w:rsid w:val="00E90979"/>
    <w:pPr>
      <w:spacing w:after="0" w:line="260" w:lineRule="exact"/>
    </w:pPr>
    <w:rPr>
      <w:rFonts w:ascii="Arial" w:hAnsi="Arial"/>
      <w:color w:val="000000"/>
      <w:sz w:val="20"/>
      <w:szCs w:val="20"/>
    </w:rPr>
  </w:style>
  <w:style w:type="paragraph" w:customStyle="1" w:styleId="1F7E9866E6494540AB8FDD9A1EDC52BF">
    <w:name w:val="1F7E9866E6494540AB8FDD9A1EDC52BF"/>
    <w:rsid w:val="00E90979"/>
    <w:pPr>
      <w:spacing w:after="0" w:line="260" w:lineRule="exact"/>
    </w:pPr>
    <w:rPr>
      <w:rFonts w:ascii="Arial" w:hAnsi="Arial"/>
      <w:color w:val="000000"/>
      <w:sz w:val="20"/>
      <w:szCs w:val="20"/>
    </w:rPr>
  </w:style>
  <w:style w:type="paragraph" w:customStyle="1" w:styleId="E40C451F0AC54A7F85CDE5E21E2FFFB1">
    <w:name w:val="E40C451F0AC54A7F85CDE5E21E2FFFB1"/>
    <w:rsid w:val="00E90979"/>
    <w:pPr>
      <w:spacing w:after="0" w:line="260" w:lineRule="exact"/>
    </w:pPr>
    <w:rPr>
      <w:rFonts w:ascii="Arial" w:hAnsi="Arial"/>
      <w:color w:val="000000"/>
      <w:sz w:val="20"/>
      <w:szCs w:val="20"/>
    </w:rPr>
  </w:style>
  <w:style w:type="paragraph" w:customStyle="1" w:styleId="8E199EF628C44A7592F25B013CD726B2">
    <w:name w:val="8E199EF628C44A7592F25B013CD726B2"/>
    <w:rsid w:val="00E90979"/>
    <w:pPr>
      <w:spacing w:after="0" w:line="260" w:lineRule="exact"/>
    </w:pPr>
    <w:rPr>
      <w:rFonts w:ascii="Arial" w:hAnsi="Arial"/>
      <w:color w:val="000000"/>
      <w:sz w:val="20"/>
      <w:szCs w:val="20"/>
    </w:rPr>
  </w:style>
  <w:style w:type="paragraph" w:customStyle="1" w:styleId="0436C1008919413A891757118D2C0B8E">
    <w:name w:val="0436C1008919413A891757118D2C0B8E"/>
    <w:rsid w:val="00E90979"/>
    <w:pPr>
      <w:spacing w:after="0" w:line="260" w:lineRule="exact"/>
    </w:pPr>
    <w:rPr>
      <w:rFonts w:ascii="Arial" w:hAnsi="Arial"/>
      <w:color w:val="000000"/>
      <w:sz w:val="20"/>
      <w:szCs w:val="20"/>
    </w:rPr>
  </w:style>
  <w:style w:type="paragraph" w:customStyle="1" w:styleId="0E5D103A587340E5861744C87C59ADB1">
    <w:name w:val="0E5D103A587340E5861744C87C59ADB1"/>
    <w:rsid w:val="00E90979"/>
    <w:pPr>
      <w:spacing w:after="0" w:line="260" w:lineRule="exact"/>
    </w:pPr>
    <w:rPr>
      <w:rFonts w:ascii="Arial" w:hAnsi="Arial"/>
      <w:color w:val="000000"/>
      <w:sz w:val="20"/>
      <w:szCs w:val="20"/>
    </w:rPr>
  </w:style>
  <w:style w:type="paragraph" w:customStyle="1" w:styleId="000C22521F3D43D78511E0A5EDA6399B">
    <w:name w:val="000C22521F3D43D78511E0A5EDA6399B"/>
    <w:rsid w:val="00E90979"/>
    <w:pPr>
      <w:spacing w:after="0" w:line="260" w:lineRule="exact"/>
    </w:pPr>
    <w:rPr>
      <w:rFonts w:ascii="Arial" w:hAnsi="Arial"/>
      <w:color w:val="000000"/>
      <w:sz w:val="20"/>
      <w:szCs w:val="20"/>
    </w:rPr>
  </w:style>
  <w:style w:type="paragraph" w:customStyle="1" w:styleId="67269909724E436F910DD35F5198D623">
    <w:name w:val="67269909724E436F910DD35F5198D623"/>
    <w:rsid w:val="00E90979"/>
    <w:pPr>
      <w:spacing w:after="0" w:line="260" w:lineRule="exact"/>
    </w:pPr>
    <w:rPr>
      <w:rFonts w:ascii="Arial" w:hAnsi="Arial"/>
      <w:color w:val="000000"/>
      <w:sz w:val="20"/>
      <w:szCs w:val="20"/>
    </w:rPr>
  </w:style>
  <w:style w:type="paragraph" w:customStyle="1" w:styleId="D97BA26751C94BB1A7B705211EE466DF">
    <w:name w:val="D97BA26751C94BB1A7B705211EE466DF"/>
    <w:rsid w:val="00E90979"/>
    <w:pPr>
      <w:spacing w:after="0" w:line="260" w:lineRule="exact"/>
    </w:pPr>
    <w:rPr>
      <w:rFonts w:ascii="Arial" w:hAnsi="Arial"/>
      <w:color w:val="000000"/>
      <w:sz w:val="20"/>
      <w:szCs w:val="20"/>
    </w:rPr>
  </w:style>
  <w:style w:type="paragraph" w:customStyle="1" w:styleId="36583D3A1465443CBB30A538C724CC7C">
    <w:name w:val="36583D3A1465443CBB30A538C724CC7C"/>
    <w:rsid w:val="00E90979"/>
    <w:pPr>
      <w:spacing w:after="0" w:line="260" w:lineRule="exact"/>
    </w:pPr>
    <w:rPr>
      <w:rFonts w:ascii="Arial" w:hAnsi="Arial"/>
      <w:color w:val="000000"/>
      <w:sz w:val="20"/>
      <w:szCs w:val="20"/>
    </w:rPr>
  </w:style>
  <w:style w:type="paragraph" w:customStyle="1" w:styleId="3F091B42FCF04C9E8745868A22A7DD81">
    <w:name w:val="3F091B42FCF04C9E8745868A22A7DD81"/>
    <w:rsid w:val="00E90979"/>
    <w:pPr>
      <w:spacing w:after="0" w:line="260" w:lineRule="exact"/>
    </w:pPr>
    <w:rPr>
      <w:rFonts w:ascii="Arial" w:hAnsi="Arial"/>
      <w:color w:val="000000"/>
      <w:sz w:val="20"/>
      <w:szCs w:val="20"/>
    </w:rPr>
  </w:style>
  <w:style w:type="paragraph" w:customStyle="1" w:styleId="97C77AE974C949F4B34780BF537038EE">
    <w:name w:val="97C77AE974C949F4B34780BF537038EE"/>
    <w:rsid w:val="00E90979"/>
    <w:pPr>
      <w:spacing w:after="0" w:line="260" w:lineRule="exact"/>
    </w:pPr>
    <w:rPr>
      <w:rFonts w:ascii="Arial" w:hAnsi="Arial"/>
      <w:color w:val="000000"/>
      <w:sz w:val="20"/>
      <w:szCs w:val="20"/>
    </w:rPr>
  </w:style>
  <w:style w:type="paragraph" w:customStyle="1" w:styleId="F83065E233A8459EA76D8A22007C4D8A">
    <w:name w:val="F83065E233A8459EA76D8A22007C4D8A"/>
    <w:rsid w:val="00E90979"/>
    <w:pPr>
      <w:spacing w:after="0" w:line="260" w:lineRule="exact"/>
    </w:pPr>
    <w:rPr>
      <w:rFonts w:ascii="Arial" w:hAnsi="Arial"/>
      <w:color w:val="000000"/>
      <w:sz w:val="20"/>
      <w:szCs w:val="20"/>
    </w:rPr>
  </w:style>
  <w:style w:type="paragraph" w:customStyle="1" w:styleId="8DFC348B75BE4C0E999F0D63538A9030">
    <w:name w:val="8DFC348B75BE4C0E999F0D63538A9030"/>
    <w:rsid w:val="00E90979"/>
    <w:pPr>
      <w:spacing w:after="0" w:line="260" w:lineRule="exact"/>
    </w:pPr>
    <w:rPr>
      <w:rFonts w:ascii="Arial" w:hAnsi="Arial"/>
      <w:color w:val="000000"/>
      <w:sz w:val="20"/>
      <w:szCs w:val="20"/>
    </w:rPr>
  </w:style>
  <w:style w:type="paragraph" w:customStyle="1" w:styleId="F6D021DF4DF543D698E6AF2AC7C14263">
    <w:name w:val="F6D021DF4DF543D698E6AF2AC7C14263"/>
    <w:rsid w:val="00E90979"/>
    <w:pPr>
      <w:spacing w:after="0" w:line="260" w:lineRule="exact"/>
    </w:pPr>
    <w:rPr>
      <w:rFonts w:ascii="Arial" w:hAnsi="Arial"/>
      <w:color w:val="000000"/>
      <w:sz w:val="20"/>
      <w:szCs w:val="20"/>
    </w:rPr>
  </w:style>
  <w:style w:type="paragraph" w:customStyle="1" w:styleId="EC0B2914176642799F529BB7A35172E1">
    <w:name w:val="EC0B2914176642799F529BB7A35172E1"/>
    <w:rsid w:val="00E90979"/>
    <w:pPr>
      <w:spacing w:after="0" w:line="260" w:lineRule="exact"/>
    </w:pPr>
    <w:rPr>
      <w:rFonts w:ascii="Arial" w:hAnsi="Arial"/>
      <w:color w:val="000000"/>
      <w:sz w:val="20"/>
      <w:szCs w:val="20"/>
    </w:rPr>
  </w:style>
  <w:style w:type="paragraph" w:customStyle="1" w:styleId="0321BB4C7371467E94973764120EE08F">
    <w:name w:val="0321BB4C7371467E94973764120EE08F"/>
    <w:rsid w:val="00E90979"/>
    <w:pPr>
      <w:spacing w:after="0" w:line="260" w:lineRule="exact"/>
    </w:pPr>
    <w:rPr>
      <w:rFonts w:ascii="Arial" w:hAnsi="Arial"/>
      <w:color w:val="000000"/>
      <w:sz w:val="20"/>
      <w:szCs w:val="20"/>
    </w:rPr>
  </w:style>
  <w:style w:type="paragraph" w:customStyle="1" w:styleId="52D882F32BEA4338AC06C1E8AE8AA973">
    <w:name w:val="52D882F32BEA4338AC06C1E8AE8AA973"/>
    <w:rsid w:val="00E90979"/>
    <w:pPr>
      <w:spacing w:after="0" w:line="260" w:lineRule="exact"/>
    </w:pPr>
    <w:rPr>
      <w:rFonts w:ascii="Arial" w:hAnsi="Arial"/>
      <w:color w:val="000000"/>
      <w:sz w:val="20"/>
      <w:szCs w:val="20"/>
    </w:rPr>
  </w:style>
  <w:style w:type="paragraph" w:customStyle="1" w:styleId="441FEC8435B54A65A44937AF2AC8950E">
    <w:name w:val="441FEC8435B54A65A44937AF2AC8950E"/>
    <w:rsid w:val="00E90979"/>
    <w:pPr>
      <w:spacing w:after="0" w:line="260" w:lineRule="exact"/>
    </w:pPr>
    <w:rPr>
      <w:rFonts w:ascii="Arial" w:hAnsi="Arial"/>
      <w:color w:val="000000"/>
      <w:sz w:val="20"/>
      <w:szCs w:val="20"/>
    </w:rPr>
  </w:style>
  <w:style w:type="paragraph" w:customStyle="1" w:styleId="9EFCA59A14DE40B8B8558AFD42D5433C">
    <w:name w:val="9EFCA59A14DE40B8B8558AFD42D5433C"/>
    <w:rsid w:val="00E90979"/>
    <w:pPr>
      <w:spacing w:after="0" w:line="260" w:lineRule="exact"/>
    </w:pPr>
    <w:rPr>
      <w:rFonts w:ascii="Arial" w:hAnsi="Arial"/>
      <w:color w:val="000000"/>
      <w:sz w:val="20"/>
      <w:szCs w:val="20"/>
    </w:rPr>
  </w:style>
  <w:style w:type="paragraph" w:customStyle="1" w:styleId="6250FE2DE5814E5498E4BEECAEE0C54D">
    <w:name w:val="6250FE2DE5814E5498E4BEECAEE0C54D"/>
    <w:rsid w:val="00E90979"/>
    <w:pPr>
      <w:spacing w:after="0" w:line="260" w:lineRule="exact"/>
    </w:pPr>
    <w:rPr>
      <w:rFonts w:ascii="Arial" w:hAnsi="Arial"/>
      <w:color w:val="000000"/>
      <w:sz w:val="20"/>
      <w:szCs w:val="20"/>
    </w:rPr>
  </w:style>
  <w:style w:type="paragraph" w:customStyle="1" w:styleId="701095B71E414D6386300A490337461B">
    <w:name w:val="701095B71E414D6386300A490337461B"/>
    <w:rsid w:val="00E90979"/>
    <w:pPr>
      <w:spacing w:after="0" w:line="260" w:lineRule="exact"/>
      <w:ind w:left="340"/>
    </w:pPr>
    <w:rPr>
      <w:rFonts w:ascii="Arial" w:hAnsi="Arial"/>
      <w:color w:val="000000"/>
      <w:sz w:val="20"/>
      <w:szCs w:val="20"/>
    </w:rPr>
  </w:style>
  <w:style w:type="paragraph" w:customStyle="1" w:styleId="7D913B77CF894C80906CB003159C0F84">
    <w:name w:val="7D913B77CF894C80906CB003159C0F84"/>
    <w:rsid w:val="00E90979"/>
    <w:pPr>
      <w:spacing w:after="0" w:line="260" w:lineRule="exact"/>
      <w:ind w:left="340"/>
    </w:pPr>
    <w:rPr>
      <w:rFonts w:ascii="Arial" w:hAnsi="Arial"/>
      <w:color w:val="000000"/>
      <w:sz w:val="20"/>
      <w:szCs w:val="20"/>
    </w:rPr>
  </w:style>
  <w:style w:type="paragraph" w:customStyle="1" w:styleId="E940BF0FEAD549C6A991B18C447A4276">
    <w:name w:val="E940BF0FEAD549C6A991B18C447A4276"/>
    <w:rsid w:val="00E90979"/>
    <w:pPr>
      <w:spacing w:after="0" w:line="260" w:lineRule="exact"/>
    </w:pPr>
    <w:rPr>
      <w:rFonts w:ascii="Arial" w:hAnsi="Arial"/>
      <w:color w:val="000000"/>
      <w:sz w:val="20"/>
      <w:szCs w:val="20"/>
    </w:rPr>
  </w:style>
  <w:style w:type="paragraph" w:customStyle="1" w:styleId="2AB15CDAC38344B98FEF183B9DC45850">
    <w:name w:val="2AB15CDAC38344B98FEF183B9DC45850"/>
    <w:rsid w:val="00D072CC"/>
  </w:style>
  <w:style w:type="paragraph" w:customStyle="1" w:styleId="822B2D83246C41B6B94AC682F109B939">
    <w:name w:val="822B2D83246C41B6B94AC682F109B939"/>
    <w:rsid w:val="00E90979"/>
    <w:pPr>
      <w:spacing w:after="0" w:line="260" w:lineRule="exact"/>
    </w:pPr>
    <w:rPr>
      <w:rFonts w:ascii="Arial" w:hAnsi="Arial"/>
      <w:color w:val="000000"/>
      <w:sz w:val="20"/>
      <w:szCs w:val="20"/>
    </w:rPr>
  </w:style>
  <w:style w:type="paragraph" w:customStyle="1" w:styleId="E44C80DAB4404EA1B3988D1C59194D29">
    <w:name w:val="E44C80DAB4404EA1B3988D1C59194D29"/>
    <w:rsid w:val="00E90979"/>
    <w:pPr>
      <w:spacing w:after="0" w:line="260" w:lineRule="exact"/>
    </w:pPr>
    <w:rPr>
      <w:rFonts w:ascii="Arial" w:hAnsi="Arial"/>
      <w:color w:val="000000"/>
      <w:sz w:val="20"/>
      <w:szCs w:val="20"/>
    </w:rPr>
  </w:style>
  <w:style w:type="paragraph" w:customStyle="1" w:styleId="6F34566967874C5C83AA9BB5B5F78808">
    <w:name w:val="6F34566967874C5C83AA9BB5B5F78808"/>
    <w:rsid w:val="00E90979"/>
    <w:pPr>
      <w:spacing w:after="0" w:line="260" w:lineRule="exact"/>
    </w:pPr>
    <w:rPr>
      <w:rFonts w:ascii="Arial" w:hAnsi="Arial"/>
      <w:color w:val="000000"/>
      <w:sz w:val="20"/>
      <w:szCs w:val="20"/>
    </w:rPr>
  </w:style>
  <w:style w:type="paragraph" w:customStyle="1" w:styleId="84DF408CE76E4D58986D6910E3C35E27">
    <w:name w:val="84DF408CE76E4D58986D6910E3C35E27"/>
    <w:rsid w:val="00E90979"/>
    <w:pPr>
      <w:spacing w:after="0" w:line="260" w:lineRule="exact"/>
    </w:pPr>
    <w:rPr>
      <w:rFonts w:ascii="Arial" w:hAnsi="Arial"/>
      <w:color w:val="000000"/>
      <w:sz w:val="20"/>
      <w:szCs w:val="20"/>
    </w:rPr>
  </w:style>
  <w:style w:type="paragraph" w:customStyle="1" w:styleId="F214950337A3424D919BFD3289C0AEBA">
    <w:name w:val="F214950337A3424D919BFD3289C0AEBA"/>
    <w:rsid w:val="00E90979"/>
    <w:pPr>
      <w:spacing w:after="0" w:line="260" w:lineRule="exact"/>
    </w:pPr>
    <w:rPr>
      <w:rFonts w:ascii="Arial" w:hAnsi="Arial"/>
      <w:color w:val="000000"/>
      <w:sz w:val="20"/>
      <w:szCs w:val="20"/>
    </w:rPr>
  </w:style>
  <w:style w:type="paragraph" w:customStyle="1" w:styleId="96ED7161DE1841828775655555781DEC">
    <w:name w:val="96ED7161DE1841828775655555781DEC"/>
    <w:rsid w:val="00E90979"/>
    <w:pPr>
      <w:spacing w:after="0" w:line="260" w:lineRule="exact"/>
    </w:pPr>
    <w:rPr>
      <w:rFonts w:ascii="Arial" w:hAnsi="Arial"/>
      <w:color w:val="000000"/>
      <w:sz w:val="20"/>
      <w:szCs w:val="20"/>
    </w:rPr>
  </w:style>
  <w:style w:type="paragraph" w:customStyle="1" w:styleId="EE20B4C49AA345468D37212745CB36AF">
    <w:name w:val="EE20B4C49AA345468D37212745CB36AF"/>
    <w:rsid w:val="00E90979"/>
    <w:pPr>
      <w:spacing w:after="0" w:line="260" w:lineRule="exact"/>
    </w:pPr>
    <w:rPr>
      <w:rFonts w:ascii="Arial" w:hAnsi="Arial"/>
      <w:color w:val="000000"/>
      <w:sz w:val="20"/>
      <w:szCs w:val="20"/>
    </w:rPr>
  </w:style>
  <w:style w:type="paragraph" w:customStyle="1" w:styleId="CF4B325836124096A391E087376592CC">
    <w:name w:val="CF4B325836124096A391E087376592CC"/>
    <w:rsid w:val="00E90979"/>
    <w:pPr>
      <w:spacing w:after="0" w:line="260" w:lineRule="exact"/>
    </w:pPr>
    <w:rPr>
      <w:rFonts w:ascii="Arial" w:hAnsi="Arial"/>
      <w:color w:val="000000"/>
      <w:sz w:val="20"/>
      <w:szCs w:val="20"/>
    </w:rPr>
  </w:style>
  <w:style w:type="paragraph" w:customStyle="1" w:styleId="6EAAF526AC1E48A1BBAFDA7B1304298C">
    <w:name w:val="6EAAF526AC1E48A1BBAFDA7B1304298C"/>
    <w:rsid w:val="00D072CC"/>
  </w:style>
  <w:style w:type="paragraph" w:customStyle="1" w:styleId="32B4D041BB814C95AA4CCA11264677C4">
    <w:name w:val="32B4D041BB814C95AA4CCA11264677C4"/>
    <w:rsid w:val="00E90979"/>
    <w:pPr>
      <w:spacing w:after="0" w:line="260" w:lineRule="exact"/>
    </w:pPr>
    <w:rPr>
      <w:rFonts w:ascii="Arial" w:hAnsi="Arial"/>
      <w:color w:val="000000"/>
      <w:sz w:val="20"/>
      <w:szCs w:val="20"/>
    </w:rPr>
  </w:style>
  <w:style w:type="paragraph" w:customStyle="1" w:styleId="CB55D4FC068E4BE59B3BABD91CBE0561">
    <w:name w:val="CB55D4FC068E4BE59B3BABD91CBE0561"/>
    <w:rsid w:val="00E90979"/>
    <w:pPr>
      <w:spacing w:after="0" w:line="260" w:lineRule="exact"/>
    </w:pPr>
    <w:rPr>
      <w:rFonts w:ascii="Arial" w:hAnsi="Arial"/>
      <w:color w:val="000000"/>
      <w:sz w:val="20"/>
      <w:szCs w:val="20"/>
    </w:rPr>
  </w:style>
  <w:style w:type="paragraph" w:customStyle="1" w:styleId="E725E71B6CE749C4915F85BB42051F8D">
    <w:name w:val="E725E71B6CE749C4915F85BB42051F8D"/>
    <w:rsid w:val="00E90979"/>
    <w:pPr>
      <w:spacing w:after="0" w:line="260" w:lineRule="exact"/>
    </w:pPr>
    <w:rPr>
      <w:rFonts w:ascii="Arial" w:hAnsi="Arial"/>
      <w:color w:val="000000"/>
      <w:sz w:val="20"/>
      <w:szCs w:val="20"/>
    </w:rPr>
  </w:style>
  <w:style w:type="paragraph" w:customStyle="1" w:styleId="FFE8C58355A344F99CAD7B2ED9C10EB2">
    <w:name w:val="FFE8C58355A344F99CAD7B2ED9C10EB2"/>
    <w:rsid w:val="00E90979"/>
    <w:pPr>
      <w:spacing w:after="0" w:line="260" w:lineRule="exact"/>
    </w:pPr>
    <w:rPr>
      <w:rFonts w:ascii="Arial" w:hAnsi="Arial"/>
      <w:color w:val="000000"/>
      <w:sz w:val="20"/>
      <w:szCs w:val="20"/>
    </w:rPr>
  </w:style>
  <w:style w:type="paragraph" w:customStyle="1" w:styleId="2C1BB86758D84ED4A77A698856415457">
    <w:name w:val="2C1BB86758D84ED4A77A698856415457"/>
    <w:rsid w:val="00E90979"/>
    <w:pPr>
      <w:spacing w:after="0" w:line="260" w:lineRule="exact"/>
    </w:pPr>
    <w:rPr>
      <w:rFonts w:ascii="Arial" w:hAnsi="Arial"/>
      <w:color w:val="000000"/>
      <w:sz w:val="20"/>
      <w:szCs w:val="20"/>
    </w:rPr>
  </w:style>
  <w:style w:type="paragraph" w:customStyle="1" w:styleId="C9E9D98C7B9D4DA58FD663B9C3581983">
    <w:name w:val="C9E9D98C7B9D4DA58FD663B9C3581983"/>
    <w:rsid w:val="00E90979"/>
    <w:pPr>
      <w:spacing w:after="0" w:line="260" w:lineRule="exact"/>
    </w:pPr>
    <w:rPr>
      <w:rFonts w:ascii="Arial" w:hAnsi="Arial"/>
      <w:color w:val="000000"/>
      <w:sz w:val="20"/>
      <w:szCs w:val="20"/>
    </w:rPr>
  </w:style>
  <w:style w:type="paragraph" w:customStyle="1" w:styleId="060C7BF5A5DD4F03AF3F2C67C5BE9353">
    <w:name w:val="060C7BF5A5DD4F03AF3F2C67C5BE9353"/>
    <w:rsid w:val="00D072CC"/>
  </w:style>
  <w:style w:type="paragraph" w:customStyle="1" w:styleId="94B6EF0A2FAD41F7BCACDFF198A66694">
    <w:name w:val="94B6EF0A2FAD41F7BCACDFF198A66694"/>
    <w:rsid w:val="00E90979"/>
    <w:pPr>
      <w:spacing w:after="0" w:line="260" w:lineRule="exact"/>
    </w:pPr>
    <w:rPr>
      <w:rFonts w:ascii="Arial" w:hAnsi="Arial"/>
      <w:color w:val="000000"/>
      <w:sz w:val="20"/>
      <w:szCs w:val="20"/>
    </w:rPr>
  </w:style>
  <w:style w:type="paragraph" w:customStyle="1" w:styleId="152BCDAAE05B4004B678EAA4EF6E8531">
    <w:name w:val="152BCDAAE05B4004B678EAA4EF6E8531"/>
    <w:rsid w:val="00E90979"/>
    <w:pPr>
      <w:spacing w:after="0" w:line="260" w:lineRule="exact"/>
    </w:pPr>
    <w:rPr>
      <w:rFonts w:ascii="Arial" w:hAnsi="Arial"/>
      <w:color w:val="000000"/>
      <w:sz w:val="20"/>
      <w:szCs w:val="20"/>
    </w:rPr>
  </w:style>
  <w:style w:type="paragraph" w:customStyle="1" w:styleId="3556B63746E340F7B22BF08845D80F48">
    <w:name w:val="3556B63746E340F7B22BF08845D80F48"/>
    <w:rsid w:val="00E90979"/>
    <w:pPr>
      <w:spacing w:after="0" w:line="260" w:lineRule="exact"/>
    </w:pPr>
    <w:rPr>
      <w:rFonts w:ascii="Arial" w:hAnsi="Arial"/>
      <w:color w:val="000000"/>
      <w:sz w:val="20"/>
      <w:szCs w:val="20"/>
    </w:rPr>
  </w:style>
  <w:style w:type="paragraph" w:customStyle="1" w:styleId="48452FDBED28443EB01271DCAA40A230">
    <w:name w:val="48452FDBED28443EB01271DCAA40A230"/>
    <w:rsid w:val="00E90979"/>
    <w:pPr>
      <w:spacing w:after="0" w:line="260" w:lineRule="exact"/>
    </w:pPr>
    <w:rPr>
      <w:rFonts w:ascii="Arial" w:hAnsi="Arial"/>
      <w:color w:val="000000"/>
      <w:sz w:val="20"/>
      <w:szCs w:val="20"/>
    </w:rPr>
  </w:style>
  <w:style w:type="paragraph" w:customStyle="1" w:styleId="55DCCE3C40C14A2FA99373013B9B730F">
    <w:name w:val="55DCCE3C40C14A2FA99373013B9B730F"/>
    <w:rsid w:val="00E90979"/>
    <w:pPr>
      <w:spacing w:after="0" w:line="260" w:lineRule="exact"/>
    </w:pPr>
    <w:rPr>
      <w:rFonts w:ascii="Arial" w:hAnsi="Arial"/>
      <w:color w:val="000000"/>
      <w:sz w:val="20"/>
      <w:szCs w:val="20"/>
    </w:rPr>
  </w:style>
  <w:style w:type="paragraph" w:customStyle="1" w:styleId="0D99A1A8FAA74B548CEED8466CE60CC4">
    <w:name w:val="0D99A1A8FAA74B548CEED8466CE60CC4"/>
    <w:rsid w:val="00D072CC"/>
  </w:style>
  <w:style w:type="paragraph" w:customStyle="1" w:styleId="A61204C6EFA44C27BBE1AB8065BF651A">
    <w:name w:val="A61204C6EFA44C27BBE1AB8065BF651A"/>
    <w:rsid w:val="00E90979"/>
    <w:pPr>
      <w:spacing w:after="0" w:line="260" w:lineRule="exact"/>
    </w:pPr>
    <w:rPr>
      <w:rFonts w:ascii="Arial" w:hAnsi="Arial"/>
      <w:color w:val="000000"/>
      <w:sz w:val="20"/>
      <w:szCs w:val="20"/>
    </w:rPr>
  </w:style>
  <w:style w:type="paragraph" w:customStyle="1" w:styleId="13F7E5B05C934479810C3BBE7476DC68">
    <w:name w:val="13F7E5B05C934479810C3BBE7476DC68"/>
    <w:rsid w:val="00E90979"/>
    <w:pPr>
      <w:spacing w:after="0" w:line="260" w:lineRule="exact"/>
    </w:pPr>
    <w:rPr>
      <w:rFonts w:ascii="Arial" w:hAnsi="Arial"/>
      <w:color w:val="000000"/>
      <w:sz w:val="20"/>
      <w:szCs w:val="20"/>
    </w:rPr>
  </w:style>
  <w:style w:type="paragraph" w:customStyle="1" w:styleId="D4665C09D20D4D4E8E64BCAF9001F295">
    <w:name w:val="D4665C09D20D4D4E8E64BCAF9001F295"/>
    <w:rsid w:val="00E90979"/>
    <w:pPr>
      <w:spacing w:after="0" w:line="260" w:lineRule="exact"/>
    </w:pPr>
    <w:rPr>
      <w:rFonts w:ascii="Arial" w:hAnsi="Arial"/>
      <w:color w:val="000000"/>
      <w:sz w:val="20"/>
      <w:szCs w:val="20"/>
    </w:rPr>
  </w:style>
  <w:style w:type="paragraph" w:customStyle="1" w:styleId="F66EC1C835BA4C9384223078EAACAE57">
    <w:name w:val="F66EC1C835BA4C9384223078EAACAE57"/>
    <w:rsid w:val="00E90979"/>
    <w:pPr>
      <w:spacing w:after="0" w:line="260" w:lineRule="exact"/>
    </w:pPr>
    <w:rPr>
      <w:rFonts w:ascii="Arial" w:hAnsi="Arial"/>
      <w:color w:val="000000"/>
      <w:sz w:val="20"/>
      <w:szCs w:val="20"/>
    </w:rPr>
  </w:style>
  <w:style w:type="paragraph" w:customStyle="1" w:styleId="E8363C9495D442D2922DDCBA5ED82A92">
    <w:name w:val="E8363C9495D442D2922DDCBA5ED82A92"/>
    <w:rsid w:val="00E90979"/>
    <w:pPr>
      <w:spacing w:after="0" w:line="260" w:lineRule="exact"/>
    </w:pPr>
    <w:rPr>
      <w:rFonts w:ascii="Arial" w:hAnsi="Arial"/>
      <w:color w:val="000000"/>
      <w:sz w:val="20"/>
      <w:szCs w:val="20"/>
    </w:rPr>
  </w:style>
  <w:style w:type="paragraph" w:customStyle="1" w:styleId="A003523A472A49D98AADA22ED32DF1F0">
    <w:name w:val="A003523A472A49D98AADA22ED32DF1F0"/>
    <w:rsid w:val="00E90979"/>
    <w:pPr>
      <w:pBdr>
        <w:bottom w:val="dotted" w:sz="4" w:space="1" w:color="auto"/>
        <w:between w:val="dotted" w:sz="4" w:space="1" w:color="auto"/>
      </w:pBdr>
      <w:spacing w:after="0" w:line="260" w:lineRule="exact"/>
    </w:pPr>
    <w:rPr>
      <w:rFonts w:ascii="Arial" w:eastAsiaTheme="minorHAnsi" w:hAnsi="Arial"/>
      <w:color w:val="000000" w:themeColor="text1"/>
      <w:sz w:val="20"/>
      <w:szCs w:val="20"/>
      <w:lang w:eastAsia="en-US"/>
    </w:rPr>
  </w:style>
  <w:style w:type="paragraph" w:customStyle="1" w:styleId="0CB8282B2B1546F7BBBC59CCBD7ED786">
    <w:name w:val="0CB8282B2B1546F7BBBC59CCBD7ED786"/>
    <w:rsid w:val="00E90979"/>
    <w:pPr>
      <w:spacing w:after="0" w:line="260" w:lineRule="exact"/>
    </w:pPr>
    <w:rPr>
      <w:rFonts w:ascii="Arial" w:hAnsi="Arial"/>
      <w:color w:val="000000"/>
      <w:sz w:val="20"/>
      <w:szCs w:val="20"/>
    </w:rPr>
  </w:style>
  <w:style w:type="paragraph" w:customStyle="1" w:styleId="1ACDDC00D8D94C38B16FCD30F58A0360">
    <w:name w:val="1ACDDC00D8D94C38B16FCD30F58A0360"/>
    <w:rsid w:val="00E90979"/>
    <w:pPr>
      <w:spacing w:after="0" w:line="260" w:lineRule="exact"/>
    </w:pPr>
    <w:rPr>
      <w:rFonts w:ascii="Arial" w:hAnsi="Arial"/>
      <w:color w:val="000000"/>
      <w:sz w:val="20"/>
      <w:szCs w:val="20"/>
    </w:rPr>
  </w:style>
  <w:style w:type="paragraph" w:customStyle="1" w:styleId="3C19CAAF0EB94291B410454E4E8A0098">
    <w:name w:val="3C19CAAF0EB94291B410454E4E8A0098"/>
    <w:rsid w:val="00E90979"/>
    <w:pPr>
      <w:spacing w:after="0" w:line="260" w:lineRule="exact"/>
    </w:pPr>
    <w:rPr>
      <w:rFonts w:ascii="Arial" w:hAnsi="Arial"/>
      <w:color w:val="000000"/>
      <w:sz w:val="20"/>
      <w:szCs w:val="20"/>
    </w:rPr>
  </w:style>
  <w:style w:type="paragraph" w:customStyle="1" w:styleId="011AD830A246412A8F3BB98810FC2BB1">
    <w:name w:val="011AD830A246412A8F3BB98810FC2BB1"/>
    <w:rsid w:val="00E90979"/>
    <w:pPr>
      <w:spacing w:after="0" w:line="260" w:lineRule="exact"/>
    </w:pPr>
    <w:rPr>
      <w:rFonts w:ascii="Arial" w:hAnsi="Arial"/>
      <w:color w:val="000000"/>
      <w:sz w:val="20"/>
      <w:szCs w:val="20"/>
    </w:rPr>
  </w:style>
  <w:style w:type="paragraph" w:customStyle="1" w:styleId="7677AFD1495C4EB6A17BB810EC3DF663">
    <w:name w:val="7677AFD1495C4EB6A17BB810EC3DF663"/>
    <w:rsid w:val="00E90979"/>
    <w:pPr>
      <w:spacing w:after="0" w:line="260" w:lineRule="exact"/>
    </w:pPr>
    <w:rPr>
      <w:rFonts w:ascii="Arial" w:hAnsi="Arial"/>
      <w:color w:val="000000"/>
      <w:sz w:val="20"/>
      <w:szCs w:val="20"/>
    </w:rPr>
  </w:style>
  <w:style w:type="paragraph" w:customStyle="1" w:styleId="2046D884EE9145AC9769B0D187A55664">
    <w:name w:val="2046D884EE9145AC9769B0D187A55664"/>
    <w:rsid w:val="00E90979"/>
    <w:pPr>
      <w:spacing w:after="0" w:line="260" w:lineRule="exact"/>
    </w:pPr>
    <w:rPr>
      <w:rFonts w:ascii="Arial" w:hAnsi="Arial"/>
      <w:color w:val="000000"/>
      <w:sz w:val="20"/>
      <w:szCs w:val="20"/>
    </w:rPr>
  </w:style>
  <w:style w:type="paragraph" w:customStyle="1" w:styleId="5E5C2D1C113C4499B2AB48080B66A2B9">
    <w:name w:val="5E5C2D1C113C4499B2AB48080B66A2B9"/>
    <w:rsid w:val="00E90979"/>
    <w:pPr>
      <w:spacing w:after="0" w:line="260" w:lineRule="exact"/>
    </w:pPr>
    <w:rPr>
      <w:rFonts w:ascii="Arial" w:hAnsi="Arial"/>
      <w:color w:val="000000"/>
      <w:sz w:val="20"/>
      <w:szCs w:val="20"/>
    </w:rPr>
  </w:style>
  <w:style w:type="paragraph" w:customStyle="1" w:styleId="FB4E2A2129C0400AA30D9DA47100B617">
    <w:name w:val="FB4E2A2129C0400AA30D9DA47100B617"/>
    <w:rsid w:val="00E90979"/>
    <w:pPr>
      <w:spacing w:after="0" w:line="260" w:lineRule="exact"/>
    </w:pPr>
    <w:rPr>
      <w:rFonts w:ascii="Arial" w:hAnsi="Arial"/>
      <w:color w:val="000000"/>
      <w:sz w:val="20"/>
      <w:szCs w:val="20"/>
    </w:rPr>
  </w:style>
  <w:style w:type="paragraph" w:customStyle="1" w:styleId="F66D4E45D9F949039DA77F480AD9EABB">
    <w:name w:val="F66D4E45D9F949039DA77F480AD9EABB"/>
    <w:rsid w:val="00E90979"/>
    <w:pPr>
      <w:spacing w:after="0" w:line="260" w:lineRule="exact"/>
    </w:pPr>
    <w:rPr>
      <w:rFonts w:ascii="Arial" w:hAnsi="Arial"/>
      <w:color w:val="000000"/>
      <w:sz w:val="20"/>
      <w:szCs w:val="20"/>
    </w:rPr>
  </w:style>
  <w:style w:type="paragraph" w:customStyle="1" w:styleId="783CCCB82A034F808CD7B604AE4D4537">
    <w:name w:val="783CCCB82A034F808CD7B604AE4D4537"/>
    <w:rsid w:val="00D072CC"/>
  </w:style>
  <w:style w:type="paragraph" w:customStyle="1" w:styleId="AFB42E1C659743BFA4E241D18EF10AD1">
    <w:name w:val="AFB42E1C659743BFA4E241D18EF10AD1"/>
    <w:rsid w:val="00E90979"/>
    <w:pPr>
      <w:spacing w:after="0" w:line="260" w:lineRule="exact"/>
    </w:pPr>
    <w:rPr>
      <w:rFonts w:ascii="Arial" w:hAnsi="Arial"/>
      <w:color w:val="000000"/>
      <w:sz w:val="20"/>
      <w:szCs w:val="20"/>
    </w:rPr>
  </w:style>
  <w:style w:type="paragraph" w:customStyle="1" w:styleId="C2EF905F8DD140CB8D4D9F512C72FD28">
    <w:name w:val="C2EF905F8DD140CB8D4D9F512C72FD28"/>
    <w:rsid w:val="00E90979"/>
    <w:pPr>
      <w:spacing w:after="0" w:line="260" w:lineRule="exact"/>
    </w:pPr>
    <w:rPr>
      <w:rFonts w:ascii="Arial" w:hAnsi="Arial"/>
      <w:color w:val="000000"/>
      <w:sz w:val="20"/>
      <w:szCs w:val="20"/>
    </w:rPr>
  </w:style>
  <w:style w:type="paragraph" w:customStyle="1" w:styleId="D77687F8F4C44BD49A080FB583A3DE48">
    <w:name w:val="D77687F8F4C44BD49A080FB583A3DE48"/>
    <w:rsid w:val="00E90979"/>
    <w:pPr>
      <w:spacing w:after="0" w:line="260" w:lineRule="exact"/>
    </w:pPr>
    <w:rPr>
      <w:rFonts w:ascii="Arial" w:hAnsi="Arial"/>
      <w:color w:val="000000"/>
      <w:sz w:val="20"/>
      <w:szCs w:val="20"/>
    </w:rPr>
  </w:style>
  <w:style w:type="paragraph" w:customStyle="1" w:styleId="2AAC4906217241BD842810F6F46A0305">
    <w:name w:val="2AAC4906217241BD842810F6F46A0305"/>
    <w:rsid w:val="00E90979"/>
    <w:pPr>
      <w:spacing w:after="0" w:line="260" w:lineRule="exact"/>
    </w:pPr>
    <w:rPr>
      <w:rFonts w:ascii="Arial" w:hAnsi="Arial"/>
      <w:color w:val="000000"/>
      <w:sz w:val="20"/>
      <w:szCs w:val="20"/>
    </w:rPr>
  </w:style>
  <w:style w:type="paragraph" w:customStyle="1" w:styleId="2214CD490C354DEF939D83978861DCE9">
    <w:name w:val="2214CD490C354DEF939D83978861DCE9"/>
    <w:rsid w:val="00E90979"/>
    <w:pPr>
      <w:spacing w:after="0" w:line="260" w:lineRule="exact"/>
    </w:pPr>
    <w:rPr>
      <w:rFonts w:ascii="Arial" w:hAnsi="Arial"/>
      <w:color w:val="000000"/>
      <w:sz w:val="20"/>
      <w:szCs w:val="20"/>
    </w:rPr>
  </w:style>
  <w:style w:type="paragraph" w:customStyle="1" w:styleId="29B66E65E0F94790BAB09CB4C63DD856">
    <w:name w:val="29B66E65E0F94790BAB09CB4C63DD856"/>
    <w:rsid w:val="00E90979"/>
    <w:pPr>
      <w:spacing w:after="0" w:line="260" w:lineRule="exact"/>
    </w:pPr>
    <w:rPr>
      <w:rFonts w:ascii="Arial" w:hAnsi="Arial"/>
      <w:color w:val="000000"/>
      <w:sz w:val="20"/>
      <w:szCs w:val="20"/>
    </w:rPr>
  </w:style>
  <w:style w:type="paragraph" w:customStyle="1" w:styleId="31A3D031AA4142EE89C31863B4CA29CF">
    <w:name w:val="31A3D031AA4142EE89C31863B4CA29CF"/>
    <w:rsid w:val="00E90979"/>
    <w:pPr>
      <w:spacing w:after="0" w:line="260" w:lineRule="exact"/>
    </w:pPr>
    <w:rPr>
      <w:rFonts w:ascii="Arial" w:hAnsi="Arial"/>
      <w:color w:val="000000"/>
      <w:sz w:val="20"/>
      <w:szCs w:val="20"/>
    </w:rPr>
  </w:style>
  <w:style w:type="paragraph" w:customStyle="1" w:styleId="3BAA03C62ADD4D66A84291653064D979">
    <w:name w:val="3BAA03C62ADD4D66A84291653064D979"/>
    <w:rsid w:val="00E90979"/>
    <w:pPr>
      <w:spacing w:after="0" w:line="260" w:lineRule="exact"/>
    </w:pPr>
    <w:rPr>
      <w:rFonts w:ascii="Arial" w:hAnsi="Arial"/>
      <w:color w:val="000000"/>
      <w:sz w:val="20"/>
      <w:szCs w:val="20"/>
    </w:rPr>
  </w:style>
  <w:style w:type="paragraph" w:customStyle="1" w:styleId="DE96BB34FB0547C98A29D7AEAE438280">
    <w:name w:val="DE96BB34FB0547C98A29D7AEAE438280"/>
    <w:rsid w:val="00E90979"/>
    <w:pPr>
      <w:spacing w:after="0" w:line="260" w:lineRule="exact"/>
    </w:pPr>
    <w:rPr>
      <w:rFonts w:ascii="Arial" w:hAnsi="Arial"/>
      <w:color w:val="000000"/>
      <w:sz w:val="20"/>
      <w:szCs w:val="20"/>
    </w:rPr>
  </w:style>
  <w:style w:type="paragraph" w:customStyle="1" w:styleId="5A1D8727DA1749B6837F38CA3E574A7B">
    <w:name w:val="5A1D8727DA1749B6837F38CA3E574A7B"/>
    <w:rsid w:val="00E90979"/>
    <w:pPr>
      <w:spacing w:after="0" w:line="260" w:lineRule="exact"/>
    </w:pPr>
    <w:rPr>
      <w:rFonts w:ascii="Arial" w:hAnsi="Arial"/>
      <w:color w:val="000000"/>
      <w:sz w:val="20"/>
      <w:szCs w:val="20"/>
    </w:rPr>
  </w:style>
  <w:style w:type="paragraph" w:customStyle="1" w:styleId="351FDC79631F48DFB7D59781CDCEC333">
    <w:name w:val="351FDC79631F48DFB7D59781CDCEC333"/>
    <w:rsid w:val="00E90979"/>
    <w:pPr>
      <w:spacing w:after="0" w:line="260" w:lineRule="exact"/>
    </w:pPr>
    <w:rPr>
      <w:rFonts w:ascii="Arial" w:hAnsi="Arial"/>
      <w:color w:val="000000"/>
      <w:sz w:val="20"/>
      <w:szCs w:val="20"/>
    </w:rPr>
  </w:style>
  <w:style w:type="paragraph" w:customStyle="1" w:styleId="FEDF115112974829BE9AE1CC3BA9EF0B">
    <w:name w:val="FEDF115112974829BE9AE1CC3BA9EF0B"/>
    <w:rsid w:val="00E90979"/>
    <w:pPr>
      <w:spacing w:after="0" w:line="260" w:lineRule="exact"/>
    </w:pPr>
    <w:rPr>
      <w:rFonts w:ascii="Arial" w:hAnsi="Arial"/>
      <w:color w:val="000000"/>
      <w:sz w:val="20"/>
      <w:szCs w:val="20"/>
    </w:rPr>
  </w:style>
  <w:style w:type="paragraph" w:customStyle="1" w:styleId="9E445AF10D6142D28C65BFB3774ED695">
    <w:name w:val="9E445AF10D6142D28C65BFB3774ED695"/>
    <w:rsid w:val="00E90979"/>
    <w:pPr>
      <w:spacing w:after="0" w:line="260" w:lineRule="exact"/>
    </w:pPr>
    <w:rPr>
      <w:rFonts w:ascii="Arial" w:hAnsi="Arial"/>
      <w:color w:val="000000"/>
      <w:sz w:val="20"/>
      <w:szCs w:val="20"/>
    </w:rPr>
  </w:style>
  <w:style w:type="paragraph" w:customStyle="1" w:styleId="2E89F1F5035D48B6BEF6097185683EFA">
    <w:name w:val="2E89F1F5035D48B6BEF6097185683EFA"/>
    <w:rsid w:val="00E90979"/>
    <w:pPr>
      <w:spacing w:after="0" w:line="260" w:lineRule="exact"/>
    </w:pPr>
    <w:rPr>
      <w:rFonts w:ascii="Arial" w:hAnsi="Arial"/>
      <w:color w:val="000000"/>
      <w:sz w:val="20"/>
      <w:szCs w:val="20"/>
    </w:rPr>
  </w:style>
  <w:style w:type="paragraph" w:customStyle="1" w:styleId="C74BD2CF00E6459AA1897F9BA9D2C30E">
    <w:name w:val="C74BD2CF00E6459AA1897F9BA9D2C30E"/>
    <w:rsid w:val="00E90979"/>
    <w:pPr>
      <w:spacing w:after="0" w:line="260" w:lineRule="exact"/>
    </w:pPr>
    <w:rPr>
      <w:rFonts w:ascii="Arial" w:hAnsi="Arial"/>
      <w:color w:val="000000"/>
      <w:sz w:val="20"/>
      <w:szCs w:val="20"/>
    </w:rPr>
  </w:style>
  <w:style w:type="paragraph" w:customStyle="1" w:styleId="7D164AD68C4C4AA1A676E0AF9D713C65">
    <w:name w:val="7D164AD68C4C4AA1A676E0AF9D713C65"/>
    <w:rsid w:val="00E90979"/>
    <w:pPr>
      <w:spacing w:after="0" w:line="260" w:lineRule="exact"/>
    </w:pPr>
    <w:rPr>
      <w:rFonts w:ascii="Arial" w:hAnsi="Arial"/>
      <w:color w:val="000000"/>
      <w:sz w:val="20"/>
      <w:szCs w:val="20"/>
    </w:rPr>
  </w:style>
  <w:style w:type="paragraph" w:customStyle="1" w:styleId="CDA4601CB3A94B46BD94A7338B12783B">
    <w:name w:val="CDA4601CB3A94B46BD94A7338B12783B"/>
    <w:rsid w:val="00D072CC"/>
  </w:style>
  <w:style w:type="paragraph" w:customStyle="1" w:styleId="30B73D6B29AC465893AEE7F57F71B942">
    <w:name w:val="30B73D6B29AC465893AEE7F57F71B942"/>
    <w:rsid w:val="00D072CC"/>
  </w:style>
  <w:style w:type="paragraph" w:customStyle="1" w:styleId="FF9E04290D8140D0B3729C4A870AE45B6">
    <w:name w:val="FF9E04290D8140D0B3729C4A870AE45B6"/>
    <w:rsid w:val="00B15F42"/>
    <w:pPr>
      <w:framePr w:w="9809" w:vSpace="522" w:wrap="notBeside" w:vAnchor="page" w:hAnchor="text" w:y="1101" w:anchorLock="1"/>
      <w:spacing w:after="0" w:line="260" w:lineRule="exact"/>
    </w:pPr>
    <w:rPr>
      <w:rFonts w:ascii="Arial" w:hAnsi="Arial"/>
      <w:b/>
      <w:sz w:val="20"/>
      <w:szCs w:val="20"/>
    </w:rPr>
  </w:style>
  <w:style w:type="paragraph" w:customStyle="1" w:styleId="DF31DF37C9674094BBD00D6425957C056">
    <w:name w:val="DF31DF37C9674094BBD00D6425957C056"/>
    <w:rsid w:val="00B15F42"/>
    <w:pPr>
      <w:framePr w:w="9809" w:vSpace="522" w:wrap="notBeside" w:vAnchor="page" w:hAnchor="text" w:y="1101" w:anchorLock="1"/>
      <w:spacing w:after="0" w:line="260" w:lineRule="exact"/>
    </w:pPr>
    <w:rPr>
      <w:rFonts w:ascii="Arial" w:hAnsi="Arial"/>
      <w:b/>
      <w:sz w:val="20"/>
      <w:szCs w:val="20"/>
    </w:rPr>
  </w:style>
  <w:style w:type="paragraph" w:customStyle="1" w:styleId="590EE3D7091842EDA1E39D62171D23C0">
    <w:name w:val="590EE3D7091842EDA1E39D62171D23C0"/>
    <w:rsid w:val="00F25A2D"/>
  </w:style>
  <w:style w:type="paragraph" w:customStyle="1" w:styleId="431DD35E1B8D4A60AAC63107C67234DA">
    <w:name w:val="431DD35E1B8D4A60AAC63107C67234DA"/>
    <w:rsid w:val="00F25A2D"/>
  </w:style>
  <w:style w:type="paragraph" w:customStyle="1" w:styleId="51DF0A357B354D2CAF11EE47A85F7937">
    <w:name w:val="51DF0A357B354D2CAF11EE47A85F7937"/>
    <w:rsid w:val="00F25A2D"/>
  </w:style>
  <w:style w:type="paragraph" w:customStyle="1" w:styleId="8EE038633E7E4EBB90E9132AF1DCF46C">
    <w:name w:val="8EE038633E7E4EBB90E9132AF1DCF46C"/>
    <w:rsid w:val="00F25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9C341-CD29-49D2-854F-F6FFBE5A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VFL_Bewerberbogen TW.dotm</Template>
  <TotalTime>0</TotalTime>
  <Pages>13</Pages>
  <Words>1757</Words>
  <Characters>11985</Characters>
  <Application>Microsoft Office Word</Application>
  <DocSecurity>0</DocSecurity>
  <Lines>998</Lines>
  <Paragraphs>305</Paragraphs>
  <ScaleCrop>false</ScaleCrop>
  <HeadingPairs>
    <vt:vector size="2" baseType="variant">
      <vt:variant>
        <vt:lpstr>Titel</vt:lpstr>
      </vt:variant>
      <vt:variant>
        <vt:i4>1</vt:i4>
      </vt:variant>
    </vt:vector>
  </HeadingPairs>
  <TitlesOfParts>
    <vt:vector size="1" baseType="lpstr">
      <vt:lpstr/>
    </vt:vector>
  </TitlesOfParts>
  <Company>degewo</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Ramona</dc:creator>
  <cp:keywords/>
  <dc:description>Schriftgut | VFL: Bewerberbogen zur Teilnahme am Verhandlungsverfahren</dc:description>
  <cp:lastModifiedBy>Kanpara, Emel</cp:lastModifiedBy>
  <cp:revision>14</cp:revision>
  <cp:lastPrinted>2026-02-23T09:56:00Z</cp:lastPrinted>
  <dcterms:created xsi:type="dcterms:W3CDTF">2022-03-07T13:51:00Z</dcterms:created>
  <dcterms:modified xsi:type="dcterms:W3CDTF">2026-03-04T11:08:00Z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8.1.0</vt:lpwstr>
  </property>
  <property fmtid="{D5CDD505-2E9C-101B-9397-08002B2CF9AE}" pid="3" name="Build">
    <vt:lpwstr>003-000-012</vt:lpwstr>
  </property>
  <property fmtid="{D5CDD505-2E9C-101B-9397-08002B2CF9AE}" pid="4" name="Erstellt von">
    <vt:lpwstr>office network</vt:lpwstr>
  </property>
  <property fmtid="{D5CDD505-2E9C-101B-9397-08002B2CF9AE}" pid="5" name="Erstellt am">
    <vt:lpwstr>22.04.2020</vt:lpwstr>
  </property>
  <property fmtid="{D5CDD505-2E9C-101B-9397-08002B2CF9AE}" pid="6" name="Stand">
    <vt:lpwstr>13.11.2020</vt:lpwstr>
  </property>
  <property fmtid="{D5CDD505-2E9C-101B-9397-08002B2CF9AE}" pid="7" name="Autor">
    <vt:lpwstr>Martin Abbass Yacoub / Clemens Morfeld</vt:lpwstr>
  </property>
  <property fmtid="{D5CDD505-2E9C-101B-9397-08002B2CF9AE}" pid="8" name="Anwendung">
    <vt:lpwstr>Vergabeakte</vt:lpwstr>
  </property>
  <property fmtid="{D5CDD505-2E9C-101B-9397-08002B2CF9AE}" pid="9" name="Anwendungsfall">
    <vt:lpwstr>VFL_Bewerberbogen_TW</vt:lpwstr>
  </property>
  <property fmtid="{D5CDD505-2E9C-101B-9397-08002B2CF9AE}" pid="10" name="Anwendungsfall-ID">
    <vt:lpwstr>485</vt:lpwstr>
  </property>
  <property fmtid="{D5CDD505-2E9C-101B-9397-08002B2CF9AE}" pid="11" name="Vorlagen-ID">
    <vt:lpwstr>140</vt:lpwstr>
  </property>
</Properties>
</file>